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8CE4314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02"/>
        <w:gridCol w:w="3421"/>
        <w:gridCol w:w="759"/>
        <w:gridCol w:w="3331"/>
        <w:gridCol w:w="853"/>
      </w:tblGrid>
      <w:tr w:rsidR="00832C88" w:rsidRPr="00400607" w14:paraId="355EE54A" w14:textId="77777777" w:rsidTr="007A5C99">
        <w:tc>
          <w:tcPr>
            <w:tcW w:w="1402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832C88" w:rsidRPr="00400607" w:rsidRDefault="00832C88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832C88" w:rsidRPr="00400607" w:rsidRDefault="00832C88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8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BB087E3" w:rsidR="00832C88" w:rsidRPr="00400607" w:rsidRDefault="00832C88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571BB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832C88" w:rsidRPr="00400607" w14:paraId="324C71D0" w14:textId="77777777" w:rsidTr="007A5C99">
        <w:trPr>
          <w:trHeight w:val="416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832C88" w:rsidRPr="00400607" w:rsidRDefault="00832C88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748B2435" w:rsidR="00832C88" w:rsidRPr="00560162" w:rsidRDefault="00832C88" w:rsidP="00571BBF">
            <w:pPr>
              <w:snapToGrid w:val="0"/>
              <w:spacing w:beforeLines="20" w:before="72" w:afterLines="20" w:after="72"/>
              <w:ind w:leftChars="-49" w:rightChars="-52" w:right="-109" w:hangingChars="49" w:hanging="10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60162">
              <w:rPr>
                <w:rFonts w:ascii="ＭＳ ゴシック" w:eastAsia="ＭＳ ゴシック" w:hAnsi="ＭＳ ゴシック" w:hint="eastAsia"/>
                <w:bCs/>
                <w:szCs w:val="21"/>
              </w:rPr>
              <w:t>ゾニサミドＯＤ錠25mg</w:t>
            </w:r>
            <w:r w:rsidRPr="002606CC">
              <w:rPr>
                <w:rFonts w:ascii="ＭＳ ゴシック" w:eastAsia="ＭＳ ゴシック" w:hAnsi="ＭＳ ゴシック" w:hint="eastAsia"/>
                <w:b/>
                <w:w w:val="79"/>
                <w:kern w:val="0"/>
                <w:sz w:val="22"/>
                <w:szCs w:val="22"/>
                <w:fitText w:val="525" w:id="-694398464"/>
              </w:rPr>
              <w:t>ＴＲ</w:t>
            </w:r>
            <w:r w:rsidRPr="002606CC">
              <w:rPr>
                <w:rFonts w:ascii="ＭＳ ゴシック" w:eastAsia="ＭＳ ゴシック" w:hAnsi="ＭＳ ゴシック" w:hint="eastAsia"/>
                <w:b/>
                <w:spacing w:val="2"/>
                <w:w w:val="79"/>
                <w:kern w:val="0"/>
                <w:sz w:val="22"/>
                <w:szCs w:val="22"/>
                <w:fitText w:val="525" w:id="-694398464"/>
              </w:rPr>
              <w:t>Ｅ</w:t>
            </w:r>
            <w:r w:rsidR="00571BBF">
              <w:rPr>
                <w:rFonts w:ascii="ＭＳ ゴシック" w:eastAsia="ＭＳ ゴシック" w:hAnsi="ＭＳ ゴシック" w:hint="eastAsia"/>
                <w:bCs/>
                <w:szCs w:val="21"/>
              </w:rPr>
              <w:t>｢</w:t>
            </w:r>
            <w:r w:rsidRPr="00560162">
              <w:rPr>
                <w:rFonts w:ascii="ＭＳ ゴシック" w:eastAsia="ＭＳ ゴシック" w:hAnsi="ＭＳ ゴシック" w:hint="eastAsia"/>
                <w:bCs/>
                <w:szCs w:val="21"/>
              </w:rPr>
              <w:t>フェルゼン</w:t>
            </w:r>
            <w:r w:rsidR="00571BBF">
              <w:rPr>
                <w:rFonts w:ascii="ＭＳ ゴシック" w:eastAsia="ＭＳ ゴシック" w:hAnsi="ＭＳ ゴシック" w:hint="eastAsia"/>
                <w:bCs/>
                <w:szCs w:val="21"/>
              </w:rPr>
              <w:t>｣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1D3A25" w14:textId="0FE1FD5B" w:rsidR="00832C88" w:rsidRPr="00560162" w:rsidRDefault="00832C88" w:rsidP="00832C88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60162">
              <w:rPr>
                <w:rFonts w:ascii="ＭＳ ゴシック" w:eastAsia="ＭＳ ゴシック" w:hAnsi="ＭＳ ゴシック" w:hint="eastAsia"/>
                <w:bCs/>
                <w:szCs w:val="21"/>
              </w:rPr>
              <w:t>トレリーフＯＤ錠25mg</w:t>
            </w:r>
          </w:p>
        </w:tc>
      </w:tr>
      <w:tr w:rsidR="00832C88" w:rsidRPr="00400607" w14:paraId="0A508193" w14:textId="77777777" w:rsidTr="007A5C99">
        <w:trPr>
          <w:trHeight w:val="416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832C88" w:rsidRPr="00400607" w:rsidRDefault="00832C88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07432F63" w:rsidR="00832C88" w:rsidRPr="00571BBF" w:rsidRDefault="00832C88" w:rsidP="00832C88">
            <w:pPr>
              <w:snapToGrid w:val="0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>株式会社フェルゼンファーマ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832C88" w:rsidRPr="00571BBF" w:rsidRDefault="00832C88" w:rsidP="00832C88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832C88" w:rsidRPr="00400607" w14:paraId="209737DF" w14:textId="77777777" w:rsidTr="007A5C99">
        <w:trPr>
          <w:trHeight w:val="416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832C88" w:rsidRPr="00400607" w:rsidRDefault="00832C88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0B9A431D" w:rsidR="00832C88" w:rsidRPr="00571BBF" w:rsidRDefault="000E3F37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>275</w:t>
            </w:r>
            <w:r w:rsidR="00832C88" w:rsidRPr="00571BBF">
              <w:rPr>
                <w:szCs w:val="21"/>
              </w:rPr>
              <w:t>.</w:t>
            </w:r>
            <w:r w:rsidRPr="00571BBF">
              <w:rPr>
                <w:szCs w:val="21"/>
              </w:rPr>
              <w:t>0</w:t>
            </w:r>
            <w:r w:rsidR="00832C88" w:rsidRPr="00571BBF">
              <w:rPr>
                <w:szCs w:val="21"/>
              </w:rPr>
              <w:t>0</w:t>
            </w:r>
            <w:r w:rsidR="00832C88" w:rsidRPr="00571BBF">
              <w:rPr>
                <w:szCs w:val="21"/>
              </w:rPr>
              <w:t>円／錠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6A66BEB7" w:rsidR="00832C88" w:rsidRPr="00571BBF" w:rsidRDefault="00832C88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>6</w:t>
            </w:r>
            <w:r w:rsidR="000E3F37" w:rsidRPr="00571BBF">
              <w:rPr>
                <w:szCs w:val="21"/>
              </w:rPr>
              <w:t>1</w:t>
            </w:r>
            <w:r w:rsidRPr="00571BBF">
              <w:rPr>
                <w:szCs w:val="21"/>
              </w:rPr>
              <w:t>8.</w:t>
            </w:r>
            <w:r w:rsidR="000E3F37" w:rsidRPr="00571BBF">
              <w:rPr>
                <w:szCs w:val="21"/>
              </w:rPr>
              <w:t>5</w:t>
            </w:r>
            <w:r w:rsidRPr="00571BBF">
              <w:rPr>
                <w:szCs w:val="21"/>
              </w:rPr>
              <w:t>0</w:t>
            </w:r>
            <w:r w:rsidRPr="00571BBF">
              <w:rPr>
                <w:szCs w:val="21"/>
              </w:rPr>
              <w:t>円／錠</w:t>
            </w:r>
          </w:p>
        </w:tc>
      </w:tr>
      <w:tr w:rsidR="00832C88" w:rsidRPr="00400607" w14:paraId="6289F48A" w14:textId="77777777" w:rsidTr="007A5C99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832C88" w:rsidRPr="00400607" w:rsidRDefault="00832C88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1BBF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571BBF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BD46B56" w:rsidR="00832C88" w:rsidRPr="00571BBF" w:rsidRDefault="00832C88" w:rsidP="00D1401C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>3</w:t>
            </w:r>
            <w:r w:rsidR="000E3F37" w:rsidRPr="00571BBF">
              <w:rPr>
                <w:szCs w:val="21"/>
              </w:rPr>
              <w:t>43</w:t>
            </w:r>
            <w:r w:rsidRPr="00571BBF">
              <w:rPr>
                <w:szCs w:val="21"/>
              </w:rPr>
              <w:t>.</w:t>
            </w:r>
            <w:r w:rsidR="000E3F37" w:rsidRPr="00571BBF">
              <w:rPr>
                <w:szCs w:val="21"/>
              </w:rPr>
              <w:t>5</w:t>
            </w:r>
            <w:r w:rsidRPr="00571BBF">
              <w:rPr>
                <w:szCs w:val="21"/>
              </w:rPr>
              <w:t>0</w:t>
            </w:r>
            <w:r w:rsidRPr="00571BBF">
              <w:rPr>
                <w:szCs w:val="21"/>
              </w:rPr>
              <w:t>円</w:t>
            </w:r>
          </w:p>
        </w:tc>
      </w:tr>
      <w:tr w:rsidR="00832C88" w:rsidRPr="00400607" w14:paraId="373F86DD" w14:textId="77777777" w:rsidTr="007A5C99">
        <w:trPr>
          <w:trHeight w:val="41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832C88" w:rsidRPr="00400607" w:rsidRDefault="00832C88" w:rsidP="00E43290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249B8C46" w:rsidR="00832C88" w:rsidRPr="00571BBF" w:rsidRDefault="00832C88" w:rsidP="00E43290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>1</w:t>
            </w:r>
            <w:r w:rsidRPr="00571BBF">
              <w:rPr>
                <w:szCs w:val="21"/>
              </w:rPr>
              <w:t>錠中</w:t>
            </w:r>
            <w:r w:rsidRPr="000E7B9A">
              <w:rPr>
                <w:sz w:val="16"/>
                <w:szCs w:val="16"/>
              </w:rPr>
              <w:t xml:space="preserve"> </w:t>
            </w:r>
            <w:r w:rsidRPr="00571BBF">
              <w:rPr>
                <w:szCs w:val="21"/>
              </w:rPr>
              <w:t>日局ゾニサミド</w:t>
            </w:r>
            <w:r w:rsidR="004E076E">
              <w:rPr>
                <w:rFonts w:hint="eastAsia"/>
                <w:szCs w:val="21"/>
              </w:rPr>
              <w:t xml:space="preserve"> </w:t>
            </w:r>
            <w:r w:rsidRPr="00571BBF">
              <w:rPr>
                <w:szCs w:val="21"/>
              </w:rPr>
              <w:t>25mg</w:t>
            </w:r>
          </w:p>
        </w:tc>
      </w:tr>
      <w:tr w:rsidR="00832C88" w:rsidRPr="00400607" w14:paraId="33045AD1" w14:textId="77777777" w:rsidTr="007A5C99">
        <w:trPr>
          <w:trHeight w:val="30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AC6C" w14:textId="77777777" w:rsidR="00832C88" w:rsidRPr="00400607" w:rsidRDefault="00832C88" w:rsidP="003A79D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070" w14:textId="03232BD0" w:rsidR="00832C88" w:rsidRPr="00616C52" w:rsidRDefault="00832C88" w:rsidP="00616C52">
            <w:pPr>
              <w:snapToGrid w:val="0"/>
              <w:spacing w:beforeLines="20" w:before="72" w:afterLines="20" w:after="72"/>
              <w:ind w:leftChars="-51" w:left="-3" w:rightChars="-51" w:right="-107" w:hangingChars="55" w:hanging="104"/>
              <w:jc w:val="center"/>
              <w:rPr>
                <w:sz w:val="19"/>
                <w:szCs w:val="19"/>
              </w:rPr>
            </w:pPr>
            <w:r w:rsidRPr="00616C52">
              <w:rPr>
                <w:sz w:val="19"/>
                <w:szCs w:val="19"/>
              </w:rPr>
              <w:t>パーキンソン病治療薬・レビー小体型認知症に伴うパーキンソニズム治療薬（レボドパ賦活剤）</w:t>
            </w:r>
          </w:p>
        </w:tc>
      </w:tr>
      <w:tr w:rsidR="00832C88" w:rsidRPr="00400607" w14:paraId="1AE94E7F" w14:textId="77777777" w:rsidTr="007A5C99">
        <w:trPr>
          <w:trHeight w:val="30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CCB42" w14:textId="0D56972B" w:rsidR="00832C88" w:rsidRPr="00400607" w:rsidRDefault="00832C88" w:rsidP="003A79D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77A674" w14:textId="77777777" w:rsidR="004E076E" w:rsidRDefault="004E076E" w:rsidP="004E076E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832C88" w:rsidRPr="00571BBF">
              <w:rPr>
                <w:szCs w:val="21"/>
              </w:rPr>
              <w:t>パーキンソン病（レボドパ含有製剤に他の抗パーキンソン病薬を使用しても十分に</w:t>
            </w:r>
          </w:p>
          <w:p w14:paraId="49C54A8C" w14:textId="39541A09" w:rsidR="00832C88" w:rsidRPr="00571BBF" w:rsidRDefault="00832C88" w:rsidP="004E076E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571BBF">
              <w:rPr>
                <w:szCs w:val="21"/>
              </w:rPr>
              <w:t>効果が得られなかった場合）</w:t>
            </w:r>
          </w:p>
          <w:p w14:paraId="3799143E" w14:textId="77777777" w:rsidR="004E076E" w:rsidRDefault="004E076E" w:rsidP="004E076E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832C88" w:rsidRPr="00571BBF">
              <w:rPr>
                <w:szCs w:val="21"/>
              </w:rPr>
              <w:t>レビー小体型認知症に伴うパーキンソニズム（レボドパ含有製剤を使用してもパー</w:t>
            </w:r>
          </w:p>
          <w:p w14:paraId="708434C5" w14:textId="624232A8" w:rsidR="00832C88" w:rsidRPr="00571BBF" w:rsidRDefault="00832C88" w:rsidP="00A67430">
            <w:pPr>
              <w:snapToGrid w:val="0"/>
              <w:ind w:rightChars="-51" w:right="-107" w:firstLineChars="100" w:firstLine="210"/>
              <w:jc w:val="left"/>
              <w:rPr>
                <w:szCs w:val="21"/>
              </w:rPr>
            </w:pPr>
            <w:r w:rsidRPr="00571BBF">
              <w:rPr>
                <w:szCs w:val="21"/>
              </w:rPr>
              <w:t>キンソニズムが残存する場合）</w:t>
            </w:r>
            <w:r w:rsidR="00A67430">
              <w:rPr>
                <w:rFonts w:hint="eastAsia"/>
                <w:szCs w:val="21"/>
              </w:rPr>
              <w:t xml:space="preserve">　　　　　　　　　　　　　　　</w:t>
            </w:r>
            <w:r w:rsidR="00A67430">
              <w:rPr>
                <w:rFonts w:hint="eastAsia"/>
                <w:szCs w:val="21"/>
              </w:rPr>
              <w:t>【標準製剤と同じ】</w:t>
            </w:r>
          </w:p>
        </w:tc>
      </w:tr>
      <w:tr w:rsidR="004E076E" w:rsidRPr="00832C88" w14:paraId="20BF17E9" w14:textId="77777777" w:rsidTr="007A5C99">
        <w:trPr>
          <w:trHeight w:val="818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2B64" w14:textId="714B85CE" w:rsidR="004E076E" w:rsidRPr="00400607" w:rsidRDefault="004E076E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1950D92" w14:textId="77777777" w:rsidR="004E076E" w:rsidRPr="00571BBF" w:rsidRDefault="004E076E" w:rsidP="008155F0">
            <w:pPr>
              <w:snapToGrid w:val="0"/>
              <w:rPr>
                <w:noProof/>
                <w:szCs w:val="21"/>
              </w:rPr>
            </w:pPr>
            <w:r w:rsidRPr="00571BBF">
              <w:rPr>
                <w:noProof/>
                <w:szCs w:val="21"/>
              </w:rPr>
              <w:t>本剤は、レボドパ含有製剤と併用する。</w:t>
            </w:r>
          </w:p>
          <w:p w14:paraId="706336C2" w14:textId="77777777" w:rsidR="00616C52" w:rsidRDefault="004E076E" w:rsidP="00616C52">
            <w:pPr>
              <w:snapToGrid w:val="0"/>
              <w:rPr>
                <w:noProof/>
                <w:szCs w:val="21"/>
              </w:rPr>
            </w:pPr>
            <w:r w:rsidRPr="004E076E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4E076E">
              <w:rPr>
                <w:b/>
                <w:bCs/>
                <w:noProof/>
                <w:szCs w:val="21"/>
              </w:rPr>
              <w:t>パーキンソン病</w:t>
            </w:r>
            <w:r w:rsidRPr="004E076E">
              <w:rPr>
                <w:rFonts w:hint="eastAsia"/>
                <w:b/>
                <w:bCs/>
                <w:noProof/>
                <w:szCs w:val="21"/>
              </w:rPr>
              <w:t>＞</w:t>
            </w:r>
            <w:r w:rsidR="00616C52">
              <w:rPr>
                <w:rFonts w:hint="eastAsia"/>
                <w:b/>
                <w:bCs/>
                <w:noProof/>
                <w:szCs w:val="21"/>
              </w:rPr>
              <w:t xml:space="preserve">　</w:t>
            </w:r>
            <w:r w:rsidRPr="00571BBF">
              <w:rPr>
                <w:noProof/>
                <w:szCs w:val="21"/>
              </w:rPr>
              <w:t>通常、成人にゾニサミドとして、</w:t>
            </w: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日</w:t>
            </w: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回</w:t>
            </w:r>
            <w:r w:rsidRPr="00571BBF">
              <w:rPr>
                <w:noProof/>
                <w:szCs w:val="21"/>
              </w:rPr>
              <w:t>25mg</w:t>
            </w:r>
            <w:r w:rsidRPr="00571BBF">
              <w:rPr>
                <w:noProof/>
                <w:szCs w:val="21"/>
              </w:rPr>
              <w:t>を経口投与す</w:t>
            </w:r>
          </w:p>
          <w:p w14:paraId="4BC003FC" w14:textId="0FC91A6F" w:rsidR="00616C52" w:rsidRDefault="004E076E" w:rsidP="00616C52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571BBF">
              <w:rPr>
                <w:noProof/>
                <w:szCs w:val="21"/>
              </w:rPr>
              <w:t>る。なお、パーキンソン病における症状の日内変動（</w:t>
            </w:r>
            <w:r w:rsidRPr="00571BBF">
              <w:rPr>
                <w:noProof/>
                <w:szCs w:val="21"/>
              </w:rPr>
              <w:t>wearing-off</w:t>
            </w:r>
            <w:r w:rsidRPr="00571BBF">
              <w:rPr>
                <w:noProof/>
                <w:szCs w:val="21"/>
              </w:rPr>
              <w:t>現象）の改善には、</w:t>
            </w:r>
          </w:p>
          <w:p w14:paraId="323E6020" w14:textId="5F8D5342" w:rsidR="004E076E" w:rsidRPr="00571BBF" w:rsidRDefault="004E076E" w:rsidP="00616C52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日</w:t>
            </w: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回</w:t>
            </w:r>
            <w:r w:rsidRPr="00571BBF">
              <w:rPr>
                <w:noProof/>
                <w:szCs w:val="21"/>
              </w:rPr>
              <w:t>50mg</w:t>
            </w:r>
            <w:r w:rsidRPr="00571BBF">
              <w:rPr>
                <w:noProof/>
                <w:szCs w:val="21"/>
              </w:rPr>
              <w:t>を経口投与する。</w:t>
            </w:r>
          </w:p>
          <w:p w14:paraId="1189DB75" w14:textId="77777777" w:rsidR="00616C52" w:rsidRDefault="004E076E" w:rsidP="00616C52">
            <w:pPr>
              <w:snapToGrid w:val="0"/>
              <w:rPr>
                <w:noProof/>
                <w:szCs w:val="21"/>
              </w:rPr>
            </w:pPr>
            <w:r w:rsidRPr="004E076E">
              <w:rPr>
                <w:rFonts w:hint="eastAsia"/>
                <w:b/>
                <w:bCs/>
                <w:noProof/>
                <w:szCs w:val="21"/>
              </w:rPr>
              <w:t>＜レ</w:t>
            </w:r>
            <w:r w:rsidRPr="004E076E">
              <w:rPr>
                <w:b/>
                <w:bCs/>
                <w:noProof/>
                <w:szCs w:val="21"/>
              </w:rPr>
              <w:t>ビー小体型認知症に伴うパーキンソニズム</w:t>
            </w:r>
            <w:r w:rsidRPr="004E076E">
              <w:rPr>
                <w:rFonts w:hint="eastAsia"/>
                <w:b/>
                <w:bCs/>
                <w:noProof/>
                <w:szCs w:val="21"/>
              </w:rPr>
              <w:t>＞</w:t>
            </w:r>
            <w:r w:rsidR="00616C52">
              <w:rPr>
                <w:rFonts w:hint="eastAsia"/>
                <w:b/>
                <w:bCs/>
                <w:noProof/>
                <w:szCs w:val="21"/>
              </w:rPr>
              <w:t xml:space="preserve">　</w:t>
            </w:r>
            <w:r w:rsidRPr="00571BBF">
              <w:rPr>
                <w:noProof/>
                <w:szCs w:val="21"/>
              </w:rPr>
              <w:t>通常、成人にゾニサミドとして、</w:t>
            </w:r>
          </w:p>
          <w:p w14:paraId="7C96E9E0" w14:textId="0B2A1CC9" w:rsidR="004E076E" w:rsidRPr="00571BBF" w:rsidRDefault="004E076E" w:rsidP="00616C52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日</w:t>
            </w:r>
            <w:r w:rsidRPr="00571BBF">
              <w:rPr>
                <w:noProof/>
                <w:szCs w:val="21"/>
              </w:rPr>
              <w:t>1</w:t>
            </w:r>
            <w:r w:rsidRPr="00571BBF">
              <w:rPr>
                <w:noProof/>
                <w:szCs w:val="21"/>
              </w:rPr>
              <w:t>回</w:t>
            </w:r>
            <w:r w:rsidRPr="00571BBF">
              <w:rPr>
                <w:noProof/>
                <w:szCs w:val="21"/>
              </w:rPr>
              <w:t>25mg</w:t>
            </w:r>
            <w:r w:rsidRPr="00571BBF">
              <w:rPr>
                <w:noProof/>
                <w:szCs w:val="21"/>
              </w:rPr>
              <w:t>を経口投与する。</w:t>
            </w:r>
            <w:r w:rsidR="00A67430">
              <w:rPr>
                <w:rFonts w:hint="eastAsia"/>
                <w:noProof/>
                <w:szCs w:val="21"/>
              </w:rPr>
              <w:t xml:space="preserve">　　　　　　　　　　　　　　</w:t>
            </w:r>
            <w:r w:rsidR="00A67430">
              <w:rPr>
                <w:rFonts w:hint="eastAsia"/>
                <w:noProof/>
                <w:szCs w:val="21"/>
              </w:rPr>
              <w:t xml:space="preserve"> </w:t>
            </w:r>
            <w:r w:rsidR="00A67430">
              <w:rPr>
                <w:rFonts w:hint="eastAsia"/>
                <w:szCs w:val="21"/>
              </w:rPr>
              <w:t>【標準製剤と同じ】</w:t>
            </w:r>
          </w:p>
        </w:tc>
      </w:tr>
      <w:tr w:rsidR="00832C88" w:rsidRPr="00400607" w14:paraId="337747BF" w14:textId="77777777" w:rsidTr="007A5C99">
        <w:trPr>
          <w:trHeight w:val="42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72558" w14:textId="118746C3" w:rsidR="00832C88" w:rsidRPr="00400607" w:rsidRDefault="00832C88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2893E3CF" w:rsidR="00832C88" w:rsidRPr="00D378F8" w:rsidRDefault="00832C88" w:rsidP="00832C88">
            <w:pPr>
              <w:snapToGrid w:val="0"/>
              <w:rPr>
                <w:rFonts w:hint="eastAsia"/>
                <w:sz w:val="20"/>
                <w:szCs w:val="20"/>
              </w:rPr>
            </w:pPr>
            <w:r w:rsidRPr="00D378F8">
              <w:rPr>
                <w:rFonts w:cs="MS-PGothic"/>
                <w:kern w:val="0"/>
                <w:sz w:val="20"/>
                <w:szCs w:val="20"/>
              </w:rPr>
              <w:t>D-</w:t>
            </w:r>
            <w:r w:rsidRPr="00D378F8">
              <w:rPr>
                <w:rFonts w:cs="MS-PGothic"/>
                <w:kern w:val="0"/>
                <w:sz w:val="20"/>
                <w:szCs w:val="20"/>
              </w:rPr>
              <w:t>マンニトール、トウモロコシデンプン、結晶セルロース、</w:t>
            </w:r>
            <w:r w:rsidR="007A5C99" w:rsidRPr="00D378F8">
              <w:rPr>
                <w:rFonts w:cs="MS-PGothic"/>
                <w:kern w:val="0"/>
                <w:sz w:val="20"/>
                <w:szCs w:val="20"/>
              </w:rPr>
              <w:t>エチルセルロース、ステアリン酸マグネシウム</w:t>
            </w:r>
            <w:r w:rsidR="007A5C99">
              <w:rPr>
                <w:rFonts w:cs="MS-PGothic" w:hint="eastAsia"/>
                <w:kern w:val="0"/>
                <w:sz w:val="20"/>
                <w:szCs w:val="20"/>
              </w:rPr>
              <w:t>、</w:t>
            </w:r>
            <w:r w:rsidR="007A5C99" w:rsidRPr="00D378F8">
              <w:rPr>
                <w:rFonts w:cs="MS-PGothic"/>
                <w:kern w:val="0"/>
                <w:sz w:val="20"/>
                <w:szCs w:val="20"/>
              </w:rPr>
              <w:t>タルク、軽質無水ケイ酸、カルメロース、</w:t>
            </w:r>
            <w:r w:rsidRPr="00D378F8">
              <w:rPr>
                <w:rFonts w:cs="MS-PGothic"/>
                <w:kern w:val="0"/>
                <w:sz w:val="20"/>
                <w:szCs w:val="20"/>
              </w:rPr>
              <w:t>クロスポビドン、スクラロース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56818" w14:textId="61A9C712" w:rsidR="00832C88" w:rsidRPr="00D378F8" w:rsidRDefault="00832C88" w:rsidP="00832C88">
            <w:pPr>
              <w:snapToGrid w:val="0"/>
              <w:rPr>
                <w:sz w:val="20"/>
                <w:szCs w:val="20"/>
              </w:rPr>
            </w:pPr>
            <w:r w:rsidRPr="00D378F8">
              <w:rPr>
                <w:rFonts w:cs="Ryumin-regular-83pv-RKSJ-H-Iden"/>
                <w:kern w:val="0"/>
                <w:sz w:val="20"/>
                <w:szCs w:val="20"/>
              </w:rPr>
              <w:t>D-</w:t>
            </w:r>
            <w:r w:rsidRPr="00D378F8">
              <w:rPr>
                <w:rFonts w:cs="Ryumin-regular-83pv-RKSJ-H-Iden"/>
                <w:kern w:val="0"/>
                <w:sz w:val="20"/>
                <w:szCs w:val="20"/>
              </w:rPr>
              <w:t>マンニトール、トウモロコシデンプン、結晶セルロース、エチルセルロース、</w:t>
            </w:r>
            <w:r w:rsidR="007A5C99" w:rsidRPr="00D378F8">
              <w:rPr>
                <w:rFonts w:cs="Ryumin-regular-83pv-RKSJ-H-Iden"/>
                <w:kern w:val="0"/>
                <w:sz w:val="20"/>
                <w:szCs w:val="20"/>
              </w:rPr>
              <w:t>ステアリン酸マグネシウム</w:t>
            </w:r>
            <w:r w:rsidR="007A5C99">
              <w:rPr>
                <w:rFonts w:cs="Ryumin-regular-83pv-RKSJ-H-Iden" w:hint="eastAsia"/>
                <w:kern w:val="0"/>
                <w:sz w:val="20"/>
                <w:szCs w:val="20"/>
              </w:rPr>
              <w:t>、</w:t>
            </w:r>
            <w:r w:rsidR="007A5C99" w:rsidRPr="00D378F8">
              <w:rPr>
                <w:rFonts w:cs="Ryumin-regular-83pv-RKSJ-H-Iden"/>
                <w:kern w:val="0"/>
                <w:sz w:val="20"/>
                <w:szCs w:val="20"/>
              </w:rPr>
              <w:t>タルク、軽質無水ケイ酸、</w:t>
            </w:r>
            <w:r w:rsidRPr="00D378F8">
              <w:rPr>
                <w:rFonts w:cs="Ryumin-regular-83pv-RKSJ-H-Iden"/>
                <w:kern w:val="0"/>
                <w:sz w:val="20"/>
                <w:szCs w:val="20"/>
              </w:rPr>
              <w:t>ポリビニルアルコール（部分けん化物）、アスパルテーム（</w:t>
            </w:r>
            <w:r w:rsidRPr="00D378F8">
              <w:rPr>
                <w:rFonts w:cs="Ryumin-regular-83pv-RKSJ-H-Iden"/>
                <w:kern w:val="0"/>
                <w:sz w:val="20"/>
                <w:szCs w:val="20"/>
              </w:rPr>
              <w:t>L-</w:t>
            </w:r>
            <w:r w:rsidRPr="00D378F8">
              <w:rPr>
                <w:rFonts w:cs="Ryumin-regular-83pv-RKSJ-H-Iden"/>
                <w:kern w:val="0"/>
                <w:sz w:val="20"/>
                <w:szCs w:val="20"/>
              </w:rPr>
              <w:t>フェニルアラニン化合物</w:t>
            </w:r>
            <w:r w:rsidR="00D378F8" w:rsidRPr="00D378F8">
              <w:rPr>
                <w:rFonts w:ascii="ＭＳ Ｐ明朝" w:hAnsi="ＭＳ Ｐ明朝" w:cs="Ryumin-regular-83pv-RKSJ-H-Iden" w:hint="eastAsia"/>
                <w:kern w:val="0"/>
                <w:sz w:val="20"/>
                <w:szCs w:val="20"/>
              </w:rPr>
              <w:t>)</w:t>
            </w:r>
          </w:p>
        </w:tc>
      </w:tr>
      <w:tr w:rsidR="00832C88" w:rsidRPr="00400607" w14:paraId="2D2ECE64" w14:textId="77777777" w:rsidTr="007A5C99">
        <w:trPr>
          <w:trHeight w:val="42"/>
        </w:trPr>
        <w:tc>
          <w:tcPr>
            <w:tcW w:w="1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7E8A540C" w:rsidR="00832C88" w:rsidRPr="00400607" w:rsidRDefault="00832C88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31209E56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白色～帯黄白色の素錠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1403F601" w:rsidR="00832C88" w:rsidRPr="003F2DC1" w:rsidRDefault="00EE1B58" w:rsidP="003F2DC1">
            <w:pPr>
              <w:snapToGrid w:val="0"/>
              <w:jc w:val="center"/>
              <w:rPr>
                <w:szCs w:val="21"/>
              </w:rPr>
            </w:pPr>
            <w:r w:rsidRPr="003F2DC1">
              <w:rPr>
                <w:rFonts w:hint="eastAsia"/>
                <w:szCs w:val="21"/>
              </w:rPr>
              <w:t>白色～帯黄白色の素錠</w:t>
            </w:r>
          </w:p>
        </w:tc>
      </w:tr>
      <w:tr w:rsidR="00832C88" w:rsidRPr="00400607" w14:paraId="600A364B" w14:textId="77777777" w:rsidTr="007A5C99">
        <w:trPr>
          <w:trHeight w:val="587"/>
        </w:trPr>
        <w:tc>
          <w:tcPr>
            <w:tcW w:w="14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832C88" w:rsidRPr="00400607" w:rsidRDefault="00832C88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54AA06" w14:textId="432714F2" w:rsidR="003F2DC1" w:rsidRPr="003F2DC1" w:rsidRDefault="00832C88" w:rsidP="003F2DC1">
            <w:pPr>
              <w:snapToGrid w:val="0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直径</w:t>
            </w:r>
            <w:r w:rsidRPr="00F660EC">
              <w:rPr>
                <w:sz w:val="14"/>
                <w:szCs w:val="14"/>
              </w:rPr>
              <w:t xml:space="preserve"> </w:t>
            </w:r>
            <w:r w:rsidRPr="003F2DC1">
              <w:rPr>
                <w:szCs w:val="21"/>
              </w:rPr>
              <w:t>約</w:t>
            </w:r>
            <w:r w:rsidRPr="003F2DC1">
              <w:rPr>
                <w:szCs w:val="21"/>
              </w:rPr>
              <w:t>8.1mm</w:t>
            </w:r>
            <w:r w:rsidRPr="003F2DC1">
              <w:rPr>
                <w:szCs w:val="21"/>
              </w:rPr>
              <w:t xml:space="preserve">　厚さ</w:t>
            </w:r>
            <w:r w:rsidR="003F2DC1" w:rsidRPr="00F660EC">
              <w:rPr>
                <w:rFonts w:hint="eastAsia"/>
                <w:sz w:val="14"/>
                <w:szCs w:val="14"/>
              </w:rPr>
              <w:t xml:space="preserve"> </w:t>
            </w:r>
            <w:r w:rsidRPr="003F2DC1">
              <w:rPr>
                <w:szCs w:val="21"/>
              </w:rPr>
              <w:t>約</w:t>
            </w:r>
            <w:r w:rsidRPr="003F2DC1">
              <w:rPr>
                <w:szCs w:val="21"/>
              </w:rPr>
              <w:t>3.3mm</w:t>
            </w:r>
          </w:p>
          <w:p w14:paraId="44E6830F" w14:textId="2BFD72AB" w:rsidR="00832C88" w:rsidRPr="003F2DC1" w:rsidRDefault="005D7137" w:rsidP="003F2DC1">
            <w:pPr>
              <w:snapToGrid w:val="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9ED998B" wp14:editId="01733E0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219421</wp:posOffset>
                      </wp:positionV>
                      <wp:extent cx="1698625" cy="450215"/>
                      <wp:effectExtent l="0" t="0" r="0" b="6985"/>
                      <wp:wrapNone/>
                      <wp:docPr id="42794377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8625" cy="450215"/>
                                <a:chOff x="0" y="0"/>
                                <a:chExt cx="1699011" cy="452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5929524" name="図 12">
                                  <a:extLst>
                                    <a:ext uri="{FF2B5EF4-FFF2-40B4-BE49-F238E27FC236}">
                                      <a16:creationId xmlns:a16="http://schemas.microsoft.com/office/drawing/2014/main" id="{F9D7600D-D06B-476D-BAA0-A614FAA4B43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520" cy="452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866298" name="図 13">
                                  <a:extLst>
                                    <a:ext uri="{FF2B5EF4-FFF2-40B4-BE49-F238E27FC236}">
                                      <a16:creationId xmlns:a16="http://schemas.microsoft.com/office/drawing/2014/main" id="{88821A9B-79CC-0EB2-6575-A7ACE764191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8956" y="115483"/>
                                  <a:ext cx="440055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24198" name="図 10">
                                  <a:extLst>
                                    <a:ext uri="{FF2B5EF4-FFF2-40B4-BE49-F238E27FC236}">
                                      <a16:creationId xmlns:a16="http://schemas.microsoft.com/office/drawing/2014/main" id="{BD9E3708-A935-DE97-D035-4764B614D3F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0425" y="2985"/>
                                  <a:ext cx="470535" cy="44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8B218" id="グループ化 2" o:spid="_x0000_s1026" style="position:absolute;margin-left:12.5pt;margin-top:17.3pt;width:133.75pt;height:35.45pt;z-index:251725824;mso-height-relative:margin" coordsize="16990,4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width:4775;height:4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">
                        <v:imagedata r:id="rId9" o:title=""/>
                      </v:shape>
                      <v:shape id="図 13" o:spid="_x0000_s1028" type="#_x0000_t75" style="position:absolute;left:12589;top:1154;width:4401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">
                        <v:imagedata r:id="rId10" o:title=""/>
                      </v:shape>
                      <v:shape id="図 10" o:spid="_x0000_s1029" type="#_x0000_t75" style="position:absolute;left:6304;top:29;width:4705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832C88" w:rsidRPr="003F2DC1">
              <w:rPr>
                <w:szCs w:val="21"/>
              </w:rPr>
              <w:t>質量</w:t>
            </w:r>
            <w:r w:rsidR="00832C88" w:rsidRPr="00F660EC">
              <w:rPr>
                <w:sz w:val="14"/>
                <w:szCs w:val="14"/>
              </w:rPr>
              <w:t xml:space="preserve"> </w:t>
            </w:r>
            <w:r w:rsidR="00832C88" w:rsidRPr="003F2DC1">
              <w:rPr>
                <w:szCs w:val="21"/>
              </w:rPr>
              <w:t>約</w:t>
            </w:r>
            <w:r w:rsidR="00832C88" w:rsidRPr="003F2DC1">
              <w:rPr>
                <w:szCs w:val="21"/>
              </w:rPr>
              <w:t>200mg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AEC" w14:textId="594D01B6" w:rsidR="00D378F8" w:rsidRPr="003F2DC1" w:rsidRDefault="00832C88" w:rsidP="00CD7AD8">
            <w:pPr>
              <w:snapToGrid w:val="0"/>
              <w:spacing w:beforeLines="10" w:before="36" w:line="240" w:lineRule="exact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識</w:t>
            </w:r>
            <w:r w:rsidR="00D378F8" w:rsidRPr="003F2DC1">
              <w:rPr>
                <w:rFonts w:hint="eastAsia"/>
                <w:szCs w:val="21"/>
              </w:rPr>
              <w:t xml:space="preserve"> </w:t>
            </w:r>
            <w:r w:rsidRPr="003F2DC1">
              <w:rPr>
                <w:szCs w:val="21"/>
              </w:rPr>
              <w:t>別</w:t>
            </w:r>
          </w:p>
          <w:p w14:paraId="5A3EA473" w14:textId="325FCF39" w:rsidR="00832C88" w:rsidRPr="003F2DC1" w:rsidRDefault="00832C88" w:rsidP="00CD7AD8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3F2DC1">
              <w:rPr>
                <w:w w:val="80"/>
                <w:szCs w:val="21"/>
              </w:rPr>
              <w:t>コード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8992D2E" w14:textId="4CEAFB12" w:rsidR="003F2DC1" w:rsidRPr="003F2DC1" w:rsidRDefault="00832C88" w:rsidP="003F2DC1">
            <w:pPr>
              <w:snapToGrid w:val="0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直径</w:t>
            </w:r>
            <w:r w:rsidRPr="00F660EC">
              <w:rPr>
                <w:sz w:val="14"/>
                <w:szCs w:val="14"/>
              </w:rPr>
              <w:t xml:space="preserve"> </w:t>
            </w:r>
            <w:r w:rsidRPr="003F2DC1">
              <w:rPr>
                <w:szCs w:val="21"/>
              </w:rPr>
              <w:t>約</w:t>
            </w:r>
            <w:r w:rsidRPr="003F2DC1">
              <w:rPr>
                <w:szCs w:val="21"/>
              </w:rPr>
              <w:t>8mm</w:t>
            </w:r>
            <w:r w:rsidRPr="003F2DC1">
              <w:rPr>
                <w:szCs w:val="21"/>
              </w:rPr>
              <w:t xml:space="preserve">　厚さ</w:t>
            </w:r>
            <w:r w:rsidR="00F660EC" w:rsidRPr="00F660EC">
              <w:rPr>
                <w:rFonts w:hint="eastAsia"/>
                <w:sz w:val="14"/>
                <w:szCs w:val="14"/>
              </w:rPr>
              <w:t xml:space="preserve"> </w:t>
            </w:r>
            <w:r w:rsidRPr="003F2DC1">
              <w:rPr>
                <w:szCs w:val="21"/>
              </w:rPr>
              <w:t>約</w:t>
            </w:r>
            <w:r w:rsidRPr="003F2DC1">
              <w:rPr>
                <w:szCs w:val="21"/>
              </w:rPr>
              <w:t>3.2mm</w:t>
            </w:r>
          </w:p>
          <w:p w14:paraId="4F04FD02" w14:textId="76D871F8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質量</w:t>
            </w:r>
            <w:r w:rsidRPr="00F660EC">
              <w:rPr>
                <w:sz w:val="14"/>
                <w:szCs w:val="14"/>
              </w:rPr>
              <w:t xml:space="preserve"> </w:t>
            </w:r>
            <w:r w:rsidRPr="003F2DC1">
              <w:rPr>
                <w:szCs w:val="21"/>
              </w:rPr>
              <w:t>約</w:t>
            </w:r>
            <w:r w:rsidRPr="003F2DC1">
              <w:rPr>
                <w:szCs w:val="21"/>
              </w:rPr>
              <w:t>200mg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4AA76" w14:textId="2ABC37AD" w:rsidR="00D378F8" w:rsidRPr="003F2DC1" w:rsidRDefault="00832C88" w:rsidP="00CD7AD8">
            <w:pPr>
              <w:snapToGrid w:val="0"/>
              <w:spacing w:beforeLines="10" w:before="36" w:line="240" w:lineRule="exact"/>
              <w:jc w:val="center"/>
              <w:rPr>
                <w:szCs w:val="21"/>
              </w:rPr>
            </w:pPr>
            <w:r w:rsidRPr="003F2DC1">
              <w:rPr>
                <w:szCs w:val="21"/>
              </w:rPr>
              <w:t>識</w:t>
            </w:r>
            <w:r w:rsidR="00D378F8" w:rsidRPr="003F2DC1">
              <w:rPr>
                <w:rFonts w:hint="eastAsia"/>
                <w:szCs w:val="21"/>
              </w:rPr>
              <w:t xml:space="preserve"> </w:t>
            </w:r>
            <w:r w:rsidRPr="003F2DC1">
              <w:rPr>
                <w:szCs w:val="21"/>
              </w:rPr>
              <w:t>別</w:t>
            </w:r>
          </w:p>
          <w:p w14:paraId="0D6B14D0" w14:textId="7A4782DF" w:rsidR="00832C88" w:rsidRPr="003F2DC1" w:rsidRDefault="00832C88" w:rsidP="00CD7AD8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3F2DC1">
              <w:rPr>
                <w:w w:val="80"/>
                <w:szCs w:val="21"/>
              </w:rPr>
              <w:t>コード</w:t>
            </w:r>
          </w:p>
        </w:tc>
      </w:tr>
      <w:tr w:rsidR="00832C88" w:rsidRPr="00400607" w14:paraId="0C74AC3C" w14:textId="77777777" w:rsidTr="007A5C99">
        <w:tblPrEx>
          <w:tblCellMar>
            <w:left w:w="99" w:type="dxa"/>
            <w:right w:w="99" w:type="dxa"/>
          </w:tblCellMar>
        </w:tblPrEx>
        <w:trPr>
          <w:trHeight w:val="682"/>
        </w:trPr>
        <w:tc>
          <w:tcPr>
            <w:tcW w:w="14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832C88" w:rsidRPr="00400607" w:rsidRDefault="00832C88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36D" w14:textId="37E3749D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</w:p>
          <w:p w14:paraId="49D5EAB6" w14:textId="4122189C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5368476" w:rsidR="00832C88" w:rsidRPr="003F2DC1" w:rsidRDefault="00832C88" w:rsidP="00832C8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E19A" w14:textId="77777777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</w:p>
          <w:p w14:paraId="7BCC95ED" w14:textId="77777777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</w:p>
          <w:p w14:paraId="31C5E2C5" w14:textId="7FF23EEB" w:rsidR="00832C88" w:rsidRPr="003F2DC1" w:rsidRDefault="00832C88" w:rsidP="003F2DC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77777777" w:rsidR="00832C88" w:rsidRPr="003F2DC1" w:rsidRDefault="00832C88" w:rsidP="00832C88">
            <w:pPr>
              <w:snapToGrid w:val="0"/>
              <w:jc w:val="center"/>
              <w:rPr>
                <w:szCs w:val="21"/>
              </w:rPr>
            </w:pPr>
          </w:p>
        </w:tc>
      </w:tr>
      <w:tr w:rsidR="00BC4FB2" w:rsidRPr="00400607" w14:paraId="14D2A1BD" w14:textId="23BE9C0E" w:rsidTr="007A5C99">
        <w:tblPrEx>
          <w:tblCellMar>
            <w:left w:w="99" w:type="dxa"/>
            <w:right w:w="99" w:type="dxa"/>
          </w:tblCellMar>
        </w:tblPrEx>
        <w:trPr>
          <w:trHeight w:val="424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DCAA5" w14:textId="036AEA82" w:rsidR="00BC4FB2" w:rsidRDefault="00BC4FB2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04978B1C" w:rsidR="00BC4FB2" w:rsidRDefault="00BC4FB2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6FE41447" w:rsidR="00BC4FB2" w:rsidRPr="00400607" w:rsidRDefault="00BC4FB2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C769" w14:textId="19883A83" w:rsidR="00BC4FB2" w:rsidRPr="003B0588" w:rsidRDefault="003B0588" w:rsidP="003F2DC1">
            <w:pPr>
              <w:snapToGrid w:val="0"/>
              <w:ind w:rightChars="40" w:right="84"/>
              <w:rPr>
                <w:noProof/>
                <w:szCs w:val="21"/>
              </w:rPr>
            </w:pPr>
            <w:r w:rsidRPr="003B0588">
              <w:rPr>
                <w:rFonts w:hint="eastAsia"/>
                <w:noProof/>
                <w:szCs w:val="21"/>
              </w:rPr>
              <w:t>【溶出試験】</w:t>
            </w:r>
          </w:p>
          <w:p w14:paraId="645387F8" w14:textId="44CA594A" w:rsidR="00BC4FB2" w:rsidRDefault="00BC4FB2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177A1A09" w14:textId="295DD9ED" w:rsidR="003B0588" w:rsidRPr="005063B3" w:rsidRDefault="003B0588" w:rsidP="003B0588">
            <w:pPr>
              <w:snapToGrid w:val="0"/>
              <w:ind w:rightChars="40" w:right="84"/>
              <w:jc w:val="center"/>
              <w:rPr>
                <w:sz w:val="16"/>
                <w:szCs w:val="16"/>
              </w:rPr>
            </w:pPr>
            <w:r w:rsidRPr="005063B3">
              <w:rPr>
                <w:rFonts w:hint="eastAsia"/>
                <w:sz w:val="16"/>
                <w:szCs w:val="16"/>
              </w:rPr>
              <w:t>pH6.8</w:t>
            </w:r>
            <w:r w:rsidRPr="005063B3">
              <w:rPr>
                <w:rFonts w:hint="eastAsia"/>
                <w:sz w:val="16"/>
                <w:szCs w:val="16"/>
              </w:rPr>
              <w:t>，</w:t>
            </w:r>
            <w:r w:rsidRPr="005063B3">
              <w:rPr>
                <w:rFonts w:hint="eastAsia"/>
                <w:sz w:val="16"/>
                <w:szCs w:val="16"/>
              </w:rPr>
              <w:t>50rpm</w:t>
            </w:r>
          </w:p>
          <w:p w14:paraId="7FB77012" w14:textId="474A67F3" w:rsidR="003B0588" w:rsidRDefault="00792AEF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6C407CA0" wp14:editId="5EC998C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73231</wp:posOffset>
                  </wp:positionV>
                  <wp:extent cx="2024365" cy="1129568"/>
                  <wp:effectExtent l="0" t="0" r="0" b="0"/>
                  <wp:wrapNone/>
                  <wp:docPr id="8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46F723-D104-4A04-B2DF-A78F1011D7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B846F723-D104-4A04-B2DF-A78F1011D7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975" t="15146" r="1387" b="2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65" cy="1129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3D85C" w14:textId="7972E1B9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197116AC" w14:textId="58CFBD10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0E2FD54B" w14:textId="4C8AD5E6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613581C3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4DE9EEE3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63162A46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6BF57A6E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580EA974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7ED8B31F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2DA221D0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268FB177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6C388C88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13A37B7F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0C810741" w14:textId="77777777" w:rsidR="003B0588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  <w:p w14:paraId="695FA1E4" w14:textId="474554AA" w:rsidR="003B0588" w:rsidRPr="00C47FB5" w:rsidRDefault="003B0588" w:rsidP="003F2DC1">
            <w:pPr>
              <w:snapToGrid w:val="0"/>
              <w:ind w:rightChars="40" w:right="84"/>
              <w:rPr>
                <w:sz w:val="14"/>
                <w:szCs w:val="14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8E849" w14:textId="76F669E9" w:rsidR="00BC4FB2" w:rsidRPr="003B0588" w:rsidRDefault="00BC4FB2" w:rsidP="00792AEF">
            <w:pPr>
              <w:snapToGrid w:val="0"/>
              <w:ind w:leftChars="-55" w:rightChars="40" w:right="84" w:hangingChars="55" w:hanging="115"/>
              <w:jc w:val="left"/>
              <w:rPr>
                <w:szCs w:val="21"/>
              </w:rPr>
            </w:pPr>
            <w:r w:rsidRPr="003B0588">
              <w:rPr>
                <w:rFonts w:hint="eastAsia"/>
                <w:szCs w:val="21"/>
              </w:rPr>
              <w:t>【生物学的同等性試験】</w:t>
            </w:r>
          </w:p>
          <w:p w14:paraId="5418E9E9" w14:textId="1BA9CC68" w:rsidR="00BC4FB2" w:rsidRPr="00C47FB5" w:rsidRDefault="00BC4FB2" w:rsidP="00B7213C">
            <w:pPr>
              <w:snapToGrid w:val="0"/>
              <w:spacing w:beforeLines="30" w:before="108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571BBF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A0727B2" wp14:editId="2024885E">
                  <wp:simplePos x="0" y="0"/>
                  <wp:positionH relativeFrom="column">
                    <wp:posOffset>832691</wp:posOffset>
                  </wp:positionH>
                  <wp:positionV relativeFrom="paragraph">
                    <wp:posOffset>58420</wp:posOffset>
                  </wp:positionV>
                  <wp:extent cx="1911022" cy="1179162"/>
                  <wp:effectExtent l="0" t="0" r="0" b="2540"/>
                  <wp:wrapNone/>
                  <wp:docPr id="22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462A0-6A78-4DA5-891C-E83EF007D9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>
                            <a:extLst>
                              <a:ext uri="{FF2B5EF4-FFF2-40B4-BE49-F238E27FC236}">
                                <a16:creationId xmlns:a16="http://schemas.microsoft.com/office/drawing/2014/main" id="{CA1462A0-6A78-4DA5-891C-E83EF007D9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022" cy="1179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7FB5">
              <w:rPr>
                <w:rFonts w:cs="Arial" w:hint="eastAsia"/>
                <w:b/>
                <w:bCs/>
                <w:sz w:val="14"/>
                <w:szCs w:val="14"/>
              </w:rPr>
              <w:t>＜水なしで服用＞</w:t>
            </w:r>
          </w:p>
          <w:p w14:paraId="5AD27F10" w14:textId="7D8B6102" w:rsidR="00BC4FB2" w:rsidRPr="00C47FB5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16F2C017" w14:textId="152E5CF7" w:rsidR="00BC4FB2" w:rsidRPr="00C47FB5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53C3D853" w14:textId="6FD1704A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5D91A20A" w14:textId="065FDCF2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6BB3ECA9" w14:textId="46176AFE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1E5B9AF1" w14:textId="6F43C319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0A6E8FE7" w14:textId="7E8E5871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5D0AD899" w14:textId="77647626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7EE99529" w14:textId="2C4E71BA" w:rsidR="00BC4FB2" w:rsidRDefault="00BC4FB2" w:rsidP="00FC6ADC">
            <w:pPr>
              <w:snapToGrid w:val="0"/>
              <w:jc w:val="left"/>
              <w:rPr>
                <w:rFonts w:cs="Arial"/>
                <w:sz w:val="14"/>
                <w:szCs w:val="14"/>
              </w:rPr>
            </w:pPr>
          </w:p>
          <w:p w14:paraId="586174DC" w14:textId="471F1154" w:rsidR="00BC4FB2" w:rsidRPr="00C47FB5" w:rsidRDefault="00792AEF" w:rsidP="00B7213C">
            <w:pPr>
              <w:snapToGrid w:val="0"/>
              <w:spacing w:beforeLines="20" w:before="72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45E405A5" wp14:editId="4B31DC78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102664</wp:posOffset>
                  </wp:positionV>
                  <wp:extent cx="1929225" cy="1210310"/>
                  <wp:effectExtent l="0" t="0" r="0" b="8890"/>
                  <wp:wrapNone/>
                  <wp:docPr id="1160281418" name="図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78C26C-E6AA-39D9-E467-99FC5396F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3">
                            <a:extLst>
                              <a:ext uri="{FF2B5EF4-FFF2-40B4-BE49-F238E27FC236}">
                                <a16:creationId xmlns:a16="http://schemas.microsoft.com/office/drawing/2014/main" id="{7378C26C-E6AA-39D9-E467-99FC5396F8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25" cy="121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FB2" w:rsidRPr="00C47FB5">
              <w:rPr>
                <w:rFonts w:cs="Arial" w:hint="eastAsia"/>
                <w:b/>
                <w:bCs/>
                <w:sz w:val="14"/>
                <w:szCs w:val="14"/>
              </w:rPr>
              <w:t>＜水で服用＞</w:t>
            </w:r>
          </w:p>
          <w:p w14:paraId="68031FD0" w14:textId="3D7EFD96" w:rsidR="00BC4FB2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2FE0DE1F" w14:textId="77777777" w:rsidR="00792AEF" w:rsidRPr="00792AEF" w:rsidRDefault="00792AEF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04B63138" w14:textId="6721126A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5AE85104" w14:textId="28BBEB72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37248291" w14:textId="73D0501E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5646AFE2" w14:textId="1F6207DE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3A707C3B" w14:textId="77777777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1C4CECE9" w14:textId="77777777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3F6AA765" w14:textId="57F07541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3DDB5125" w14:textId="77777777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1833D547" w14:textId="77777777" w:rsidR="00BC4FB2" w:rsidRPr="00C47FB5" w:rsidRDefault="00BC4FB2" w:rsidP="00FC6ADC">
            <w:pPr>
              <w:snapToGrid w:val="0"/>
              <w:ind w:rightChars="40" w:right="84"/>
              <w:jc w:val="left"/>
              <w:rPr>
                <w:sz w:val="14"/>
                <w:szCs w:val="14"/>
              </w:rPr>
            </w:pPr>
          </w:p>
          <w:p w14:paraId="03B567FC" w14:textId="77777777" w:rsidR="00BC4FB2" w:rsidRDefault="00BC4FB2" w:rsidP="00BC4FB2">
            <w:pPr>
              <w:snapToGrid w:val="0"/>
              <w:ind w:leftChars="100" w:left="210"/>
              <w:jc w:val="left"/>
              <w:rPr>
                <w:rFonts w:cs="Arial"/>
                <w:sz w:val="14"/>
                <w:szCs w:val="14"/>
              </w:rPr>
            </w:pPr>
            <w:r w:rsidRPr="00C47FB5">
              <w:rPr>
                <w:rFonts w:cs="Arial" w:hint="eastAsia"/>
                <w:sz w:val="14"/>
                <w:szCs w:val="14"/>
              </w:rPr>
              <w:t>※血漿中濃度並びに</w:t>
            </w:r>
            <w:r w:rsidRPr="00C47FB5">
              <w:rPr>
                <w:rFonts w:cs="Arial" w:hint="eastAsia"/>
                <w:sz w:val="14"/>
                <w:szCs w:val="14"/>
              </w:rPr>
              <w:t>AUC</w:t>
            </w:r>
            <w:r w:rsidRPr="00C47FB5">
              <w:rPr>
                <w:rFonts w:cs="Arial" w:hint="eastAsia"/>
                <w:sz w:val="14"/>
                <w:szCs w:val="14"/>
              </w:rPr>
              <w:t>、</w:t>
            </w:r>
            <w:proofErr w:type="spellStart"/>
            <w:r w:rsidRPr="00C47FB5">
              <w:rPr>
                <w:rFonts w:cs="Arial" w:hint="eastAsia"/>
                <w:sz w:val="14"/>
                <w:szCs w:val="14"/>
              </w:rPr>
              <w:t>Cmax</w:t>
            </w:r>
            <w:proofErr w:type="spellEnd"/>
            <w:r w:rsidRPr="00C47FB5">
              <w:rPr>
                <w:rFonts w:cs="Arial" w:hint="eastAsia"/>
                <w:sz w:val="14"/>
                <w:szCs w:val="14"/>
              </w:rPr>
              <w:t xml:space="preserve"> </w:t>
            </w:r>
            <w:r w:rsidRPr="00C47FB5">
              <w:rPr>
                <w:rFonts w:cs="Arial" w:hint="eastAsia"/>
                <w:sz w:val="14"/>
                <w:szCs w:val="14"/>
              </w:rPr>
              <w:t>等のパラメータは、被験者の選択、</w:t>
            </w:r>
          </w:p>
          <w:p w14:paraId="62759ABA" w14:textId="52398523" w:rsidR="00BC4FB2" w:rsidRPr="00C47FB5" w:rsidRDefault="00BC4FB2" w:rsidP="003B0588">
            <w:pPr>
              <w:snapToGrid w:val="0"/>
              <w:spacing w:afterLines="20" w:after="72"/>
              <w:ind w:leftChars="100" w:left="210" w:firstLineChars="100" w:firstLine="140"/>
              <w:jc w:val="left"/>
              <w:rPr>
                <w:sz w:val="14"/>
                <w:szCs w:val="14"/>
              </w:rPr>
            </w:pPr>
            <w:r w:rsidRPr="00C47FB5">
              <w:rPr>
                <w:rFonts w:cs="Arial" w:hint="eastAsia"/>
                <w:sz w:val="14"/>
                <w:szCs w:val="14"/>
              </w:rPr>
              <w:t>体液の採取回数･時間等の試験条件によって異なる可能性がある。</w:t>
            </w:r>
          </w:p>
        </w:tc>
      </w:tr>
      <w:tr w:rsidR="00832C88" w:rsidRPr="00400607" w14:paraId="5A4020F4" w14:textId="77777777" w:rsidTr="007A5C99">
        <w:trPr>
          <w:trHeight w:val="358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11DE5" w14:textId="378899B6" w:rsidR="00832C88" w:rsidRPr="00400607" w:rsidRDefault="00832C88" w:rsidP="00832C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39D24" w14:textId="79142C9D" w:rsidR="00832C88" w:rsidRPr="00571BBF" w:rsidRDefault="00562D0D" w:rsidP="00562D0D">
            <w:pPr>
              <w:snapToGrid w:val="0"/>
              <w:jc w:val="center"/>
              <w:rPr>
                <w:szCs w:val="21"/>
              </w:rPr>
            </w:pPr>
            <w:r w:rsidRPr="00571BBF">
              <w:rPr>
                <w:szCs w:val="21"/>
              </w:rPr>
              <w:t xml:space="preserve">株式会社フェルゼンファーマ　</w:t>
            </w:r>
            <w:r w:rsidRPr="00571BBF">
              <w:rPr>
                <w:szCs w:val="21"/>
              </w:rPr>
              <w:t>TEL</w:t>
            </w:r>
            <w:r w:rsidRPr="00571BBF">
              <w:rPr>
                <w:szCs w:val="21"/>
              </w:rPr>
              <w:t>：</w:t>
            </w:r>
            <w:r w:rsidRPr="00571BBF">
              <w:rPr>
                <w:szCs w:val="21"/>
              </w:rPr>
              <w:t>03-6368-5160</w:t>
            </w:r>
            <w:r w:rsidRPr="00571BBF">
              <w:rPr>
                <w:szCs w:val="21"/>
              </w:rPr>
              <w:t xml:space="preserve">　</w:t>
            </w:r>
            <w:r w:rsidRPr="00571BBF">
              <w:rPr>
                <w:szCs w:val="21"/>
              </w:rPr>
              <w:t>FAX</w:t>
            </w:r>
            <w:r w:rsidRPr="00571BBF">
              <w:rPr>
                <w:szCs w:val="21"/>
              </w:rPr>
              <w:t>：</w:t>
            </w:r>
            <w:r w:rsidRPr="00571BBF">
              <w:rPr>
                <w:szCs w:val="21"/>
              </w:rPr>
              <w:t>03-3580-1522</w:t>
            </w:r>
          </w:p>
        </w:tc>
      </w:tr>
    </w:tbl>
    <w:p w14:paraId="29FEB0BA" w14:textId="13B7672C" w:rsidR="00FA72C4" w:rsidRPr="00792AEF" w:rsidRDefault="00ED3916" w:rsidP="00CD7AD8">
      <w:pPr>
        <w:snapToGrid w:val="0"/>
        <w:ind w:rightChars="-68" w:right="-14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571BBF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FA72C4" w:rsidRPr="00792AEF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F971" w14:textId="77777777" w:rsidR="00DB5B24" w:rsidRDefault="00DB5B24" w:rsidP="00CB2E6E">
      <w:r>
        <w:separator/>
      </w:r>
    </w:p>
  </w:endnote>
  <w:endnote w:type="continuationSeparator" w:id="0">
    <w:p w14:paraId="6287722C" w14:textId="77777777" w:rsidR="00DB5B24" w:rsidRDefault="00DB5B24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83pv-RKSJ-H-Ide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DCAA" w14:textId="77777777" w:rsidR="00DB5B24" w:rsidRDefault="00DB5B24" w:rsidP="00CB2E6E">
      <w:r>
        <w:separator/>
      </w:r>
    </w:p>
  </w:footnote>
  <w:footnote w:type="continuationSeparator" w:id="0">
    <w:p w14:paraId="0AD17BDD" w14:textId="77777777" w:rsidR="00DB5B24" w:rsidRDefault="00DB5B24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195C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5E9"/>
    <w:rsid w:val="00052EAF"/>
    <w:rsid w:val="00053081"/>
    <w:rsid w:val="000601D1"/>
    <w:rsid w:val="00061694"/>
    <w:rsid w:val="00064495"/>
    <w:rsid w:val="00064FC5"/>
    <w:rsid w:val="00066B46"/>
    <w:rsid w:val="0007391D"/>
    <w:rsid w:val="00075A97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3F37"/>
    <w:rsid w:val="000E6075"/>
    <w:rsid w:val="000E621D"/>
    <w:rsid w:val="000E7352"/>
    <w:rsid w:val="000E7B9A"/>
    <w:rsid w:val="000F1BDD"/>
    <w:rsid w:val="00103B02"/>
    <w:rsid w:val="001046D1"/>
    <w:rsid w:val="00106BDF"/>
    <w:rsid w:val="00106F64"/>
    <w:rsid w:val="00107574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3152"/>
    <w:rsid w:val="0015691D"/>
    <w:rsid w:val="00162D64"/>
    <w:rsid w:val="00162DAD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37B1"/>
    <w:rsid w:val="001A5EDD"/>
    <w:rsid w:val="001A6017"/>
    <w:rsid w:val="001B3757"/>
    <w:rsid w:val="001B4B06"/>
    <w:rsid w:val="001B58DE"/>
    <w:rsid w:val="001B7A0E"/>
    <w:rsid w:val="001C0433"/>
    <w:rsid w:val="001C0C6F"/>
    <w:rsid w:val="001C68B2"/>
    <w:rsid w:val="001C77F3"/>
    <w:rsid w:val="001D1532"/>
    <w:rsid w:val="001D232F"/>
    <w:rsid w:val="001D623C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16384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06CC"/>
    <w:rsid w:val="00264582"/>
    <w:rsid w:val="00265178"/>
    <w:rsid w:val="002665CD"/>
    <w:rsid w:val="00267E8B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4A3C"/>
    <w:rsid w:val="00296EFE"/>
    <w:rsid w:val="002A0406"/>
    <w:rsid w:val="002A18DD"/>
    <w:rsid w:val="002A1E52"/>
    <w:rsid w:val="002A337D"/>
    <w:rsid w:val="002A7024"/>
    <w:rsid w:val="002B0560"/>
    <w:rsid w:val="002B129B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4F73"/>
    <w:rsid w:val="00345506"/>
    <w:rsid w:val="00346EEF"/>
    <w:rsid w:val="00351634"/>
    <w:rsid w:val="00351D8F"/>
    <w:rsid w:val="003548E2"/>
    <w:rsid w:val="00354ABC"/>
    <w:rsid w:val="00357FBC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A79D3"/>
    <w:rsid w:val="003B0588"/>
    <w:rsid w:val="003B0D81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2DC1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3618A"/>
    <w:rsid w:val="00436C89"/>
    <w:rsid w:val="0044164D"/>
    <w:rsid w:val="00445613"/>
    <w:rsid w:val="0045283A"/>
    <w:rsid w:val="00453D86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A1707"/>
    <w:rsid w:val="004A1A2A"/>
    <w:rsid w:val="004A36B1"/>
    <w:rsid w:val="004A4148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076E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63B3"/>
    <w:rsid w:val="00507498"/>
    <w:rsid w:val="00507557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098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0162"/>
    <w:rsid w:val="00561627"/>
    <w:rsid w:val="00562D0D"/>
    <w:rsid w:val="0056625E"/>
    <w:rsid w:val="00567076"/>
    <w:rsid w:val="0056751C"/>
    <w:rsid w:val="005676A2"/>
    <w:rsid w:val="00571BBF"/>
    <w:rsid w:val="0057641A"/>
    <w:rsid w:val="00580469"/>
    <w:rsid w:val="00584014"/>
    <w:rsid w:val="005845F2"/>
    <w:rsid w:val="005864AA"/>
    <w:rsid w:val="00586E95"/>
    <w:rsid w:val="00593BF4"/>
    <w:rsid w:val="00596619"/>
    <w:rsid w:val="00596AAF"/>
    <w:rsid w:val="00597FBC"/>
    <w:rsid w:val="005A19A8"/>
    <w:rsid w:val="005A19D1"/>
    <w:rsid w:val="005A1D2A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D7137"/>
    <w:rsid w:val="005E02A7"/>
    <w:rsid w:val="005E33F0"/>
    <w:rsid w:val="005E3753"/>
    <w:rsid w:val="005E4643"/>
    <w:rsid w:val="005E6AF4"/>
    <w:rsid w:val="005E6E10"/>
    <w:rsid w:val="005F2610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56B9"/>
    <w:rsid w:val="00615CC9"/>
    <w:rsid w:val="00616C52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1A8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2AEF"/>
    <w:rsid w:val="0079495B"/>
    <w:rsid w:val="00796D0B"/>
    <w:rsid w:val="007A2C51"/>
    <w:rsid w:val="007A2D7B"/>
    <w:rsid w:val="007A5885"/>
    <w:rsid w:val="007A5C99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07A71"/>
    <w:rsid w:val="00810DC8"/>
    <w:rsid w:val="00811199"/>
    <w:rsid w:val="00811E2F"/>
    <w:rsid w:val="008155F0"/>
    <w:rsid w:val="00817117"/>
    <w:rsid w:val="00820568"/>
    <w:rsid w:val="0082139F"/>
    <w:rsid w:val="00821AEB"/>
    <w:rsid w:val="008235AC"/>
    <w:rsid w:val="00823E2D"/>
    <w:rsid w:val="00826F36"/>
    <w:rsid w:val="0083223E"/>
    <w:rsid w:val="00832C88"/>
    <w:rsid w:val="00833D00"/>
    <w:rsid w:val="00834DCF"/>
    <w:rsid w:val="00835FEF"/>
    <w:rsid w:val="00840279"/>
    <w:rsid w:val="00840DCD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B1AC9"/>
    <w:rsid w:val="008B2DAB"/>
    <w:rsid w:val="008B4D3D"/>
    <w:rsid w:val="008C3B26"/>
    <w:rsid w:val="008C5A81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591A"/>
    <w:rsid w:val="0092014B"/>
    <w:rsid w:val="00920B1E"/>
    <w:rsid w:val="00925584"/>
    <w:rsid w:val="0092613E"/>
    <w:rsid w:val="009277AA"/>
    <w:rsid w:val="0093476F"/>
    <w:rsid w:val="0093747C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B2"/>
    <w:rsid w:val="0097592A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0F30"/>
    <w:rsid w:val="009B6D68"/>
    <w:rsid w:val="009C368B"/>
    <w:rsid w:val="009C5AAC"/>
    <w:rsid w:val="009D0C57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22F45"/>
    <w:rsid w:val="00A36828"/>
    <w:rsid w:val="00A40389"/>
    <w:rsid w:val="00A4182B"/>
    <w:rsid w:val="00A44376"/>
    <w:rsid w:val="00A47A34"/>
    <w:rsid w:val="00A51D24"/>
    <w:rsid w:val="00A53792"/>
    <w:rsid w:val="00A56464"/>
    <w:rsid w:val="00A67430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1CB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0ACE"/>
    <w:rsid w:val="00B0499E"/>
    <w:rsid w:val="00B05F38"/>
    <w:rsid w:val="00B061E0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77FF"/>
    <w:rsid w:val="00B67DC5"/>
    <w:rsid w:val="00B7213C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29C"/>
    <w:rsid w:val="00B906BD"/>
    <w:rsid w:val="00B90CA1"/>
    <w:rsid w:val="00B9129B"/>
    <w:rsid w:val="00B95944"/>
    <w:rsid w:val="00B959C0"/>
    <w:rsid w:val="00BA7FD2"/>
    <w:rsid w:val="00BC1E9F"/>
    <w:rsid w:val="00BC2320"/>
    <w:rsid w:val="00BC35D0"/>
    <w:rsid w:val="00BC4FB2"/>
    <w:rsid w:val="00BD0F44"/>
    <w:rsid w:val="00BD4435"/>
    <w:rsid w:val="00BE2AA9"/>
    <w:rsid w:val="00BE393B"/>
    <w:rsid w:val="00BE563D"/>
    <w:rsid w:val="00BE693C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348EE"/>
    <w:rsid w:val="00C422C2"/>
    <w:rsid w:val="00C4657A"/>
    <w:rsid w:val="00C47A92"/>
    <w:rsid w:val="00C47FB5"/>
    <w:rsid w:val="00C52E4C"/>
    <w:rsid w:val="00C556B4"/>
    <w:rsid w:val="00C56E3E"/>
    <w:rsid w:val="00C64B34"/>
    <w:rsid w:val="00C65379"/>
    <w:rsid w:val="00C66B7A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52EC"/>
    <w:rsid w:val="00C97C9B"/>
    <w:rsid w:val="00CA09B4"/>
    <w:rsid w:val="00CA0B1E"/>
    <w:rsid w:val="00CA1460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D7AD8"/>
    <w:rsid w:val="00CE34C0"/>
    <w:rsid w:val="00CE7AA6"/>
    <w:rsid w:val="00CF03E8"/>
    <w:rsid w:val="00CF3089"/>
    <w:rsid w:val="00CF6888"/>
    <w:rsid w:val="00D00CF3"/>
    <w:rsid w:val="00D044FD"/>
    <w:rsid w:val="00D076A0"/>
    <w:rsid w:val="00D1004D"/>
    <w:rsid w:val="00D12F16"/>
    <w:rsid w:val="00D136DF"/>
    <w:rsid w:val="00D1401C"/>
    <w:rsid w:val="00D15D32"/>
    <w:rsid w:val="00D20721"/>
    <w:rsid w:val="00D213D3"/>
    <w:rsid w:val="00D2195B"/>
    <w:rsid w:val="00D24610"/>
    <w:rsid w:val="00D34D8D"/>
    <w:rsid w:val="00D378F8"/>
    <w:rsid w:val="00D4019B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B24"/>
    <w:rsid w:val="00DB5DB3"/>
    <w:rsid w:val="00DB67F2"/>
    <w:rsid w:val="00DB7C05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43290"/>
    <w:rsid w:val="00E52A8F"/>
    <w:rsid w:val="00E53F84"/>
    <w:rsid w:val="00E543BF"/>
    <w:rsid w:val="00E5483A"/>
    <w:rsid w:val="00E5536B"/>
    <w:rsid w:val="00E5607B"/>
    <w:rsid w:val="00E5770E"/>
    <w:rsid w:val="00E632DD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431B"/>
    <w:rsid w:val="00E867B0"/>
    <w:rsid w:val="00E86DEA"/>
    <w:rsid w:val="00E87D53"/>
    <w:rsid w:val="00E90EC8"/>
    <w:rsid w:val="00E9225C"/>
    <w:rsid w:val="00E92775"/>
    <w:rsid w:val="00E96AE0"/>
    <w:rsid w:val="00EA0612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1B58"/>
    <w:rsid w:val="00EE36D3"/>
    <w:rsid w:val="00EE534D"/>
    <w:rsid w:val="00EE612F"/>
    <w:rsid w:val="00EE68C4"/>
    <w:rsid w:val="00EF0275"/>
    <w:rsid w:val="00EF49DB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3FED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0EC"/>
    <w:rsid w:val="00F66831"/>
    <w:rsid w:val="00F67144"/>
    <w:rsid w:val="00F7021B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25B7"/>
    <w:rsid w:val="00FA6C64"/>
    <w:rsid w:val="00FA72C4"/>
    <w:rsid w:val="00FA7FAE"/>
    <w:rsid w:val="00FB0A8A"/>
    <w:rsid w:val="00FB0A9D"/>
    <w:rsid w:val="00FB3509"/>
    <w:rsid w:val="00FC4080"/>
    <w:rsid w:val="00FC6ADC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7</cp:revision>
  <cp:lastPrinted>2025-06-19T08:18:00Z</cp:lastPrinted>
  <dcterms:created xsi:type="dcterms:W3CDTF">2025-06-19T07:22:00Z</dcterms:created>
  <dcterms:modified xsi:type="dcterms:W3CDTF">2025-06-19T08:20:00Z</dcterms:modified>
</cp:coreProperties>
</file>