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384FF6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E07D73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181"/>
        <w:gridCol w:w="961"/>
        <w:gridCol w:w="3292"/>
        <w:gridCol w:w="850"/>
      </w:tblGrid>
      <w:tr w:rsidR="005576AE" w:rsidRPr="00400607" w14:paraId="355EE54A" w14:textId="77777777" w:rsidTr="007469C3">
        <w:tc>
          <w:tcPr>
            <w:tcW w:w="1340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4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217DD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4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41BED717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4E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5576AE" w:rsidRPr="00400607" w14:paraId="324C71D0" w14:textId="77777777" w:rsidTr="007469C3"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76A5EC60" w:rsidR="00F00F00" w:rsidRPr="00ED3916" w:rsidRDefault="00AE4E99" w:rsidP="00384FF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AE4E99">
              <w:rPr>
                <w:rFonts w:ascii="ＭＳ ゴシック" w:eastAsia="ＭＳ ゴシック" w:hAnsi="ＭＳ 明朝" w:hint="eastAsia"/>
                <w:szCs w:val="21"/>
              </w:rPr>
              <w:t>ロスバスタチン錠</w:t>
            </w:r>
            <w:r w:rsidR="008D1D2F">
              <w:rPr>
                <w:rFonts w:ascii="ＭＳ ゴシック" w:eastAsia="ＭＳ ゴシック" w:hAnsi="ＭＳ 明朝" w:hint="eastAsia"/>
                <w:szCs w:val="21"/>
              </w:rPr>
              <w:t>2.</w:t>
            </w:r>
            <w:r w:rsidRPr="00AE4E99">
              <w:rPr>
                <w:rFonts w:ascii="ＭＳ ゴシック" w:eastAsia="ＭＳ ゴシック" w:hAnsi="ＭＳ 明朝" w:hint="eastAsia"/>
                <w:szCs w:val="21"/>
              </w:rPr>
              <w:t>5mg｢フェルゼン｣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517E4067" w:rsidR="00F00F00" w:rsidRPr="00242DD6" w:rsidRDefault="00AE4E99" w:rsidP="00384FF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AE4E99">
              <w:rPr>
                <w:rFonts w:ascii="ＭＳ ゴシック" w:eastAsia="ＭＳ ゴシック" w:hint="eastAsia"/>
              </w:rPr>
              <w:t>クレストール錠</w:t>
            </w:r>
            <w:r w:rsidR="008D1D2F">
              <w:rPr>
                <w:rFonts w:ascii="ＭＳ ゴシック" w:eastAsia="ＭＳ ゴシック" w:hint="eastAsia"/>
              </w:rPr>
              <w:t>2.</w:t>
            </w:r>
            <w:r w:rsidRPr="00AE4E99">
              <w:rPr>
                <w:rFonts w:ascii="ＭＳ ゴシック" w:eastAsia="ＭＳ ゴシック" w:hint="eastAsia"/>
              </w:rPr>
              <w:t>5mg</w:t>
            </w:r>
          </w:p>
        </w:tc>
      </w:tr>
      <w:tr w:rsidR="005576AE" w:rsidRPr="00400607" w14:paraId="0A508193" w14:textId="77777777" w:rsidTr="00F114AE">
        <w:trPr>
          <w:trHeight w:val="416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598E6F5F" w:rsidR="00597FBC" w:rsidRPr="000A6593" w:rsidRDefault="00496C60" w:rsidP="008D24A4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株式会社フェルゼンファーマ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0A6593" w:rsidRDefault="004F4427" w:rsidP="007772E1">
            <w:pPr>
              <w:snapToGrid w:val="0"/>
              <w:jc w:val="center"/>
            </w:pPr>
          </w:p>
        </w:tc>
      </w:tr>
      <w:bookmarkEnd w:id="0"/>
      <w:tr w:rsidR="005576AE" w:rsidRPr="00400607" w14:paraId="209737DF" w14:textId="77777777" w:rsidTr="00F114AE">
        <w:trPr>
          <w:trHeight w:val="416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D2B1547" w:rsidR="004F4427" w:rsidRPr="000A6593" w:rsidRDefault="00230BE5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10.40</w:t>
            </w:r>
            <w:r w:rsidR="00AE4E99" w:rsidRPr="000A6593">
              <w:rPr>
                <w:szCs w:val="21"/>
              </w:rPr>
              <w:t>円</w:t>
            </w:r>
            <w:r w:rsidRPr="000A6593">
              <w:rPr>
                <w:szCs w:val="21"/>
              </w:rPr>
              <w:t>／</w:t>
            </w:r>
            <w:r w:rsidR="00AE4E99" w:rsidRPr="000A6593">
              <w:rPr>
                <w:szCs w:val="21"/>
              </w:rPr>
              <w:t>錠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7F7DBD03" w:rsidR="004F4427" w:rsidRPr="000A6593" w:rsidRDefault="00230BE5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18.50</w:t>
            </w:r>
            <w:r w:rsidR="00E95954" w:rsidRPr="000A6593">
              <w:rPr>
                <w:szCs w:val="21"/>
              </w:rPr>
              <w:t>円</w:t>
            </w:r>
            <w:r w:rsidRPr="000A6593">
              <w:rPr>
                <w:szCs w:val="21"/>
              </w:rPr>
              <w:t>／</w:t>
            </w:r>
            <w:r w:rsidR="00E95954" w:rsidRPr="000A6593">
              <w:rPr>
                <w:szCs w:val="21"/>
              </w:rPr>
              <w:t>錠</w:t>
            </w:r>
          </w:p>
        </w:tc>
      </w:tr>
      <w:tr w:rsidR="005576AE" w:rsidRPr="00400607" w14:paraId="6289F48A" w14:textId="77777777" w:rsidTr="00F114AE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6593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0A659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56E4B13D" w:rsidR="00F00F00" w:rsidRPr="000A6593" w:rsidRDefault="00230BE5" w:rsidP="00E17512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8.10</w:t>
            </w:r>
            <w:r w:rsidR="00DA0CA1" w:rsidRPr="000A6593">
              <w:rPr>
                <w:szCs w:val="21"/>
              </w:rPr>
              <w:t>円</w:t>
            </w:r>
          </w:p>
        </w:tc>
      </w:tr>
      <w:tr w:rsidR="005576AE" w:rsidRPr="00400607" w14:paraId="373F86DD" w14:textId="77777777" w:rsidTr="00F114AE">
        <w:trPr>
          <w:trHeight w:val="416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D1DE28E" w:rsidR="004F4427" w:rsidRPr="000A6593" w:rsidRDefault="00F00F00" w:rsidP="008D24A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1</w:t>
            </w:r>
            <w:r w:rsidR="00597FBC" w:rsidRPr="000A6593">
              <w:rPr>
                <w:szCs w:val="21"/>
              </w:rPr>
              <w:t>錠中</w:t>
            </w:r>
            <w:r w:rsidR="004E7658">
              <w:rPr>
                <w:rFonts w:hint="eastAsia"/>
                <w:szCs w:val="21"/>
              </w:rPr>
              <w:t xml:space="preserve"> </w:t>
            </w:r>
            <w:r w:rsidR="00DB05A1" w:rsidRPr="000A6593">
              <w:rPr>
                <w:szCs w:val="21"/>
              </w:rPr>
              <w:t>ロスバスタチンカルシウム</w:t>
            </w:r>
            <w:r w:rsidR="004E7658">
              <w:rPr>
                <w:rFonts w:hint="eastAsia"/>
                <w:szCs w:val="21"/>
              </w:rPr>
              <w:t xml:space="preserve"> </w:t>
            </w:r>
            <w:r w:rsidR="008D1D2F" w:rsidRPr="000A6593">
              <w:rPr>
                <w:szCs w:val="21"/>
              </w:rPr>
              <w:t>2.6</w:t>
            </w:r>
            <w:r w:rsidR="00DB05A1" w:rsidRPr="000A6593">
              <w:rPr>
                <w:szCs w:val="21"/>
              </w:rPr>
              <w:t>mg</w:t>
            </w:r>
            <w:r w:rsidR="00DB05A1" w:rsidRPr="000A6593">
              <w:rPr>
                <w:szCs w:val="21"/>
              </w:rPr>
              <w:t>（ロスバスタチンとして</w:t>
            </w:r>
            <w:r w:rsidR="008D1D2F" w:rsidRPr="000A6593">
              <w:rPr>
                <w:szCs w:val="21"/>
              </w:rPr>
              <w:t>2.</w:t>
            </w:r>
            <w:r w:rsidR="00DB05A1" w:rsidRPr="000A6593">
              <w:rPr>
                <w:szCs w:val="21"/>
              </w:rPr>
              <w:t>5mg</w:t>
            </w:r>
            <w:r w:rsidR="00DB05A1" w:rsidRPr="000A6593">
              <w:rPr>
                <w:szCs w:val="21"/>
              </w:rPr>
              <w:t>）</w:t>
            </w:r>
          </w:p>
        </w:tc>
      </w:tr>
      <w:tr w:rsidR="005576AE" w:rsidRPr="00400607" w14:paraId="33045AD1" w14:textId="77777777" w:rsidTr="00F114AE">
        <w:trPr>
          <w:trHeight w:val="416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E8953EE" w:rsidR="004F4427" w:rsidRPr="000A6593" w:rsidRDefault="00DB05A1" w:rsidP="00907801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HMG-CoA</w:t>
            </w:r>
            <w:r w:rsidRPr="000A6593">
              <w:rPr>
                <w:szCs w:val="21"/>
              </w:rPr>
              <w:t>還元酵素阻害剤</w:t>
            </w:r>
            <w:r w:rsidRPr="000A6593">
              <w:rPr>
                <w:szCs w:val="21"/>
              </w:rPr>
              <w:tab/>
            </w:r>
          </w:p>
        </w:tc>
      </w:tr>
      <w:tr w:rsidR="005576AE" w:rsidRPr="00400607" w14:paraId="1AE94E7F" w14:textId="77777777" w:rsidTr="00F114AE">
        <w:trPr>
          <w:trHeight w:val="417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 w:rsidR="007D351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242B56E9" w:rsidR="004F4427" w:rsidRPr="000A6593" w:rsidRDefault="00DB05A1" w:rsidP="00CD68F2">
            <w:pPr>
              <w:snapToGrid w:val="0"/>
              <w:rPr>
                <w:sz w:val="18"/>
                <w:szCs w:val="18"/>
              </w:rPr>
            </w:pPr>
            <w:r w:rsidRPr="000A6593">
              <w:rPr>
                <w:szCs w:val="21"/>
              </w:rPr>
              <w:t>高コレステロール血症、家族性高コレステロール血症</w:t>
            </w:r>
            <w:r w:rsidR="008D092B">
              <w:rPr>
                <w:rFonts w:hint="eastAsia"/>
                <w:szCs w:val="21"/>
              </w:rPr>
              <w:t xml:space="preserve">　　　　　　【標準製剤と同じ】</w:t>
            </w:r>
          </w:p>
        </w:tc>
      </w:tr>
      <w:tr w:rsidR="005576AE" w:rsidRPr="00400607" w14:paraId="3F3C24E9" w14:textId="77777777" w:rsidTr="008D092B">
        <w:trPr>
          <w:trHeight w:val="2089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595932" w:rsidRPr="00400607" w:rsidRDefault="00595932" w:rsidP="005C15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D7BD1E" w14:textId="77777777" w:rsidR="00DB05A1" w:rsidRDefault="003620A1" w:rsidP="00F114AE">
            <w:pPr>
              <w:snapToGrid w:val="0"/>
              <w:rPr>
                <w:noProof/>
                <w:szCs w:val="21"/>
              </w:rPr>
            </w:pPr>
            <w:r w:rsidRPr="000A6593">
              <w:rPr>
                <w:noProof/>
                <w:szCs w:val="21"/>
              </w:rPr>
              <w:t>通常、成人にはロスバスタチンとして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日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回</w:t>
            </w:r>
            <w:r w:rsidRPr="000A6593">
              <w:rPr>
                <w:noProof/>
                <w:szCs w:val="21"/>
              </w:rPr>
              <w:t>2.5mg</w:t>
            </w:r>
            <w:r w:rsidRPr="000A6593">
              <w:rPr>
                <w:noProof/>
                <w:szCs w:val="21"/>
              </w:rPr>
              <w:t>より投与を開始するが、早期に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コレステロール値を低下させる必要がある場合には</w:t>
            </w:r>
            <w:r w:rsidRPr="000A6593">
              <w:rPr>
                <w:noProof/>
                <w:szCs w:val="21"/>
              </w:rPr>
              <w:t>5mg</w:t>
            </w:r>
            <w:r w:rsidRPr="000A6593">
              <w:rPr>
                <w:noProof/>
                <w:szCs w:val="21"/>
              </w:rPr>
              <w:t>より投与を開始してもよい。なお、年齢・症状により適宜増減し、投与開始後あるいは増量後、</w:t>
            </w:r>
            <w:r w:rsidRPr="000A6593">
              <w:rPr>
                <w:noProof/>
                <w:szCs w:val="21"/>
              </w:rPr>
              <w:t>4</w:t>
            </w:r>
            <w:r w:rsidRPr="000A6593">
              <w:rPr>
                <w:noProof/>
                <w:szCs w:val="21"/>
              </w:rPr>
              <w:t>週以降に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コレステロール値の低下が不十分な場合には、漸次</w:t>
            </w:r>
            <w:r w:rsidRPr="000A6593">
              <w:rPr>
                <w:noProof/>
                <w:szCs w:val="21"/>
              </w:rPr>
              <w:t>10mg</w:t>
            </w:r>
            <w:r w:rsidRPr="000A6593">
              <w:rPr>
                <w:noProof/>
                <w:szCs w:val="21"/>
              </w:rPr>
              <w:t>まで増量できる。</w:t>
            </w:r>
            <w:r w:rsidRPr="000A6593">
              <w:rPr>
                <w:noProof/>
                <w:szCs w:val="21"/>
              </w:rPr>
              <w:t>10mg</w:t>
            </w:r>
            <w:r w:rsidRPr="000A6593">
              <w:rPr>
                <w:noProof/>
                <w:szCs w:val="21"/>
              </w:rPr>
              <w:t>を投与しても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コレステロール値の低下が十分でない、家族性高コレステロール血症患者などの重症患者に限り、さらに増量できるが、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日最大</w:t>
            </w:r>
            <w:r w:rsidRPr="000A6593">
              <w:rPr>
                <w:noProof/>
                <w:szCs w:val="21"/>
              </w:rPr>
              <w:t>20mg</w:t>
            </w:r>
            <w:r w:rsidRPr="000A6593">
              <w:rPr>
                <w:noProof/>
                <w:szCs w:val="21"/>
              </w:rPr>
              <w:t>までとする。</w:t>
            </w:r>
          </w:p>
          <w:p w14:paraId="40F11A9E" w14:textId="23BF589D" w:rsidR="008D092B" w:rsidRPr="000A6593" w:rsidRDefault="008D092B" w:rsidP="008D092B">
            <w:pPr>
              <w:snapToGrid w:val="0"/>
              <w:ind w:firstLineChars="2950" w:firstLine="6195"/>
              <w:rPr>
                <w:noProof/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5576AE" w:rsidRPr="00400607" w14:paraId="337747BF" w14:textId="77777777" w:rsidTr="00F114AE">
        <w:trPr>
          <w:trHeight w:val="1491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3620A1" w:rsidRPr="00400607" w:rsidRDefault="003620A1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69C34" w14:textId="77777777" w:rsidR="00B15102" w:rsidRDefault="000B2F77" w:rsidP="00F114AE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乳糖水和物、</w:t>
            </w:r>
            <w:r w:rsidR="004E7658" w:rsidRPr="000A6593">
              <w:rPr>
                <w:szCs w:val="21"/>
              </w:rPr>
              <w:t>結晶セルロース、クロスポビ</w:t>
            </w:r>
          </w:p>
          <w:p w14:paraId="06FCB1B2" w14:textId="77777777" w:rsidR="00B15102" w:rsidRDefault="004E7658" w:rsidP="00F114AE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ドン、</w:t>
            </w:r>
            <w:r w:rsidR="000B2F77" w:rsidRPr="000A6593">
              <w:rPr>
                <w:szCs w:val="21"/>
              </w:rPr>
              <w:t>ステアリン酸マグネシウム、ヒプロ</w:t>
            </w:r>
          </w:p>
          <w:p w14:paraId="6CD0776F" w14:textId="77777777" w:rsidR="00B15102" w:rsidRDefault="000B2F77" w:rsidP="00F114AE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メロース、</w:t>
            </w:r>
            <w:r w:rsidR="007469C3" w:rsidRPr="000A6593">
              <w:rPr>
                <w:szCs w:val="21"/>
              </w:rPr>
              <w:t>酸化チタン、リン酸水素カルシ</w:t>
            </w:r>
          </w:p>
          <w:p w14:paraId="7A48A37F" w14:textId="77777777" w:rsidR="00B15102" w:rsidRDefault="007469C3" w:rsidP="00F114AE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ウム水和物、ヒドロキシプロピルセルロー</w:t>
            </w:r>
          </w:p>
          <w:p w14:paraId="5FC961E1" w14:textId="1482D596" w:rsidR="003620A1" w:rsidRPr="000A6593" w:rsidRDefault="007469C3" w:rsidP="00F114AE">
            <w:pPr>
              <w:snapToGrid w:val="0"/>
              <w:ind w:leftChars="-21" w:rightChars="-68" w:right="-143" w:hangingChars="21" w:hanging="44"/>
              <w:rPr>
                <w:szCs w:val="21"/>
              </w:rPr>
            </w:pPr>
            <w:r w:rsidRPr="000A6593">
              <w:rPr>
                <w:szCs w:val="21"/>
              </w:rPr>
              <w:t>ス</w:t>
            </w:r>
            <w:r w:rsidR="00B15102">
              <w:rPr>
                <w:rFonts w:hint="eastAsia"/>
                <w:szCs w:val="21"/>
              </w:rPr>
              <w:t>､</w:t>
            </w:r>
            <w:r w:rsidR="000B2F77" w:rsidRPr="000A6593">
              <w:rPr>
                <w:szCs w:val="21"/>
              </w:rPr>
              <w:t>プロピレングリコール</w:t>
            </w:r>
            <w:r w:rsidR="00B15102">
              <w:rPr>
                <w:rFonts w:hint="eastAsia"/>
                <w:szCs w:val="21"/>
              </w:rPr>
              <w:t>､</w:t>
            </w:r>
            <w:r w:rsidR="000B2F77" w:rsidRPr="000A6593">
              <w:rPr>
                <w:szCs w:val="21"/>
              </w:rPr>
              <w:t>カルナウバロウ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31B60" w14:textId="77777777" w:rsidR="003620A1" w:rsidRDefault="000B2F77" w:rsidP="00F114AE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乳糖水和物、結晶セルロース、</w:t>
            </w:r>
            <w:r w:rsidR="004E7658" w:rsidRPr="000A6593">
              <w:rPr>
                <w:szCs w:val="21"/>
              </w:rPr>
              <w:t>クロスポビドン、ステアリン酸マグネシウム、ヒプロメロース、</w:t>
            </w:r>
            <w:r w:rsidR="004E7658" w:rsidRPr="004E7658">
              <w:rPr>
                <w:rFonts w:hint="eastAsia"/>
                <w:szCs w:val="21"/>
              </w:rPr>
              <w:t>酸化チタン、</w:t>
            </w:r>
            <w:r w:rsidRPr="000A6593">
              <w:rPr>
                <w:szCs w:val="21"/>
              </w:rPr>
              <w:t>第三リン酸カルシウム、トリアセチン、黄色三二酸化鉄</w:t>
            </w:r>
          </w:p>
          <w:p w14:paraId="5D056818" w14:textId="73D89F79" w:rsidR="00384FF6" w:rsidRPr="000A6593" w:rsidRDefault="00384FF6" w:rsidP="00F114AE">
            <w:pPr>
              <w:snapToGrid w:val="0"/>
              <w:rPr>
                <w:szCs w:val="21"/>
              </w:rPr>
            </w:pPr>
          </w:p>
        </w:tc>
      </w:tr>
      <w:tr w:rsidR="005576AE" w:rsidRPr="00400607" w14:paraId="2D2ECE64" w14:textId="77777777" w:rsidTr="007469C3">
        <w:trPr>
          <w:trHeight w:val="42"/>
        </w:trPr>
        <w:tc>
          <w:tcPr>
            <w:tcW w:w="1340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29119D" w:rsidRPr="00400607" w:rsidRDefault="0029119D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D6400" w14:textId="77777777" w:rsidR="000A6593" w:rsidRDefault="0029119D" w:rsidP="0097592A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白色～帯黄白色の</w:t>
            </w:r>
          </w:p>
          <w:p w14:paraId="10C6E6E9" w14:textId="05F1CCE0" w:rsidR="0029119D" w:rsidRPr="000A6593" w:rsidRDefault="0029119D" w:rsidP="0097592A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フィルムコーティング錠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D9860" w14:textId="77777777" w:rsid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うすい赤みの黄色からくすんだ赤みの</w:t>
            </w:r>
          </w:p>
          <w:p w14:paraId="39953C15" w14:textId="3749E972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黄色のフィルムコーティング錠</w:t>
            </w:r>
          </w:p>
        </w:tc>
      </w:tr>
      <w:tr w:rsidR="005576AE" w:rsidRPr="00400607" w14:paraId="600A364B" w14:textId="77777777" w:rsidTr="00B15102">
        <w:trPr>
          <w:trHeight w:val="766"/>
        </w:trPr>
        <w:tc>
          <w:tcPr>
            <w:tcW w:w="1340" w:type="dxa"/>
            <w:vMerge/>
            <w:vAlign w:val="center"/>
          </w:tcPr>
          <w:p w14:paraId="77B0A738" w14:textId="77777777" w:rsidR="0029119D" w:rsidRPr="00400607" w:rsidRDefault="0029119D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B44AD" w14:textId="0A99D9EB" w:rsidR="007469C3" w:rsidRDefault="0029119D" w:rsidP="007469C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直径</w:t>
            </w:r>
            <w:r w:rsidRPr="000A6593">
              <w:rPr>
                <w:szCs w:val="21"/>
              </w:rPr>
              <w:t>6.1</w:t>
            </w:r>
            <w:r w:rsidR="007469C3">
              <w:rPr>
                <w:rFonts w:hint="eastAsia"/>
                <w:szCs w:val="21"/>
              </w:rPr>
              <w:t>mm</w:t>
            </w:r>
            <w:r w:rsidR="00B15102">
              <w:rPr>
                <w:rFonts w:hint="eastAsia"/>
                <w:szCs w:val="21"/>
              </w:rPr>
              <w:t xml:space="preserve">　</w:t>
            </w:r>
            <w:r w:rsidRPr="000A6593">
              <w:rPr>
                <w:szCs w:val="21"/>
              </w:rPr>
              <w:t>厚さ</w:t>
            </w:r>
            <w:r w:rsidRPr="000A6593">
              <w:rPr>
                <w:szCs w:val="21"/>
              </w:rPr>
              <w:t>2.5</w:t>
            </w:r>
            <w:r w:rsidR="007469C3">
              <w:rPr>
                <w:rFonts w:hint="eastAsia"/>
                <w:szCs w:val="21"/>
              </w:rPr>
              <w:t>mm</w:t>
            </w:r>
          </w:p>
          <w:p w14:paraId="350EEBD6" w14:textId="2E1F22E8" w:rsidR="000A6593" w:rsidRPr="000A6593" w:rsidRDefault="0029119D" w:rsidP="007469C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質量</w:t>
            </w:r>
            <w:r w:rsidRPr="000A6593">
              <w:rPr>
                <w:szCs w:val="21"/>
              </w:rPr>
              <w:t>80</w:t>
            </w:r>
            <w:r w:rsidR="00EB71DB">
              <w:rPr>
                <w:rFonts w:hint="eastAsia"/>
                <w:szCs w:val="21"/>
              </w:rPr>
              <w:t>.04</w:t>
            </w:r>
            <w:r w:rsidR="007469C3">
              <w:rPr>
                <w:rFonts w:hint="eastAsia"/>
                <w:szCs w:val="21"/>
              </w:rPr>
              <w:t>mg</w:t>
            </w:r>
          </w:p>
          <w:p w14:paraId="5EABF184" w14:textId="39EFD5E7" w:rsidR="0029119D" w:rsidRPr="000A6593" w:rsidRDefault="005576AE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 wp14:anchorId="769DC608" wp14:editId="446A10F2">
                  <wp:simplePos x="0" y="0"/>
                  <wp:positionH relativeFrom="column">
                    <wp:posOffset>121564</wp:posOffset>
                  </wp:positionH>
                  <wp:positionV relativeFrom="paragraph">
                    <wp:posOffset>51336</wp:posOffset>
                  </wp:positionV>
                  <wp:extent cx="1640406" cy="529607"/>
                  <wp:effectExtent l="0" t="0" r="0" b="3810"/>
                  <wp:wrapNone/>
                  <wp:docPr id="16951291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2919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06" cy="52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1D6" w14:textId="0EA575D7" w:rsidR="005576AE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識</w:t>
            </w:r>
            <w:r w:rsidR="00EB71DB">
              <w:rPr>
                <w:rFonts w:hint="eastAsia"/>
                <w:szCs w:val="21"/>
              </w:rPr>
              <w:t xml:space="preserve"> </w:t>
            </w:r>
            <w:r w:rsidRPr="000A6593">
              <w:rPr>
                <w:szCs w:val="21"/>
              </w:rPr>
              <w:t>別</w:t>
            </w:r>
          </w:p>
          <w:p w14:paraId="5A3EA473" w14:textId="40EDD576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コード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0C7" w14:textId="68B629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直径</w:t>
            </w:r>
            <w:r w:rsidRPr="007469C3">
              <w:rPr>
                <w:sz w:val="12"/>
                <w:szCs w:val="12"/>
              </w:rPr>
              <w:t xml:space="preserve"> </w:t>
            </w:r>
            <w:r w:rsidRPr="000A6593">
              <w:rPr>
                <w:szCs w:val="21"/>
              </w:rPr>
              <w:t>約</w:t>
            </w:r>
            <w:r w:rsidRPr="000A6593">
              <w:rPr>
                <w:szCs w:val="21"/>
              </w:rPr>
              <w:t>5.5</w:t>
            </w:r>
            <w:r w:rsidR="007469C3">
              <w:rPr>
                <w:rFonts w:hint="eastAsia"/>
                <w:szCs w:val="21"/>
              </w:rPr>
              <w:t>mm</w:t>
            </w:r>
            <w:r w:rsidR="00B15102">
              <w:rPr>
                <w:rFonts w:hint="eastAsia"/>
                <w:szCs w:val="21"/>
              </w:rPr>
              <w:t xml:space="preserve">　</w:t>
            </w:r>
            <w:r w:rsidRPr="000A6593">
              <w:rPr>
                <w:szCs w:val="21"/>
              </w:rPr>
              <w:t>厚さ</w:t>
            </w:r>
            <w:r w:rsidRPr="007469C3">
              <w:rPr>
                <w:sz w:val="12"/>
                <w:szCs w:val="12"/>
              </w:rPr>
              <w:t xml:space="preserve"> </w:t>
            </w:r>
            <w:r w:rsidRPr="000A6593">
              <w:rPr>
                <w:szCs w:val="21"/>
              </w:rPr>
              <w:t>約</w:t>
            </w:r>
            <w:r w:rsidRPr="000A6593">
              <w:rPr>
                <w:szCs w:val="21"/>
              </w:rPr>
              <w:t>3.1</w:t>
            </w:r>
            <w:r w:rsidR="007469C3">
              <w:rPr>
                <w:rFonts w:hint="eastAsia"/>
                <w:szCs w:val="21"/>
              </w:rPr>
              <w:t>mm</w:t>
            </w:r>
            <w:r w:rsidRPr="000A6593">
              <w:rPr>
                <w:szCs w:val="21"/>
              </w:rPr>
              <w:t xml:space="preserve">　　質量</w:t>
            </w:r>
            <w:r w:rsidRPr="007469C3">
              <w:rPr>
                <w:sz w:val="12"/>
                <w:szCs w:val="12"/>
              </w:rPr>
              <w:t xml:space="preserve"> </w:t>
            </w:r>
            <w:r w:rsidRPr="000A6593">
              <w:rPr>
                <w:szCs w:val="21"/>
              </w:rPr>
              <w:t>約</w:t>
            </w:r>
            <w:r w:rsidRPr="000A6593">
              <w:rPr>
                <w:szCs w:val="21"/>
              </w:rPr>
              <w:t>80</w:t>
            </w:r>
            <w:r w:rsidRPr="000A6593">
              <w:rPr>
                <w:szCs w:val="21"/>
              </w:rPr>
              <w:t>㎎</w:t>
            </w:r>
          </w:p>
          <w:p w14:paraId="6CFA0F9B" w14:textId="777777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  <w:p w14:paraId="0B75D179" w14:textId="777777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  <w:p w14:paraId="75E4A9A7" w14:textId="77777777" w:rsidR="005576AE" w:rsidRPr="000A6593" w:rsidRDefault="005576AE" w:rsidP="000A6593">
            <w:pPr>
              <w:snapToGrid w:val="0"/>
              <w:jc w:val="center"/>
              <w:rPr>
                <w:szCs w:val="21"/>
              </w:rPr>
            </w:pPr>
          </w:p>
          <w:p w14:paraId="382B2A83" w14:textId="77777777" w:rsidR="005576AE" w:rsidRPr="000A6593" w:rsidRDefault="005576AE" w:rsidP="000A65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23E8C" w14:textId="7CA67EB6" w:rsidR="005576AE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識</w:t>
            </w:r>
            <w:r w:rsidR="00EB71DB">
              <w:rPr>
                <w:rFonts w:hint="eastAsia"/>
                <w:szCs w:val="21"/>
              </w:rPr>
              <w:t xml:space="preserve"> </w:t>
            </w:r>
            <w:r w:rsidRPr="000A6593">
              <w:rPr>
                <w:szCs w:val="21"/>
              </w:rPr>
              <w:t>別</w:t>
            </w:r>
          </w:p>
          <w:p w14:paraId="0D6B14D0" w14:textId="783EC400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>コード</w:t>
            </w:r>
          </w:p>
        </w:tc>
      </w:tr>
      <w:tr w:rsidR="005576AE" w:rsidRPr="00400607" w14:paraId="4EAA0208" w14:textId="77777777" w:rsidTr="00F114AE">
        <w:trPr>
          <w:trHeight w:val="566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14:paraId="701434A6" w14:textId="77777777" w:rsidR="0029119D" w:rsidRPr="00400607" w:rsidRDefault="0029119D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4B73E" w14:textId="777777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7F0" w14:textId="777777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AE6" w14:textId="77777777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B5A0A" w14:textId="68A594CA" w:rsidR="0029119D" w:rsidRPr="000A6593" w:rsidRDefault="0029119D" w:rsidP="000A6593">
            <w:pPr>
              <w:snapToGrid w:val="0"/>
              <w:jc w:val="center"/>
              <w:rPr>
                <w:szCs w:val="21"/>
              </w:rPr>
            </w:pPr>
          </w:p>
        </w:tc>
      </w:tr>
      <w:tr w:rsidR="00A4036E" w:rsidRPr="00400607" w14:paraId="14D2A1BD" w14:textId="3327594D" w:rsidTr="00F114AE">
        <w:trPr>
          <w:trHeight w:val="455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53D68" w14:textId="6D7B3E88" w:rsidR="00A4036E" w:rsidRPr="00A4036E" w:rsidRDefault="00F114AE" w:rsidP="00A4036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標準製剤</w:t>
            </w:r>
          </w:p>
          <w:p w14:paraId="33DCBE90" w14:textId="02B3BFCC" w:rsidR="00A4036E" w:rsidRPr="00A4036E" w:rsidRDefault="00A4036E" w:rsidP="00A4036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36E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58AA6C15" w:rsidR="00A4036E" w:rsidRPr="00A4036E" w:rsidRDefault="00A4036E" w:rsidP="00A4036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36E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FA0408" w14:textId="2A543955" w:rsidR="00A4036E" w:rsidRPr="00A4036E" w:rsidRDefault="00A4036E" w:rsidP="00A4036E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A4036E">
              <w:rPr>
                <w:szCs w:val="21"/>
              </w:rPr>
              <w:t>【溶出試験】</w:t>
            </w:r>
          </w:p>
          <w:p w14:paraId="675E6A3A" w14:textId="07B9B62A" w:rsidR="00A4036E" w:rsidRPr="00D3631D" w:rsidRDefault="00A4036E" w:rsidP="00A4036E">
            <w:pPr>
              <w:snapToGrid w:val="0"/>
              <w:ind w:rightChars="40" w:right="84"/>
              <w:jc w:val="center"/>
              <w:rPr>
                <w:sz w:val="18"/>
                <w:szCs w:val="18"/>
              </w:rPr>
            </w:pPr>
            <w:r w:rsidRPr="00D3631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A35B43" wp14:editId="1AA96E1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140541</wp:posOffset>
                      </wp:positionV>
                      <wp:extent cx="2495550" cy="1773555"/>
                      <wp:effectExtent l="0" t="0" r="0" b="0"/>
                      <wp:wrapNone/>
                      <wp:docPr id="1184498067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1773555"/>
                                <a:chOff x="0" y="0"/>
                                <a:chExt cx="3079750" cy="234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0378088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7570"/>
                                  <a:ext cx="3079750" cy="2300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9502805" name="テキスト ボックス 2"/>
                              <wps:cNvSpPr txBox="1"/>
                              <wps:spPr>
                                <a:xfrm>
                                  <a:off x="1072966" y="0"/>
                                  <a:ext cx="1072927" cy="124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CB7175" w14:textId="77777777" w:rsidR="00A1630D" w:rsidRDefault="00A1630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35B43" id="グループ化 4" o:spid="_x0000_s1026" style="position:absolute;left:0;text-align:left;margin-left:4.05pt;margin-top:11.05pt;width:196.5pt;height:139.65pt;z-index:251661312;mso-width-relative:margin;mso-height-relative:margin" coordsize="30797,23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top:475;width:30797;height:23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0729;width:10729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" fillcolor="white [3212]" stroked="f" strokeweight=".5pt">
                        <v:textbox>
                          <w:txbxContent>
                            <w:p w14:paraId="12CB7175" w14:textId="77777777" w:rsidR="00A1630D" w:rsidRDefault="00A1630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3631D">
              <w:rPr>
                <w:rFonts w:hint="eastAsia"/>
                <w:sz w:val="18"/>
                <w:szCs w:val="18"/>
              </w:rPr>
              <w:t>pH6.8</w:t>
            </w:r>
            <w:r w:rsidRPr="00D3631D">
              <w:rPr>
                <w:rFonts w:hint="eastAsia"/>
                <w:sz w:val="18"/>
                <w:szCs w:val="18"/>
              </w:rPr>
              <w:t>，</w:t>
            </w:r>
            <w:r w:rsidRPr="00D3631D">
              <w:rPr>
                <w:rFonts w:hint="eastAsia"/>
                <w:sz w:val="18"/>
                <w:szCs w:val="18"/>
              </w:rPr>
              <w:t>50rpm</w:t>
            </w:r>
          </w:p>
          <w:p w14:paraId="3E2ECE6E" w14:textId="1753DFB4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1255C141" w14:textId="702DA0F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7DB75887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1ECDFE84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0E0CAF09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79234BDA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60BFED18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60BF6FEF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5284C697" w14:textId="77777777" w:rsid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486B859E" w14:textId="77777777" w:rsidR="00A4036E" w:rsidRPr="00A4036E" w:rsidRDefault="00A4036E" w:rsidP="00A4036E">
            <w:pPr>
              <w:snapToGrid w:val="0"/>
              <w:ind w:rightChars="40" w:right="84"/>
              <w:rPr>
                <w:szCs w:val="21"/>
              </w:rPr>
            </w:pPr>
          </w:p>
          <w:p w14:paraId="61F3CCE5" w14:textId="5B08C94F" w:rsidR="00A4036E" w:rsidRPr="00A4036E" w:rsidRDefault="00A4036E" w:rsidP="00A4036E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DA9CFDE" w14:textId="77777777" w:rsidR="00A4036E" w:rsidRDefault="00A4036E" w:rsidP="00A4036E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9EB6E89" w14:textId="6312136A" w:rsidR="00F114AE" w:rsidRDefault="00F114AE" w:rsidP="00384FF6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22"/>
              </w:rPr>
            </w:pPr>
            <w:r w:rsidRPr="00F114AE">
              <w:rPr>
                <w:rFonts w:hint="eastAsia"/>
                <w:sz w:val="16"/>
                <w:szCs w:val="16"/>
              </w:rPr>
              <w:t>標準製剤：</w:t>
            </w:r>
            <w:r w:rsidRPr="00F114AE">
              <w:rPr>
                <w:sz w:val="16"/>
                <w:szCs w:val="22"/>
              </w:rPr>
              <w:t>ロスバスタチン錠</w:t>
            </w:r>
            <w:r w:rsidRPr="00F114AE">
              <w:rPr>
                <w:sz w:val="16"/>
                <w:szCs w:val="22"/>
              </w:rPr>
              <w:t>5mg</w:t>
            </w:r>
            <w:r w:rsidRPr="00F114AE">
              <w:rPr>
                <w:sz w:val="16"/>
                <w:szCs w:val="22"/>
              </w:rPr>
              <w:t>「フェルゼン」</w:t>
            </w:r>
          </w:p>
          <w:p w14:paraId="695FA1E4" w14:textId="2A5F1DEC" w:rsidR="00384FF6" w:rsidRPr="00A4036E" w:rsidRDefault="00384FF6" w:rsidP="00A4036E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A7D00" w14:textId="77777777" w:rsidR="00A4036E" w:rsidRPr="00A4036E" w:rsidRDefault="00A4036E" w:rsidP="00F114AE">
            <w:pPr>
              <w:snapToGrid w:val="0"/>
              <w:ind w:leftChars="-34" w:rightChars="40" w:right="84" w:hangingChars="34" w:hanging="71"/>
              <w:jc w:val="left"/>
              <w:rPr>
                <w:szCs w:val="32"/>
                <w:lang w:eastAsia="zh-TW"/>
              </w:rPr>
            </w:pPr>
            <w:r w:rsidRPr="00A4036E">
              <w:rPr>
                <w:szCs w:val="32"/>
                <w:lang w:eastAsia="zh-TW"/>
              </w:rPr>
              <w:t>【生物学的同等性試験】</w:t>
            </w:r>
          </w:p>
          <w:p w14:paraId="1BF2168E" w14:textId="77777777" w:rsidR="00384FF6" w:rsidRDefault="00A4036E" w:rsidP="00384FF6">
            <w:pPr>
              <w:snapToGrid w:val="0"/>
              <w:spacing w:beforeLines="30" w:before="108"/>
              <w:ind w:rightChars="40" w:right="84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ロスバスタチン錠</w:t>
            </w:r>
            <w:r w:rsidRPr="00A4036E">
              <w:rPr>
                <w:szCs w:val="32"/>
              </w:rPr>
              <w:t>2.5mg</w:t>
            </w:r>
            <w:r w:rsidRPr="00A4036E">
              <w:rPr>
                <w:szCs w:val="32"/>
              </w:rPr>
              <w:t>「フェルゼン」</w:t>
            </w:r>
          </w:p>
          <w:p w14:paraId="1ADD3FBD" w14:textId="77777777" w:rsidR="00384FF6" w:rsidRDefault="00A4036E" w:rsidP="00384FF6">
            <w:pPr>
              <w:snapToGrid w:val="0"/>
              <w:spacing w:beforeLines="10" w:before="36"/>
              <w:ind w:rightChars="40" w:right="84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は、「含量が異なる経口固形製剤の生物</w:t>
            </w:r>
          </w:p>
          <w:p w14:paraId="21765F70" w14:textId="77777777" w:rsidR="0068003B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学的同等性試験ガイドライン</w:t>
            </w:r>
            <w:r w:rsidR="0068003B" w:rsidRPr="0068003B">
              <w:rPr>
                <w:rFonts w:ascii="ＭＳ 明朝" w:hint="eastAsia"/>
                <w:szCs w:val="32"/>
              </w:rPr>
              <w:t>(</w:t>
            </w:r>
            <w:r w:rsidRPr="00A4036E">
              <w:rPr>
                <w:szCs w:val="32"/>
              </w:rPr>
              <w:t>平成</w:t>
            </w:r>
            <w:r w:rsidRPr="00A4036E">
              <w:rPr>
                <w:szCs w:val="32"/>
              </w:rPr>
              <w:t>24</w:t>
            </w:r>
            <w:r w:rsidRPr="00A4036E">
              <w:rPr>
                <w:szCs w:val="32"/>
              </w:rPr>
              <w:t>年</w:t>
            </w:r>
          </w:p>
          <w:p w14:paraId="3A59DEA8" w14:textId="77777777" w:rsidR="0068003B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2</w:t>
            </w:r>
            <w:r w:rsidRPr="00A4036E">
              <w:rPr>
                <w:szCs w:val="32"/>
              </w:rPr>
              <w:t>月</w:t>
            </w:r>
            <w:r w:rsidRPr="00A4036E">
              <w:rPr>
                <w:szCs w:val="32"/>
              </w:rPr>
              <w:t>29</w:t>
            </w:r>
            <w:r w:rsidRPr="00A4036E">
              <w:rPr>
                <w:szCs w:val="32"/>
              </w:rPr>
              <w:t>日薬食審査発</w:t>
            </w:r>
            <w:r w:rsidRPr="00A4036E">
              <w:rPr>
                <w:szCs w:val="32"/>
              </w:rPr>
              <w:t>0229</w:t>
            </w:r>
            <w:r w:rsidRPr="00A4036E">
              <w:rPr>
                <w:szCs w:val="32"/>
              </w:rPr>
              <w:t>第</w:t>
            </w:r>
            <w:r w:rsidRPr="00A4036E">
              <w:rPr>
                <w:szCs w:val="32"/>
              </w:rPr>
              <w:t>10</w:t>
            </w:r>
            <w:r w:rsidRPr="00A4036E">
              <w:rPr>
                <w:szCs w:val="32"/>
              </w:rPr>
              <w:t>号）」に</w:t>
            </w:r>
          </w:p>
          <w:p w14:paraId="62D1E6CC" w14:textId="77777777" w:rsidR="0068003B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基づき、ロスバスタチン錠</w:t>
            </w:r>
            <w:r w:rsidRPr="00A4036E">
              <w:rPr>
                <w:szCs w:val="32"/>
              </w:rPr>
              <w:t>5mg</w:t>
            </w:r>
            <w:r w:rsidRPr="00A4036E">
              <w:rPr>
                <w:szCs w:val="32"/>
              </w:rPr>
              <w:t>「フェル</w:t>
            </w:r>
          </w:p>
          <w:p w14:paraId="147D250E" w14:textId="77777777" w:rsidR="0068003B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ゼン」を標準品として溶出試験を実施した</w:t>
            </w:r>
          </w:p>
          <w:p w14:paraId="37F8C800" w14:textId="77777777" w:rsidR="0068003B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Cs w:val="32"/>
              </w:rPr>
            </w:pPr>
            <w:r w:rsidRPr="00A4036E">
              <w:rPr>
                <w:szCs w:val="32"/>
              </w:rPr>
              <w:t>結果、溶出挙動の類似性が示され、両製剤</w:t>
            </w:r>
          </w:p>
          <w:p w14:paraId="07999DFE" w14:textId="2003419C" w:rsidR="00A4036E" w:rsidRPr="000A6593" w:rsidRDefault="00A4036E" w:rsidP="0068003B">
            <w:pPr>
              <w:snapToGrid w:val="0"/>
              <w:spacing w:beforeLines="10" w:before="36"/>
              <w:ind w:rightChars="-51" w:right="-107"/>
              <w:jc w:val="left"/>
              <w:rPr>
                <w:sz w:val="16"/>
                <w:szCs w:val="22"/>
              </w:rPr>
            </w:pPr>
            <w:r w:rsidRPr="00A4036E">
              <w:rPr>
                <w:szCs w:val="32"/>
              </w:rPr>
              <w:t>の生物学的同等性が確認された。</w:t>
            </w:r>
          </w:p>
        </w:tc>
      </w:tr>
      <w:tr w:rsidR="00A4036E" w:rsidRPr="00400607" w14:paraId="5A4020F4" w14:textId="77777777" w:rsidTr="007469C3">
        <w:trPr>
          <w:trHeight w:val="358"/>
        </w:trPr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4E211DE5" w14:textId="1743EE54" w:rsidR="00A4036E" w:rsidRPr="00400607" w:rsidRDefault="00A4036E" w:rsidP="00A4036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84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32F0B9A5" w:rsidR="00A4036E" w:rsidRPr="000A6593" w:rsidRDefault="00A4036E" w:rsidP="00A4036E">
            <w:pPr>
              <w:snapToGrid w:val="0"/>
              <w:jc w:val="center"/>
              <w:rPr>
                <w:szCs w:val="21"/>
              </w:rPr>
            </w:pPr>
            <w:r w:rsidRPr="000A6593">
              <w:rPr>
                <w:szCs w:val="21"/>
              </w:rPr>
              <w:t xml:space="preserve">株式会社フェルゼンファーマ　</w:t>
            </w:r>
            <w:r w:rsidRPr="000A6593">
              <w:rPr>
                <w:szCs w:val="21"/>
              </w:rPr>
              <w:t>TEL</w:t>
            </w:r>
            <w:r w:rsidRPr="000A6593">
              <w:rPr>
                <w:szCs w:val="21"/>
              </w:rPr>
              <w:t>：</w:t>
            </w:r>
            <w:r w:rsidRPr="000A6593">
              <w:rPr>
                <w:szCs w:val="21"/>
              </w:rPr>
              <w:t>03-6368-5160</w:t>
            </w:r>
            <w:r w:rsidRPr="000A6593">
              <w:rPr>
                <w:szCs w:val="21"/>
              </w:rPr>
              <w:t xml:space="preserve">　</w:t>
            </w:r>
            <w:r w:rsidRPr="000A6593">
              <w:rPr>
                <w:szCs w:val="21"/>
              </w:rPr>
              <w:t>FAX</w:t>
            </w:r>
            <w:r w:rsidRPr="000A6593">
              <w:rPr>
                <w:szCs w:val="21"/>
              </w:rPr>
              <w:t>：</w:t>
            </w:r>
            <w:r w:rsidRPr="000A6593">
              <w:rPr>
                <w:szCs w:val="21"/>
              </w:rPr>
              <w:t>03-3580-1522</w:t>
            </w:r>
          </w:p>
        </w:tc>
      </w:tr>
    </w:tbl>
    <w:p w14:paraId="693D174A" w14:textId="2C430D0F" w:rsidR="005C0465" w:rsidRPr="00ED3916" w:rsidRDefault="009D302D" w:rsidP="00384FF6">
      <w:pPr>
        <w:snapToGrid w:val="0"/>
        <w:spacing w:beforeLines="30" w:before="108"/>
        <w:ind w:right="-1"/>
        <w:jc w:val="right"/>
        <w:rPr>
          <w:sz w:val="22"/>
          <w:szCs w:val="28"/>
        </w:rPr>
      </w:pPr>
      <w:r w:rsidRPr="00ED3916">
        <w:rPr>
          <w:rFonts w:cs="Arial"/>
          <w:sz w:val="18"/>
          <w:szCs w:val="18"/>
        </w:rPr>
        <w:t>（</w:t>
      </w:r>
      <w:r w:rsidRPr="00ED3916">
        <w:rPr>
          <w:rFonts w:cs="Arial"/>
          <w:sz w:val="18"/>
          <w:szCs w:val="18"/>
        </w:rPr>
        <w:t>202</w:t>
      </w:r>
      <w:r>
        <w:rPr>
          <w:rFonts w:cs="Arial" w:hint="eastAsia"/>
          <w:sz w:val="18"/>
          <w:szCs w:val="18"/>
        </w:rPr>
        <w:t>5</w:t>
      </w:r>
      <w:r w:rsidRPr="00ED3916">
        <w:rPr>
          <w:rFonts w:cs="Arial"/>
          <w:sz w:val="18"/>
          <w:szCs w:val="18"/>
        </w:rPr>
        <w:t>.0</w:t>
      </w:r>
      <w:r w:rsidR="00384FF6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5C0465" w:rsidRPr="00ED3916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50D7" w14:textId="77777777" w:rsidR="00274BB2" w:rsidRDefault="00274BB2" w:rsidP="00CB2E6E">
      <w:r>
        <w:separator/>
      </w:r>
    </w:p>
  </w:endnote>
  <w:endnote w:type="continuationSeparator" w:id="0">
    <w:p w14:paraId="5F700B49" w14:textId="77777777" w:rsidR="00274BB2" w:rsidRDefault="00274BB2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C2F1" w14:textId="77777777" w:rsidR="00274BB2" w:rsidRDefault="00274BB2" w:rsidP="00CB2E6E">
      <w:r>
        <w:separator/>
      </w:r>
    </w:p>
  </w:footnote>
  <w:footnote w:type="continuationSeparator" w:id="0">
    <w:p w14:paraId="559D6F1E" w14:textId="77777777" w:rsidR="00274BB2" w:rsidRDefault="00274BB2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221F"/>
    <w:rsid w:val="000344AC"/>
    <w:rsid w:val="00035091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560CF"/>
    <w:rsid w:val="000601D1"/>
    <w:rsid w:val="00060259"/>
    <w:rsid w:val="00061694"/>
    <w:rsid w:val="00064495"/>
    <w:rsid w:val="00064FC5"/>
    <w:rsid w:val="00066B46"/>
    <w:rsid w:val="0007391D"/>
    <w:rsid w:val="00075E1F"/>
    <w:rsid w:val="00080F8C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A6593"/>
    <w:rsid w:val="000B1731"/>
    <w:rsid w:val="000B2F77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3634"/>
    <w:rsid w:val="000E621D"/>
    <w:rsid w:val="000F1BDD"/>
    <w:rsid w:val="001046D1"/>
    <w:rsid w:val="00105C65"/>
    <w:rsid w:val="00106BDF"/>
    <w:rsid w:val="00106F64"/>
    <w:rsid w:val="00107574"/>
    <w:rsid w:val="00117B98"/>
    <w:rsid w:val="0012170C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603C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95"/>
    <w:rsid w:val="001A37B1"/>
    <w:rsid w:val="001A5EDD"/>
    <w:rsid w:val="001A6017"/>
    <w:rsid w:val="001A7B6A"/>
    <w:rsid w:val="001B0197"/>
    <w:rsid w:val="001B3757"/>
    <w:rsid w:val="001B4B06"/>
    <w:rsid w:val="001B58DE"/>
    <w:rsid w:val="001B7A0E"/>
    <w:rsid w:val="001C0433"/>
    <w:rsid w:val="001C0C6F"/>
    <w:rsid w:val="001C77F3"/>
    <w:rsid w:val="001D06D9"/>
    <w:rsid w:val="001D1532"/>
    <w:rsid w:val="001D232F"/>
    <w:rsid w:val="001D623C"/>
    <w:rsid w:val="001D65B9"/>
    <w:rsid w:val="001E2E50"/>
    <w:rsid w:val="001E394C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17DD1"/>
    <w:rsid w:val="002243DA"/>
    <w:rsid w:val="00225C2A"/>
    <w:rsid w:val="00225ECA"/>
    <w:rsid w:val="00227F64"/>
    <w:rsid w:val="00230BE5"/>
    <w:rsid w:val="00232065"/>
    <w:rsid w:val="0023267D"/>
    <w:rsid w:val="002326B0"/>
    <w:rsid w:val="00233F4A"/>
    <w:rsid w:val="002355E3"/>
    <w:rsid w:val="00236A71"/>
    <w:rsid w:val="00236CAC"/>
    <w:rsid w:val="00236F52"/>
    <w:rsid w:val="00242DD6"/>
    <w:rsid w:val="00242F52"/>
    <w:rsid w:val="00243706"/>
    <w:rsid w:val="002464D0"/>
    <w:rsid w:val="00253FAA"/>
    <w:rsid w:val="002549AC"/>
    <w:rsid w:val="00264582"/>
    <w:rsid w:val="00265178"/>
    <w:rsid w:val="002665CD"/>
    <w:rsid w:val="00270AB5"/>
    <w:rsid w:val="00271A3E"/>
    <w:rsid w:val="00271D72"/>
    <w:rsid w:val="002734DC"/>
    <w:rsid w:val="002744AE"/>
    <w:rsid w:val="00274BB2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119D"/>
    <w:rsid w:val="0029256C"/>
    <w:rsid w:val="00292A05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26A"/>
    <w:rsid w:val="002D0776"/>
    <w:rsid w:val="002D1646"/>
    <w:rsid w:val="002D2158"/>
    <w:rsid w:val="002D21C3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2A52"/>
    <w:rsid w:val="00315CF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A5F"/>
    <w:rsid w:val="00331900"/>
    <w:rsid w:val="00332ED5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20A1"/>
    <w:rsid w:val="00364212"/>
    <w:rsid w:val="00366681"/>
    <w:rsid w:val="00367DE4"/>
    <w:rsid w:val="00371827"/>
    <w:rsid w:val="00374A08"/>
    <w:rsid w:val="00376EDB"/>
    <w:rsid w:val="00376F2E"/>
    <w:rsid w:val="00383EA5"/>
    <w:rsid w:val="00384FF6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0C92"/>
    <w:rsid w:val="003E62F9"/>
    <w:rsid w:val="003E7E0E"/>
    <w:rsid w:val="003F7694"/>
    <w:rsid w:val="003F7BB5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5FB9"/>
    <w:rsid w:val="00417702"/>
    <w:rsid w:val="00423B31"/>
    <w:rsid w:val="00424215"/>
    <w:rsid w:val="00424A3B"/>
    <w:rsid w:val="00425CDB"/>
    <w:rsid w:val="00426DA4"/>
    <w:rsid w:val="0042713E"/>
    <w:rsid w:val="0043115C"/>
    <w:rsid w:val="00433BF3"/>
    <w:rsid w:val="0044164D"/>
    <w:rsid w:val="00445613"/>
    <w:rsid w:val="004464DB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68E9"/>
    <w:rsid w:val="00496C60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658"/>
    <w:rsid w:val="004E7B80"/>
    <w:rsid w:val="004F03EF"/>
    <w:rsid w:val="004F1E5E"/>
    <w:rsid w:val="004F4427"/>
    <w:rsid w:val="00502505"/>
    <w:rsid w:val="00502BA6"/>
    <w:rsid w:val="005037F5"/>
    <w:rsid w:val="00503A70"/>
    <w:rsid w:val="00503DEA"/>
    <w:rsid w:val="00505555"/>
    <w:rsid w:val="005063EE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6AE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5932"/>
    <w:rsid w:val="0059652E"/>
    <w:rsid w:val="00596619"/>
    <w:rsid w:val="00597FBC"/>
    <w:rsid w:val="005A19D1"/>
    <w:rsid w:val="005A1D2A"/>
    <w:rsid w:val="005A7993"/>
    <w:rsid w:val="005B1F14"/>
    <w:rsid w:val="005B436E"/>
    <w:rsid w:val="005B45DA"/>
    <w:rsid w:val="005B4745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477A"/>
    <w:rsid w:val="006156B9"/>
    <w:rsid w:val="00615CC9"/>
    <w:rsid w:val="006251A4"/>
    <w:rsid w:val="00625441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8003B"/>
    <w:rsid w:val="006845BC"/>
    <w:rsid w:val="00684CD7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569"/>
    <w:rsid w:val="006A66B3"/>
    <w:rsid w:val="006B012E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096"/>
    <w:rsid w:val="006C7286"/>
    <w:rsid w:val="006D14A2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9C3"/>
    <w:rsid w:val="00746D33"/>
    <w:rsid w:val="007502D6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4FEA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2D49"/>
    <w:rsid w:val="00895A3C"/>
    <w:rsid w:val="008A03D7"/>
    <w:rsid w:val="008A3787"/>
    <w:rsid w:val="008A4042"/>
    <w:rsid w:val="008A5054"/>
    <w:rsid w:val="008B1AC9"/>
    <w:rsid w:val="008B2DAB"/>
    <w:rsid w:val="008B4D3D"/>
    <w:rsid w:val="008B7403"/>
    <w:rsid w:val="008B74AF"/>
    <w:rsid w:val="008C5A81"/>
    <w:rsid w:val="008C7AE8"/>
    <w:rsid w:val="008C7BF4"/>
    <w:rsid w:val="008D092B"/>
    <w:rsid w:val="008D0C56"/>
    <w:rsid w:val="008D1D2F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4614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C368B"/>
    <w:rsid w:val="009C5AAC"/>
    <w:rsid w:val="009D26D2"/>
    <w:rsid w:val="009D302D"/>
    <w:rsid w:val="009D5EC6"/>
    <w:rsid w:val="009E11F8"/>
    <w:rsid w:val="009E1616"/>
    <w:rsid w:val="009E3159"/>
    <w:rsid w:val="009E70FB"/>
    <w:rsid w:val="009F2C01"/>
    <w:rsid w:val="009F4EB4"/>
    <w:rsid w:val="00A0228E"/>
    <w:rsid w:val="00A063A5"/>
    <w:rsid w:val="00A07273"/>
    <w:rsid w:val="00A10C66"/>
    <w:rsid w:val="00A1210B"/>
    <w:rsid w:val="00A138B2"/>
    <w:rsid w:val="00A155E5"/>
    <w:rsid w:val="00A1630D"/>
    <w:rsid w:val="00A16B84"/>
    <w:rsid w:val="00A177E4"/>
    <w:rsid w:val="00A20193"/>
    <w:rsid w:val="00A20395"/>
    <w:rsid w:val="00A36828"/>
    <w:rsid w:val="00A37655"/>
    <w:rsid w:val="00A4036E"/>
    <w:rsid w:val="00A40389"/>
    <w:rsid w:val="00A40600"/>
    <w:rsid w:val="00A4182B"/>
    <w:rsid w:val="00A44376"/>
    <w:rsid w:val="00A47A34"/>
    <w:rsid w:val="00A51095"/>
    <w:rsid w:val="00A51D24"/>
    <w:rsid w:val="00A550B7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4E99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102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10D1"/>
    <w:rsid w:val="00B4214D"/>
    <w:rsid w:val="00B446A5"/>
    <w:rsid w:val="00B51F08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24C2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384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5DDC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3631D"/>
    <w:rsid w:val="00D4019B"/>
    <w:rsid w:val="00D42ECB"/>
    <w:rsid w:val="00D43093"/>
    <w:rsid w:val="00D44099"/>
    <w:rsid w:val="00D461E8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517F"/>
    <w:rsid w:val="00DA6B6D"/>
    <w:rsid w:val="00DA7600"/>
    <w:rsid w:val="00DA7662"/>
    <w:rsid w:val="00DB05A1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FE3"/>
    <w:rsid w:val="00DE55E4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17512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5954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B71DB"/>
    <w:rsid w:val="00EC5B5E"/>
    <w:rsid w:val="00EC6EEF"/>
    <w:rsid w:val="00ED1BD7"/>
    <w:rsid w:val="00ED2591"/>
    <w:rsid w:val="00ED3916"/>
    <w:rsid w:val="00ED7749"/>
    <w:rsid w:val="00EE0E5D"/>
    <w:rsid w:val="00EE0F1E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4AE"/>
    <w:rsid w:val="00F11DF9"/>
    <w:rsid w:val="00F16BEF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6C64"/>
    <w:rsid w:val="00FA7FAE"/>
    <w:rsid w:val="00FB0A8A"/>
    <w:rsid w:val="00FB0A9D"/>
    <w:rsid w:val="00FB3509"/>
    <w:rsid w:val="00FC4080"/>
    <w:rsid w:val="00FC589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62E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　政行</dc:creator>
  <cp:keywords/>
  <dc:description/>
  <cp:lastModifiedBy>高橋　政行</cp:lastModifiedBy>
  <cp:revision>4</cp:revision>
  <cp:lastPrinted>2025-06-16T06:15:00Z</cp:lastPrinted>
  <dcterms:created xsi:type="dcterms:W3CDTF">2025-06-16T06:04:00Z</dcterms:created>
  <dcterms:modified xsi:type="dcterms:W3CDTF">2025-06-16T06:20:00Z</dcterms:modified>
</cp:coreProperties>
</file>