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0489A" w14:textId="77777777" w:rsidR="004F4427" w:rsidRPr="009776F1" w:rsidRDefault="004F4427" w:rsidP="004F4427">
      <w:pPr>
        <w:snapToGrid w:val="0"/>
        <w:rPr>
          <w:sz w:val="32"/>
          <w:szCs w:val="32"/>
        </w:rPr>
      </w:pPr>
      <w:r>
        <w:rPr>
          <w:rFonts w:hint="eastAsia"/>
          <w:sz w:val="32"/>
          <w:szCs w:val="32"/>
        </w:rPr>
        <w:t>製剤別比較表</w:t>
      </w:r>
      <w:r w:rsidR="00764CA7">
        <w:rPr>
          <w:rFonts w:hint="eastAsia"/>
          <w:sz w:val="32"/>
          <w:szCs w:val="32"/>
        </w:rPr>
        <w:t>（案）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041"/>
        <w:gridCol w:w="1041"/>
        <w:gridCol w:w="1041"/>
        <w:gridCol w:w="1041"/>
        <w:gridCol w:w="1041"/>
        <w:gridCol w:w="1041"/>
        <w:gridCol w:w="1041"/>
        <w:gridCol w:w="1041"/>
      </w:tblGrid>
      <w:tr w:rsidR="004F4427" w:rsidRPr="0025553D" w14:paraId="5F6C27CF" w14:textId="77777777" w:rsidTr="00C161B1">
        <w:tc>
          <w:tcPr>
            <w:tcW w:w="1526" w:type="dxa"/>
            <w:tcBorders>
              <w:bottom w:val="single" w:sz="12" w:space="0" w:color="auto"/>
            </w:tcBorders>
          </w:tcPr>
          <w:p w14:paraId="3BCE243F" w14:textId="77777777" w:rsidR="004F4427" w:rsidRPr="0025553D" w:rsidRDefault="004F4427" w:rsidP="002555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164" w:type="dxa"/>
            <w:gridSpan w:val="4"/>
            <w:tcBorders>
              <w:bottom w:val="single" w:sz="12" w:space="0" w:color="auto"/>
            </w:tcBorders>
          </w:tcPr>
          <w:p w14:paraId="6E5158BB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後　発　品</w:t>
            </w:r>
          </w:p>
        </w:tc>
        <w:tc>
          <w:tcPr>
            <w:tcW w:w="4164" w:type="dxa"/>
            <w:gridSpan w:val="4"/>
            <w:tcBorders>
              <w:bottom w:val="single" w:sz="12" w:space="0" w:color="auto"/>
            </w:tcBorders>
          </w:tcPr>
          <w:p w14:paraId="41C5E197" w14:textId="77777777" w:rsidR="004F4427" w:rsidRPr="0025553D" w:rsidRDefault="00177910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42BAB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050" w:id="-1047256576"/>
              </w:rPr>
              <w:t>標準製</w:t>
            </w:r>
            <w:r w:rsidRPr="00242BAB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050" w:id="-1047256576"/>
              </w:rPr>
              <w:t>剤</w:t>
            </w:r>
          </w:p>
        </w:tc>
      </w:tr>
      <w:tr w:rsidR="004F4427" w:rsidRPr="0025553D" w14:paraId="45BED4A1" w14:textId="77777777" w:rsidTr="00C161B1"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534014C1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会　社　名</w:t>
            </w:r>
          </w:p>
        </w:tc>
        <w:tc>
          <w:tcPr>
            <w:tcW w:w="4164" w:type="dxa"/>
            <w:gridSpan w:val="4"/>
            <w:tcBorders>
              <w:bottom w:val="single" w:sz="4" w:space="0" w:color="auto"/>
            </w:tcBorders>
            <w:vAlign w:val="center"/>
          </w:tcPr>
          <w:p w14:paraId="5C6900CF" w14:textId="77777777" w:rsidR="00B53318" w:rsidRDefault="00B53318" w:rsidP="00B53318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販売元</w:t>
            </w:r>
            <w:r w:rsidR="00292C16">
              <w:rPr>
                <w:rFonts w:ascii="ＭＳ 明朝" w:hAnsi="ＭＳ 明朝" w:hint="eastAsia"/>
                <w:szCs w:val="21"/>
              </w:rPr>
              <w:t>：</w:t>
            </w:r>
            <w:r>
              <w:rPr>
                <w:rFonts w:ascii="ＭＳ 明朝" w:hAnsi="ＭＳ 明朝" w:hint="eastAsia"/>
                <w:szCs w:val="21"/>
              </w:rPr>
              <w:t>株式会社フェルゼンファーマ</w:t>
            </w:r>
          </w:p>
          <w:p w14:paraId="4350F717" w14:textId="77777777" w:rsidR="004F4427" w:rsidRPr="0025553D" w:rsidRDefault="00B53318" w:rsidP="00B53318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製造販売元</w:t>
            </w:r>
            <w:r w:rsidR="00292C16">
              <w:rPr>
                <w:rFonts w:ascii="ＭＳ 明朝" w:hAnsi="ＭＳ 明朝" w:hint="eastAsia"/>
                <w:szCs w:val="21"/>
              </w:rPr>
              <w:t>：</w:t>
            </w:r>
            <w:r>
              <w:rPr>
                <w:rFonts w:ascii="ＭＳ 明朝" w:hAnsi="ＭＳ 明朝" w:hint="eastAsia"/>
                <w:szCs w:val="21"/>
              </w:rPr>
              <w:t>辰巳化学株式会社</w:t>
            </w:r>
          </w:p>
        </w:tc>
        <w:tc>
          <w:tcPr>
            <w:tcW w:w="4164" w:type="dxa"/>
            <w:gridSpan w:val="4"/>
            <w:tcBorders>
              <w:bottom w:val="single" w:sz="4" w:space="0" w:color="auto"/>
            </w:tcBorders>
            <w:vAlign w:val="center"/>
          </w:tcPr>
          <w:p w14:paraId="14240ACB" w14:textId="77777777" w:rsidR="004F4427" w:rsidRPr="00EF043B" w:rsidRDefault="004F4427" w:rsidP="0025553D">
            <w:pPr>
              <w:snapToGrid w:val="0"/>
              <w:jc w:val="center"/>
              <w:rPr>
                <w:rFonts w:ascii="ＭＳ 明朝" w:hAnsi="ＭＳ 明朝"/>
                <w:vanish/>
                <w:szCs w:val="21"/>
              </w:rPr>
            </w:pPr>
          </w:p>
        </w:tc>
      </w:tr>
      <w:tr w:rsidR="004F4427" w:rsidRPr="0025553D" w14:paraId="4D135E8F" w14:textId="77777777" w:rsidTr="00C161B1">
        <w:trPr>
          <w:trHeight w:val="37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FF7E2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商　品　名</w:t>
            </w:r>
          </w:p>
        </w:tc>
        <w:tc>
          <w:tcPr>
            <w:tcW w:w="41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5794F" w14:textId="77777777" w:rsidR="004A53A7" w:rsidRDefault="004A53A7" w:rsidP="004A53A7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日本薬局方　レボフロキサシン錠</w:t>
            </w:r>
          </w:p>
          <w:p w14:paraId="7E0BAE3A" w14:textId="77777777" w:rsidR="004F4427" w:rsidRPr="00842482" w:rsidRDefault="007B126D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73856">
              <w:rPr>
                <w:rFonts w:ascii="ＭＳ ゴシック" w:eastAsia="ＭＳ ゴシック" w:hAnsi="ＭＳ ゴシック" w:hint="eastAsia"/>
                <w:w w:val="89"/>
                <w:kern w:val="0"/>
                <w:sz w:val="24"/>
                <w:fitText w:val="4080" w:id="703773440"/>
              </w:rPr>
              <w:t>レボフロキサシン錠</w:t>
            </w:r>
            <w:r w:rsidR="00074764" w:rsidRPr="00B73856">
              <w:rPr>
                <w:rFonts w:ascii="ＭＳ ゴシック" w:eastAsia="ＭＳ ゴシック" w:hAnsi="ＭＳ ゴシック" w:hint="eastAsia"/>
                <w:w w:val="89"/>
                <w:kern w:val="0"/>
                <w:sz w:val="24"/>
                <w:fitText w:val="4080" w:id="703773440"/>
              </w:rPr>
              <w:t>５００</w:t>
            </w:r>
            <w:r w:rsidRPr="00B73856">
              <w:rPr>
                <w:rFonts w:ascii="ＭＳ ゴシック" w:eastAsia="ＭＳ ゴシック" w:hAnsi="ＭＳ ゴシック" w:hint="eastAsia"/>
                <w:w w:val="89"/>
                <w:kern w:val="0"/>
                <w:sz w:val="24"/>
                <w:fitText w:val="4080" w:id="703773440"/>
              </w:rPr>
              <w:t>ｍｇ「ＴＣＫ</w:t>
            </w:r>
            <w:r w:rsidRPr="00B73856">
              <w:rPr>
                <w:rFonts w:ascii="ＭＳ ゴシック" w:eastAsia="ＭＳ ゴシック" w:hAnsi="ＭＳ ゴシック" w:hint="eastAsia"/>
                <w:spacing w:val="27"/>
                <w:w w:val="89"/>
                <w:kern w:val="0"/>
                <w:sz w:val="24"/>
                <w:fitText w:val="4080" w:id="703773440"/>
              </w:rPr>
              <w:t>」</w:t>
            </w:r>
          </w:p>
        </w:tc>
        <w:tc>
          <w:tcPr>
            <w:tcW w:w="416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7E1CE" w14:textId="77777777" w:rsidR="004A53A7" w:rsidRDefault="004A53A7" w:rsidP="004A53A7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日本薬局方　レボフロキサシン錠</w:t>
            </w:r>
          </w:p>
          <w:p w14:paraId="120E63B2" w14:textId="77777777" w:rsidR="004F4427" w:rsidRPr="00842482" w:rsidRDefault="007B126D" w:rsidP="00356F24">
            <w:pPr>
              <w:jc w:val="center"/>
              <w:rPr>
                <w:rFonts w:ascii="ＭＳ ゴシック" w:eastAsia="ＭＳ ゴシック" w:hAnsi="ＭＳ ゴシック"/>
              </w:rPr>
            </w:pPr>
            <w:r w:rsidRPr="00842482">
              <w:rPr>
                <w:rFonts w:ascii="ＭＳ ゴシック" w:eastAsia="ＭＳ ゴシック" w:hAnsi="ＭＳ ゴシック" w:hint="eastAsia"/>
                <w:sz w:val="24"/>
              </w:rPr>
              <w:t>クラビット錠</w:t>
            </w:r>
            <w:r w:rsidR="00074764">
              <w:rPr>
                <w:rFonts w:ascii="ＭＳ ゴシック" w:eastAsia="ＭＳ ゴシック" w:hAnsi="ＭＳ ゴシック" w:hint="eastAsia"/>
                <w:sz w:val="24"/>
              </w:rPr>
              <w:t>５００</w:t>
            </w:r>
            <w:r w:rsidRPr="00842482">
              <w:rPr>
                <w:rFonts w:ascii="ＭＳ ゴシック" w:eastAsia="ＭＳ ゴシック" w:hAnsi="ＭＳ ゴシック" w:hint="eastAsia"/>
                <w:sz w:val="24"/>
              </w:rPr>
              <w:t>ｍｇ</w:t>
            </w:r>
          </w:p>
        </w:tc>
      </w:tr>
      <w:tr w:rsidR="004F4427" w:rsidRPr="0025553D" w14:paraId="3BE138B2" w14:textId="77777777" w:rsidTr="00C161B1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F64F2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薬　　　価</w:t>
            </w:r>
          </w:p>
        </w:tc>
        <w:tc>
          <w:tcPr>
            <w:tcW w:w="41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07F50" w14:textId="2AAC4935" w:rsidR="004F4427" w:rsidRPr="0025553D" w:rsidRDefault="00000F13" w:rsidP="00E9663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６９</w:t>
            </w:r>
            <w:r w:rsidR="00E96631">
              <w:rPr>
                <w:rFonts w:ascii="ＭＳ 明朝" w:hAnsi="ＭＳ 明朝" w:hint="eastAsia"/>
                <w:szCs w:val="21"/>
              </w:rPr>
              <w:t>.</w:t>
            </w:r>
            <w:r>
              <w:rPr>
                <w:rFonts w:ascii="ＭＳ 明朝" w:hAnsi="ＭＳ 明朝" w:hint="eastAsia"/>
                <w:szCs w:val="21"/>
              </w:rPr>
              <w:t>９</w:t>
            </w:r>
            <w:r w:rsidR="009B641F">
              <w:rPr>
                <w:rFonts w:ascii="ＭＳ 明朝" w:hAnsi="ＭＳ 明朝" w:hint="eastAsia"/>
                <w:szCs w:val="21"/>
              </w:rPr>
              <w:t>０</w:t>
            </w:r>
            <w:r w:rsidR="00292C16">
              <w:rPr>
                <w:rFonts w:ascii="ＭＳ 明朝" w:hAnsi="ＭＳ 明朝" w:hint="eastAsia"/>
                <w:szCs w:val="21"/>
              </w:rPr>
              <w:t xml:space="preserve"> </w:t>
            </w:r>
            <w:r w:rsidR="00E7515C">
              <w:rPr>
                <w:rFonts w:ascii="ＭＳ 明朝" w:hAnsi="ＭＳ 明朝" w:hint="eastAsia"/>
                <w:szCs w:val="21"/>
              </w:rPr>
              <w:t>円／</w:t>
            </w:r>
            <w:r w:rsidR="00D375C9" w:rsidRPr="008F0A75">
              <w:rPr>
                <w:rFonts w:ascii="ＭＳ 明朝" w:hAnsi="ＭＳ 明朝" w:hint="eastAsia"/>
                <w:szCs w:val="21"/>
              </w:rPr>
              <w:t>１</w:t>
            </w:r>
            <w:r w:rsidR="00E7515C" w:rsidRPr="008F0A75">
              <w:rPr>
                <w:rFonts w:ascii="ＭＳ 明朝" w:hAnsi="ＭＳ 明朝" w:hint="eastAsia"/>
                <w:szCs w:val="21"/>
              </w:rPr>
              <w:t>錠</w:t>
            </w:r>
          </w:p>
        </w:tc>
        <w:tc>
          <w:tcPr>
            <w:tcW w:w="41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11361" w14:textId="168D3AAC" w:rsidR="004F4427" w:rsidRPr="008F0A75" w:rsidRDefault="00E96631" w:rsidP="00CD35F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000F13">
              <w:rPr>
                <w:rFonts w:ascii="ＭＳ 明朝" w:hAnsi="ＭＳ 明朝" w:hint="eastAsia"/>
                <w:szCs w:val="21"/>
              </w:rPr>
              <w:t>３３</w:t>
            </w:r>
            <w:r>
              <w:rPr>
                <w:rFonts w:ascii="ＭＳ 明朝" w:hAnsi="ＭＳ 明朝" w:hint="eastAsia"/>
                <w:szCs w:val="21"/>
              </w:rPr>
              <w:t>.</w:t>
            </w:r>
            <w:r w:rsidR="00000F13">
              <w:rPr>
                <w:rFonts w:ascii="ＭＳ 明朝" w:hAnsi="ＭＳ 明朝" w:hint="eastAsia"/>
                <w:szCs w:val="21"/>
              </w:rPr>
              <w:t>３</w:t>
            </w:r>
            <w:r w:rsidR="00573D05">
              <w:rPr>
                <w:rFonts w:ascii="ＭＳ 明朝" w:hAnsi="ＭＳ 明朝" w:hint="eastAsia"/>
                <w:szCs w:val="21"/>
              </w:rPr>
              <w:t>０</w:t>
            </w:r>
            <w:r w:rsidR="00292C16">
              <w:rPr>
                <w:rFonts w:ascii="ＭＳ 明朝" w:hAnsi="ＭＳ 明朝" w:hint="eastAsia"/>
                <w:szCs w:val="21"/>
              </w:rPr>
              <w:t xml:space="preserve"> </w:t>
            </w:r>
            <w:r w:rsidR="00573D05">
              <w:rPr>
                <w:rFonts w:ascii="ＭＳ 明朝" w:hAnsi="ＭＳ 明朝" w:hint="eastAsia"/>
                <w:szCs w:val="21"/>
              </w:rPr>
              <w:t>円</w:t>
            </w:r>
            <w:r w:rsidR="00D375C9" w:rsidRPr="008F0A75">
              <w:rPr>
                <w:rFonts w:ascii="ＭＳ 明朝" w:hAnsi="ＭＳ 明朝" w:hint="eastAsia"/>
                <w:szCs w:val="21"/>
              </w:rPr>
              <w:t>／</w:t>
            </w:r>
            <w:r w:rsidR="00067166" w:rsidRPr="008F0A75">
              <w:rPr>
                <w:rFonts w:ascii="ＭＳ 明朝" w:hAnsi="ＭＳ 明朝" w:hint="eastAsia"/>
                <w:szCs w:val="21"/>
              </w:rPr>
              <w:t>１錠</w:t>
            </w:r>
          </w:p>
        </w:tc>
      </w:tr>
      <w:tr w:rsidR="004F4427" w:rsidRPr="0025553D" w14:paraId="04C69EF4" w14:textId="77777777" w:rsidTr="00C161B1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8D0F1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成　分　名</w:t>
            </w:r>
          </w:p>
        </w:tc>
        <w:tc>
          <w:tcPr>
            <w:tcW w:w="832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483F1" w14:textId="77777777" w:rsidR="004F4427" w:rsidRPr="0025553D" w:rsidRDefault="007B126D" w:rsidP="0025553D">
            <w:pPr>
              <w:snapToGrid w:val="0"/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レボフロキサシン水和物</w:t>
            </w:r>
          </w:p>
        </w:tc>
      </w:tr>
      <w:tr w:rsidR="004F4427" w:rsidRPr="0025553D" w14:paraId="7299605D" w14:textId="77777777" w:rsidTr="00C161B1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CA76B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規　　　格</w:t>
            </w:r>
          </w:p>
        </w:tc>
        <w:tc>
          <w:tcPr>
            <w:tcW w:w="832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F973B" w14:textId="1C7358D3" w:rsidR="004F4427" w:rsidRPr="00842482" w:rsidRDefault="006C4FC4" w:rsidP="001D01C3">
            <w:pPr>
              <w:snapToGrid w:val="0"/>
              <w:ind w:leftChars="50" w:left="105"/>
              <w:rPr>
                <w:rFonts w:ascii="ＭＳ 明朝" w:hAnsi="ＭＳ 明朝"/>
                <w:szCs w:val="21"/>
              </w:rPr>
            </w:pPr>
            <w:r w:rsidRPr="00842482">
              <w:rPr>
                <w:rFonts w:ascii="ＭＳ 明朝" w:hAnsi="ＭＳ 明朝" w:hint="eastAsia"/>
                <w:szCs w:val="21"/>
              </w:rPr>
              <w:t>１錠中</w:t>
            </w:r>
            <w:r w:rsidR="007B126D" w:rsidRPr="00842482">
              <w:rPr>
                <w:rFonts w:ascii="ＭＳ 明朝" w:hAnsi="ＭＳ 明朝" w:hint="eastAsia"/>
                <w:szCs w:val="21"/>
              </w:rPr>
              <w:t>レボフロキサシン水和物</w:t>
            </w:r>
            <w:r w:rsidR="006E40B1">
              <w:rPr>
                <w:rFonts w:ascii="ＭＳ 明朝" w:hAnsi="ＭＳ 明朝" w:hint="eastAsia"/>
                <w:szCs w:val="21"/>
              </w:rPr>
              <w:t>（日局）</w:t>
            </w:r>
            <w:r w:rsidR="00074764">
              <w:rPr>
                <w:rFonts w:ascii="ＭＳ 明朝" w:hAnsi="ＭＳ 明朝" w:hint="eastAsia"/>
                <w:szCs w:val="21"/>
              </w:rPr>
              <w:t>５１２</w:t>
            </w:r>
            <w:r w:rsidR="00000F13">
              <w:rPr>
                <w:rFonts w:ascii="ＭＳ 明朝" w:hAnsi="ＭＳ 明朝" w:hint="eastAsia"/>
                <w:szCs w:val="21"/>
              </w:rPr>
              <w:t>.</w:t>
            </w:r>
            <w:r w:rsidR="00074764">
              <w:rPr>
                <w:rFonts w:ascii="ＭＳ 明朝" w:hAnsi="ＭＳ 明朝" w:hint="eastAsia"/>
                <w:szCs w:val="21"/>
              </w:rPr>
              <w:t>５</w:t>
            </w:r>
            <w:r w:rsidRPr="00842482">
              <w:rPr>
                <w:rFonts w:ascii="ＭＳ 明朝" w:hAnsi="ＭＳ 明朝" w:hint="eastAsia"/>
                <w:szCs w:val="21"/>
              </w:rPr>
              <w:t>ｍｇ</w:t>
            </w:r>
            <w:r w:rsidR="00666EDD" w:rsidRPr="00842482">
              <w:rPr>
                <w:rFonts w:ascii="ＭＳ 明朝" w:hAnsi="ＭＳ 明朝" w:hint="eastAsia"/>
                <w:szCs w:val="21"/>
              </w:rPr>
              <w:t>（</w:t>
            </w:r>
            <w:r w:rsidR="007B126D" w:rsidRPr="00842482">
              <w:rPr>
                <w:rFonts w:ascii="ＭＳ 明朝" w:hAnsi="ＭＳ 明朝" w:hint="eastAsia"/>
                <w:szCs w:val="21"/>
              </w:rPr>
              <w:t>レボフロキサシン</w:t>
            </w:r>
            <w:r w:rsidR="00666EDD" w:rsidRPr="00842482">
              <w:rPr>
                <w:rFonts w:ascii="ＭＳ 明朝" w:hAnsi="ＭＳ 明朝" w:hint="eastAsia"/>
                <w:szCs w:val="21"/>
              </w:rPr>
              <w:t>として</w:t>
            </w:r>
            <w:r w:rsidR="006E40B1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074764">
              <w:rPr>
                <w:rFonts w:ascii="ＭＳ 明朝" w:hAnsi="ＭＳ 明朝" w:hint="eastAsia"/>
                <w:szCs w:val="21"/>
              </w:rPr>
              <w:t>５００</w:t>
            </w:r>
            <w:r w:rsidR="00666EDD" w:rsidRPr="00842482">
              <w:rPr>
                <w:rFonts w:ascii="ＭＳ 明朝" w:hAnsi="ＭＳ 明朝" w:hint="eastAsia"/>
                <w:szCs w:val="21"/>
              </w:rPr>
              <w:t>ｍｇ）</w:t>
            </w:r>
          </w:p>
        </w:tc>
      </w:tr>
      <w:tr w:rsidR="004F4427" w:rsidRPr="0025553D" w14:paraId="61C61225" w14:textId="77777777" w:rsidTr="00C161B1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2B6E4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832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EF9E8" w14:textId="77777777" w:rsidR="004F4427" w:rsidRPr="00007CF6" w:rsidRDefault="00842482" w:rsidP="0025553D">
            <w:pPr>
              <w:snapToGrid w:val="0"/>
              <w:ind w:firstLineChars="50" w:firstLine="105"/>
              <w:rPr>
                <w:rFonts w:ascii="ＭＳ 明朝" w:hAnsi="ＭＳ 明朝"/>
                <w:szCs w:val="21"/>
              </w:rPr>
            </w:pPr>
            <w:r w:rsidRPr="00007CF6">
              <w:rPr>
                <w:rFonts w:ascii="ＭＳ 明朝" w:hAnsi="ＭＳ 明朝" w:hint="eastAsia"/>
                <w:szCs w:val="21"/>
              </w:rPr>
              <w:t>６２４</w:t>
            </w:r>
            <w:r w:rsidR="006C4FC4" w:rsidRPr="00007CF6">
              <w:rPr>
                <w:rFonts w:ascii="ＭＳ 明朝" w:hAnsi="ＭＳ 明朝" w:hint="eastAsia"/>
                <w:szCs w:val="21"/>
              </w:rPr>
              <w:t>・</w:t>
            </w:r>
            <w:r w:rsidR="00A21FE1" w:rsidRPr="00007CF6">
              <w:rPr>
                <w:rFonts w:ascii="ＭＳ 明朝" w:hAnsi="ＭＳ 明朝" w:hint="eastAsia"/>
                <w:szCs w:val="21"/>
              </w:rPr>
              <w:t>合成抗菌</w:t>
            </w:r>
            <w:r w:rsidR="00573D05">
              <w:rPr>
                <w:rFonts w:ascii="ＭＳ 明朝" w:hAnsi="ＭＳ 明朝" w:hint="eastAsia"/>
                <w:szCs w:val="21"/>
              </w:rPr>
              <w:t>剤</w:t>
            </w:r>
          </w:p>
        </w:tc>
      </w:tr>
      <w:tr w:rsidR="004F4427" w:rsidRPr="0025553D" w14:paraId="4FE230D2" w14:textId="77777777" w:rsidTr="00C161B1">
        <w:trPr>
          <w:trHeight w:val="8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30B15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効能又は効果</w:t>
            </w:r>
          </w:p>
        </w:tc>
        <w:tc>
          <w:tcPr>
            <w:tcW w:w="8328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BCDEDA" w14:textId="6C5F89C8" w:rsidR="004F4427" w:rsidRPr="00D70BE6" w:rsidRDefault="003A05B1" w:rsidP="0025553D">
            <w:pPr>
              <w:snapToGrid w:val="0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D70BE6">
              <w:rPr>
                <w:rFonts w:ascii="ＭＳ ゴシック" w:eastAsia="ＭＳ ゴシック" w:hAnsi="ＭＳ ゴシック" w:hint="eastAsia"/>
                <w:sz w:val="17"/>
                <w:szCs w:val="17"/>
              </w:rPr>
              <w:t>＜適応菌種＞</w:t>
            </w:r>
          </w:p>
          <w:p w14:paraId="71BE09D7" w14:textId="77777777" w:rsidR="003A05B1" w:rsidRPr="00D70BE6" w:rsidRDefault="003A05B1" w:rsidP="0025553D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  <w:r w:rsidRPr="00D70BE6">
              <w:rPr>
                <w:rFonts w:ascii="ＭＳ 明朝" w:hAnsi="ＭＳ 明朝" w:hint="eastAsia"/>
                <w:sz w:val="17"/>
                <w:szCs w:val="17"/>
              </w:rPr>
              <w:t>本剤に感性のブドウ球菌属、レンサ球菌属、肺炎球菌、腸球菌属、淋菌、モラクセラ（ブランハメラ）・カタラーリス、炭疽菌</w:t>
            </w:r>
            <w:r w:rsidR="00593700" w:rsidRPr="00D70BE6">
              <w:rPr>
                <w:rFonts w:ascii="ＭＳ 明朝" w:hAnsi="ＭＳ 明朝" w:hint="eastAsia"/>
                <w:sz w:val="17"/>
                <w:szCs w:val="17"/>
              </w:rPr>
              <w:t>、結核菌</w:t>
            </w:r>
            <w:r w:rsidRPr="00D70BE6">
              <w:rPr>
                <w:rFonts w:ascii="ＭＳ 明朝" w:hAnsi="ＭＳ 明朝" w:hint="eastAsia"/>
                <w:sz w:val="17"/>
                <w:szCs w:val="17"/>
              </w:rPr>
              <w:t>、大腸菌、赤痢菌、サルモネラ属、チフス菌、パラチフス菌、シトロバクター属、クレブシエラ属、エンテロバクター属、セラチア属、プロテウス属、モルガネラ・モルガニー、プロビデンシア属、ペスト菌、コレラ菌、インフルエンザ菌、緑膿菌、アシネトバクター属、レジオネラ属、ブルセラ属、野兎病菌、カンピロバクター属、ペプトストレプトコッカス属、アクネ菌、Ｑ熱リケッチア（コクシエラ・ブルネティ）、トラコーマクラミジア（クラミジア・トラコマティス）、肺炎クラミジア（クラミジア・ニューモニエ）、肺炎マイコプラズマ（マイコプラズマ・ニューモニエ）</w:t>
            </w:r>
          </w:p>
          <w:p w14:paraId="228C633C" w14:textId="77777777" w:rsidR="003A05B1" w:rsidRPr="00D70BE6" w:rsidRDefault="003A05B1" w:rsidP="0025553D">
            <w:pPr>
              <w:snapToGrid w:val="0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D70BE6">
              <w:rPr>
                <w:rFonts w:ascii="ＭＳ ゴシック" w:eastAsia="ＭＳ ゴシック" w:hAnsi="ＭＳ ゴシック" w:hint="eastAsia"/>
                <w:sz w:val="17"/>
                <w:szCs w:val="17"/>
              </w:rPr>
              <w:t>＜適応症＞</w:t>
            </w:r>
          </w:p>
          <w:p w14:paraId="7EC7BE73" w14:textId="77777777" w:rsidR="003A05B1" w:rsidRPr="00D70BE6" w:rsidRDefault="000D30F6" w:rsidP="0025553D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  <w:r w:rsidRPr="00D70BE6">
              <w:rPr>
                <w:rFonts w:ascii="ＭＳ 明朝" w:hAnsi="ＭＳ 明朝" w:hint="eastAsia"/>
                <w:sz w:val="17"/>
                <w:szCs w:val="17"/>
              </w:rPr>
              <w:t>表在性皮膚感染症、深在性皮膚感染症、リンパ管・リンパ節炎、慢性膿皮症、ざ瘡（化膿性炎症を伴うもの）、外傷・熱傷及び手術創等の二次感染、乳腺炎、肛門周囲膿瘍、咽頭・喉頭炎、扁桃炎（扁桃周囲炎、扁桃周囲膿瘍を含む）、急性気管支炎、肺炎、慢性呼吸器病変の二次感染、膀胱炎、腎盂腎炎、前立腺炎（急性症、慢性症）、精巣上体炎（副睾丸炎）、尿道炎、子宮頸管炎、胆嚢炎、胆管炎、</w:t>
            </w:r>
            <w:r w:rsidR="0080740F" w:rsidRPr="00D70BE6">
              <w:rPr>
                <w:rFonts w:ascii="ＭＳ 明朝" w:hAnsi="ＭＳ 明朝" w:hint="eastAsia"/>
                <w:sz w:val="17"/>
                <w:szCs w:val="17"/>
              </w:rPr>
              <w:t>感染性腸炎、腸チフス、パラチフス、コレラ、バルトリン腺炎、子宮内感染、子宮付属器炎、涙嚢炎、麦粒腫、瞼板腺炎、外耳炎、中耳炎、副鼻腔炎、化膿性唾液腺炎、歯周組織炎、歯冠周囲炎、顎炎、炭疽、ブルセラ症、ペスト、野兎病</w:t>
            </w:r>
            <w:r w:rsidR="00593700" w:rsidRPr="00D70BE6">
              <w:rPr>
                <w:rFonts w:ascii="ＭＳ 明朝" w:hAnsi="ＭＳ 明朝" w:hint="eastAsia"/>
                <w:sz w:val="17"/>
                <w:szCs w:val="17"/>
              </w:rPr>
              <w:t>、肺結核及びその他の結核症</w:t>
            </w:r>
            <w:r w:rsidR="0080740F" w:rsidRPr="00D70BE6">
              <w:rPr>
                <w:rFonts w:ascii="ＭＳ 明朝" w:hAnsi="ＭＳ 明朝" w:hint="eastAsia"/>
                <w:sz w:val="17"/>
                <w:szCs w:val="17"/>
              </w:rPr>
              <w:t>、Ｑ熱</w:t>
            </w:r>
          </w:p>
        </w:tc>
      </w:tr>
      <w:tr w:rsidR="00137D8E" w:rsidRPr="0025553D" w14:paraId="57A9338A" w14:textId="77777777" w:rsidTr="009721D2">
        <w:trPr>
          <w:trHeight w:val="4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7C99F" w14:textId="77777777" w:rsidR="00137D8E" w:rsidRPr="0025553D" w:rsidRDefault="00137D8E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用法及び用量</w:t>
            </w:r>
          </w:p>
        </w:tc>
        <w:tc>
          <w:tcPr>
            <w:tcW w:w="8328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57EB0BB" w14:textId="77777777" w:rsidR="00137D8E" w:rsidRPr="00D70BE6" w:rsidRDefault="00137D8E" w:rsidP="00593700">
            <w:pPr>
              <w:snapToGrid w:val="0"/>
              <w:rPr>
                <w:rFonts w:ascii="ＭＳ 明朝" w:hAnsi="ＭＳ 明朝"/>
                <w:noProof/>
                <w:sz w:val="17"/>
                <w:szCs w:val="17"/>
              </w:rPr>
            </w:pPr>
            <w:r w:rsidRPr="00D70BE6">
              <w:rPr>
                <w:rFonts w:ascii="ＭＳ 明朝" w:hAnsi="ＭＳ 明朝" w:hint="eastAsia"/>
                <w:noProof/>
                <w:sz w:val="17"/>
                <w:szCs w:val="17"/>
              </w:rPr>
              <w:t>通常、成人にはレボフロキサシンとして１回５００ｍｇを１日１回経口投与する。なお、疾患・症状に応じて適宜減量する。</w:t>
            </w:r>
          </w:p>
          <w:p w14:paraId="384EB2DA" w14:textId="77777777" w:rsidR="00137D8E" w:rsidRPr="00D70BE6" w:rsidRDefault="00137D8E" w:rsidP="00593700">
            <w:pPr>
              <w:snapToGrid w:val="0"/>
              <w:rPr>
                <w:rFonts w:ascii="ＭＳ 明朝" w:hAnsi="ＭＳ 明朝"/>
                <w:noProof/>
                <w:sz w:val="17"/>
                <w:szCs w:val="17"/>
              </w:rPr>
            </w:pPr>
            <w:r w:rsidRPr="00D70BE6">
              <w:rPr>
                <w:rFonts w:ascii="ＭＳ 明朝" w:hAnsi="ＭＳ 明朝" w:hint="eastAsia"/>
                <w:noProof/>
                <w:sz w:val="17"/>
                <w:szCs w:val="17"/>
              </w:rPr>
              <w:t>肺結核及びその他の結核症については、原則として他の抗結核薬と併用すること。</w:t>
            </w:r>
          </w:p>
          <w:p w14:paraId="3E302286" w14:textId="77777777" w:rsidR="00137D8E" w:rsidRPr="00D70BE6" w:rsidRDefault="00137D8E" w:rsidP="00593700">
            <w:pPr>
              <w:snapToGrid w:val="0"/>
              <w:rPr>
                <w:rFonts w:ascii="ＭＳ 明朝" w:hAnsi="ＭＳ 明朝"/>
                <w:noProof/>
                <w:sz w:val="17"/>
                <w:szCs w:val="17"/>
              </w:rPr>
            </w:pPr>
            <w:r w:rsidRPr="00D70BE6">
              <w:rPr>
                <w:rFonts w:ascii="ＭＳ 明朝" w:hAnsi="ＭＳ 明朝" w:hint="eastAsia"/>
                <w:noProof/>
                <w:sz w:val="17"/>
                <w:szCs w:val="17"/>
              </w:rPr>
              <w:t>腸チフス・パラチフスについては、レボフロキサシンとして１回５００ｍｇを１日１回１４日間経口投与する。</w:t>
            </w:r>
          </w:p>
        </w:tc>
      </w:tr>
      <w:tr w:rsidR="004F4427" w:rsidRPr="0025553D" w14:paraId="58EA76F6" w14:textId="77777777" w:rsidTr="00C161B1">
        <w:trPr>
          <w:trHeight w:val="4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B0C34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添　加　物</w:t>
            </w:r>
          </w:p>
        </w:tc>
        <w:tc>
          <w:tcPr>
            <w:tcW w:w="416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B7FDCEA" w14:textId="04660268" w:rsidR="004F4427" w:rsidRPr="00D70BE6" w:rsidRDefault="002D1E2E" w:rsidP="0025553D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  <w:r w:rsidRPr="00D70BE6">
              <w:rPr>
                <w:rFonts w:ascii="ＭＳ 明朝" w:hAnsi="ＭＳ 明朝" w:hint="eastAsia"/>
                <w:sz w:val="17"/>
                <w:szCs w:val="17"/>
              </w:rPr>
              <w:t>カルメロース、セルロース、ヒドロキシプロピルセルロース、二酸化ケイ素、ステアリン酸</w:t>
            </w:r>
            <w:r w:rsidR="00D70BE6" w:rsidRPr="00D70BE6">
              <w:rPr>
                <w:rFonts w:ascii="ＭＳ 明朝" w:hAnsi="ＭＳ 明朝" w:hint="eastAsia"/>
                <w:sz w:val="17"/>
                <w:szCs w:val="17"/>
              </w:rPr>
              <w:t>マグネシウム</w:t>
            </w:r>
            <w:r w:rsidRPr="00D70BE6">
              <w:rPr>
                <w:rFonts w:ascii="ＭＳ 明朝" w:hAnsi="ＭＳ 明朝" w:hint="eastAsia"/>
                <w:sz w:val="17"/>
                <w:szCs w:val="17"/>
              </w:rPr>
              <w:t>、ヒプロメロース、マクロゴール、酸化チタン、タルク、黄色三二酸化鉄、</w:t>
            </w:r>
            <w:r w:rsidR="0002428A" w:rsidRPr="00D70BE6">
              <w:rPr>
                <w:rFonts w:ascii="ＭＳ 明朝" w:hAnsi="ＭＳ 明朝" w:hint="eastAsia"/>
                <w:sz w:val="17"/>
                <w:szCs w:val="17"/>
              </w:rPr>
              <w:t>三二酸化鉄、</w:t>
            </w:r>
            <w:r w:rsidRPr="00D70BE6">
              <w:rPr>
                <w:rFonts w:ascii="ＭＳ 明朝" w:hAnsi="ＭＳ 明朝" w:hint="eastAsia"/>
                <w:sz w:val="17"/>
                <w:szCs w:val="17"/>
              </w:rPr>
              <w:t>カルナウバロウ</w:t>
            </w:r>
          </w:p>
        </w:tc>
        <w:tc>
          <w:tcPr>
            <w:tcW w:w="41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4AD56D" w14:textId="77777777" w:rsidR="004F4427" w:rsidRPr="00D70BE6" w:rsidRDefault="0041024D" w:rsidP="0025553D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  <w:r w:rsidRPr="00D70BE6">
              <w:rPr>
                <w:rFonts w:ascii="ＭＳ 明朝" w:hAnsi="ＭＳ 明朝" w:hint="eastAsia"/>
                <w:sz w:val="17"/>
                <w:szCs w:val="17"/>
              </w:rPr>
              <w:t>結晶セルロース、カルメロース、ヒドロキシプロピルセルロース、フマル酸ステアリルナトリウム、ヒプロメロース、酸化チタン、タルク、マクロゴール６０００、黄色三二酸化鉄、</w:t>
            </w:r>
            <w:r w:rsidR="0002428A" w:rsidRPr="00D70BE6">
              <w:rPr>
                <w:rFonts w:ascii="ＭＳ 明朝" w:hAnsi="ＭＳ 明朝" w:hint="eastAsia"/>
                <w:sz w:val="17"/>
                <w:szCs w:val="17"/>
              </w:rPr>
              <w:t>三二酸化鉄、</w:t>
            </w:r>
            <w:r w:rsidRPr="00D70BE6">
              <w:rPr>
                <w:rFonts w:ascii="ＭＳ 明朝" w:hAnsi="ＭＳ 明朝" w:hint="eastAsia"/>
                <w:sz w:val="17"/>
                <w:szCs w:val="17"/>
              </w:rPr>
              <w:t>カルナウバロウ</w:t>
            </w:r>
          </w:p>
        </w:tc>
      </w:tr>
      <w:tr w:rsidR="00B43955" w:rsidRPr="0025553D" w14:paraId="42B6EEAB" w14:textId="77777777" w:rsidTr="00C161B1">
        <w:trPr>
          <w:trHeight w:val="42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14:paraId="35E29655" w14:textId="77777777" w:rsidR="00B43955" w:rsidRPr="0025553D" w:rsidRDefault="00B43955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製品の性状</w:t>
            </w:r>
          </w:p>
        </w:tc>
        <w:tc>
          <w:tcPr>
            <w:tcW w:w="416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AE01FC" w14:textId="77777777" w:rsidR="00960A6E" w:rsidRPr="00D70BE6" w:rsidRDefault="00960A6E" w:rsidP="000225FB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70BE6">
              <w:rPr>
                <w:rFonts w:ascii="ＭＳ 明朝" w:hAnsi="ＭＳ 明朝" w:hint="eastAsia"/>
                <w:sz w:val="16"/>
                <w:szCs w:val="16"/>
              </w:rPr>
              <w:t>うすいだいだい</w:t>
            </w:r>
            <w:r w:rsidR="000225FB" w:rsidRPr="00D70BE6">
              <w:rPr>
                <w:rFonts w:ascii="ＭＳ 明朝" w:hAnsi="ＭＳ 明朝" w:hint="eastAsia"/>
                <w:sz w:val="16"/>
                <w:szCs w:val="16"/>
              </w:rPr>
              <w:t>色</w:t>
            </w:r>
            <w:r w:rsidR="00B43955" w:rsidRPr="00D70BE6">
              <w:rPr>
                <w:rFonts w:ascii="ＭＳ 明朝" w:hAnsi="ＭＳ 明朝" w:hint="eastAsia"/>
                <w:sz w:val="16"/>
                <w:szCs w:val="16"/>
              </w:rPr>
              <w:t>・</w:t>
            </w:r>
          </w:p>
          <w:p w14:paraId="3E8F08D9" w14:textId="77777777" w:rsidR="00B43955" w:rsidRPr="00D70BE6" w:rsidRDefault="000225FB" w:rsidP="00960A6E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70BE6">
              <w:rPr>
                <w:rFonts w:ascii="ＭＳ 明朝" w:hAnsi="ＭＳ 明朝" w:hint="eastAsia"/>
                <w:sz w:val="16"/>
                <w:szCs w:val="16"/>
              </w:rPr>
              <w:t>楕円形フィルムコーティング錠（割線入り）</w:t>
            </w:r>
          </w:p>
        </w:tc>
        <w:tc>
          <w:tcPr>
            <w:tcW w:w="41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340AE" w14:textId="77777777" w:rsidR="00B43955" w:rsidRPr="00D70BE6" w:rsidRDefault="00960A6E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70BE6">
              <w:rPr>
                <w:rFonts w:ascii="ＭＳ 明朝" w:hAnsi="ＭＳ 明朝" w:hint="eastAsia"/>
                <w:sz w:val="16"/>
                <w:szCs w:val="16"/>
              </w:rPr>
              <w:t>うすいだいだい</w:t>
            </w:r>
            <w:r w:rsidR="004E4FBD" w:rsidRPr="00D70BE6">
              <w:rPr>
                <w:rFonts w:ascii="ＭＳ 明朝" w:hAnsi="ＭＳ 明朝" w:hint="eastAsia"/>
                <w:sz w:val="16"/>
                <w:szCs w:val="16"/>
              </w:rPr>
              <w:t>色・フィルムコーティング錠</w:t>
            </w:r>
          </w:p>
          <w:p w14:paraId="64E51080" w14:textId="77777777" w:rsidR="004E4FBD" w:rsidRPr="00D70BE6" w:rsidRDefault="004E4FBD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70BE6">
              <w:rPr>
                <w:rFonts w:ascii="ＭＳ 明朝" w:hAnsi="ＭＳ 明朝" w:hint="eastAsia"/>
                <w:sz w:val="16"/>
                <w:szCs w:val="16"/>
              </w:rPr>
              <w:t>（楕円形・割線入）</w:t>
            </w:r>
          </w:p>
        </w:tc>
      </w:tr>
      <w:tr w:rsidR="00C161B1" w:rsidRPr="0025553D" w14:paraId="5A79E446" w14:textId="77777777" w:rsidTr="00C161B1">
        <w:trPr>
          <w:trHeight w:val="42"/>
        </w:trPr>
        <w:tc>
          <w:tcPr>
            <w:tcW w:w="1526" w:type="dxa"/>
            <w:vMerge/>
            <w:vAlign w:val="center"/>
          </w:tcPr>
          <w:p w14:paraId="7EEEECBC" w14:textId="77777777" w:rsidR="00B43955" w:rsidRPr="0025553D" w:rsidRDefault="00B43955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FCE79A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直径(mm)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4DC9CD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厚さ(mm)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43828F" w14:textId="77777777" w:rsidR="00B43955" w:rsidRPr="00734F70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34F70">
              <w:rPr>
                <w:rFonts w:ascii="ＭＳ 明朝" w:hAnsi="ＭＳ 明朝" w:hint="eastAsia"/>
                <w:sz w:val="16"/>
                <w:szCs w:val="16"/>
              </w:rPr>
              <w:t>重量(mg)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F46D8F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識別ｺｰﾄﾞ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1BD6F9" w14:textId="77777777" w:rsidR="00B43955" w:rsidRPr="0025553D" w:rsidRDefault="00B43955" w:rsidP="00BF0C2A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直径(mm)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12E7FF" w14:textId="77777777" w:rsidR="00B43955" w:rsidRPr="0025553D" w:rsidRDefault="00B43955" w:rsidP="00BF0C2A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厚さ(mm)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5AFDCD" w14:textId="77777777" w:rsidR="00B43955" w:rsidRPr="0025553D" w:rsidRDefault="00B43955" w:rsidP="00BF0C2A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重量</w:t>
            </w:r>
            <w:r w:rsidRPr="00734F70">
              <w:rPr>
                <w:rFonts w:ascii="ＭＳ 明朝" w:hAnsi="ＭＳ 明朝" w:hint="eastAsia"/>
                <w:sz w:val="16"/>
                <w:szCs w:val="16"/>
              </w:rPr>
              <w:t>(mg)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6C764FB" w14:textId="77777777" w:rsidR="00B43955" w:rsidRPr="0025553D" w:rsidRDefault="00B43955" w:rsidP="00BF0C2A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識別ｺｰﾄﾞ</w:t>
            </w:r>
          </w:p>
        </w:tc>
      </w:tr>
      <w:tr w:rsidR="00C161B1" w:rsidRPr="0025553D" w14:paraId="04766D72" w14:textId="77777777" w:rsidTr="00C161B1">
        <w:trPr>
          <w:trHeight w:val="538"/>
        </w:trPr>
        <w:tc>
          <w:tcPr>
            <w:tcW w:w="1526" w:type="dxa"/>
            <w:vMerge/>
            <w:vAlign w:val="center"/>
          </w:tcPr>
          <w:p w14:paraId="11372B46" w14:textId="77777777" w:rsidR="00C161B1" w:rsidRPr="0025553D" w:rsidRDefault="00C161B1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nil"/>
              <w:right w:val="single" w:sz="2" w:space="0" w:color="auto"/>
            </w:tcBorders>
            <w:tcMar>
              <w:top w:w="57" w:type="dxa"/>
              <w:bottom w:w="28" w:type="dxa"/>
            </w:tcMar>
            <w:vAlign w:val="center"/>
          </w:tcPr>
          <w:p w14:paraId="0C83C7BE" w14:textId="77777777" w:rsidR="00C161B1" w:rsidRPr="0025553D" w:rsidRDefault="00D70BE6" w:rsidP="009F69D2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pict w14:anchorId="033FC9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20pt">
                  <v:imagedata r:id="rId7" o:title=""/>
                </v:shape>
              </w:pict>
            </w: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7" w:type="dxa"/>
            </w:tcMar>
            <w:vAlign w:val="center"/>
          </w:tcPr>
          <w:p w14:paraId="3692770D" w14:textId="77777777" w:rsidR="00C161B1" w:rsidRPr="0025553D" w:rsidRDefault="00D70BE6" w:rsidP="009F69D2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pict w14:anchorId="4111CB00">
                <v:shape id="_x0000_i1026" type="#_x0000_t75" style="width:41.5pt;height:12.5pt">
                  <v:imagedata r:id="rId8" o:title=""/>
                </v:shape>
              </w:pict>
            </w: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7" w:type="dxa"/>
            </w:tcMar>
            <w:vAlign w:val="center"/>
          </w:tcPr>
          <w:p w14:paraId="2BEDFBF3" w14:textId="77777777" w:rsidR="00C161B1" w:rsidRPr="0025553D" w:rsidRDefault="00D70BE6" w:rsidP="009F69D2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pict w14:anchorId="62A58476">
                <v:shape id="_x0000_i1027" type="#_x0000_t75" style="width:41pt;height:20pt">
                  <v:imagedata r:id="rId9" o:title=""/>
                </v:shape>
              </w:pic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2" w:space="0" w:color="auto"/>
            </w:tcBorders>
            <w:tcMar>
              <w:top w:w="57" w:type="dxa"/>
            </w:tcMar>
            <w:vAlign w:val="center"/>
          </w:tcPr>
          <w:p w14:paraId="63E76507" w14:textId="77777777" w:rsidR="00C161B1" w:rsidRPr="0025553D" w:rsidRDefault="00D70BE6" w:rsidP="00B43955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pict w14:anchorId="02D77BF6">
                <v:shape id="_x0000_i1028" type="#_x0000_t75" style="width:22.5pt;height:23pt">
                  <v:imagedata r:id="rId10" o:title=""/>
                </v:shape>
              </w:pict>
            </w:r>
          </w:p>
        </w:tc>
        <w:tc>
          <w:tcPr>
            <w:tcW w:w="1041" w:type="dxa"/>
            <w:tcBorders>
              <w:top w:val="single" w:sz="4" w:space="0" w:color="auto"/>
              <w:bottom w:val="nil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3F1BAFE2" w14:textId="77777777" w:rsidR="00C161B1" w:rsidRPr="0025553D" w:rsidRDefault="00C161B1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243751FC" w14:textId="77777777" w:rsidR="00C161B1" w:rsidRPr="0025553D" w:rsidRDefault="00C161B1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79510510" w14:textId="77777777" w:rsidR="00C161B1" w:rsidRPr="0025553D" w:rsidRDefault="00C161B1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2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343C32D2" w14:textId="77777777" w:rsidR="00C161B1" w:rsidRPr="0025553D" w:rsidRDefault="00C161B1" w:rsidP="0025553D">
            <w:pPr>
              <w:snapToGrid w:val="0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C161B1" w:rsidRPr="0025553D" w14:paraId="7057622A" w14:textId="77777777" w:rsidTr="00C161B1">
        <w:trPr>
          <w:trHeight w:val="151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14:paraId="4E516902" w14:textId="77777777" w:rsidR="00C161B1" w:rsidRPr="0025553D" w:rsidRDefault="00C161B1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41" w:type="dxa"/>
            <w:tcBorders>
              <w:top w:val="nil"/>
              <w:bottom w:val="single" w:sz="4" w:space="0" w:color="auto"/>
              <w:right w:val="single" w:sz="2" w:space="0" w:color="auto"/>
            </w:tcBorders>
            <w:tcMar>
              <w:top w:w="57" w:type="dxa"/>
              <w:bottom w:w="28" w:type="dxa"/>
            </w:tcMar>
            <w:vAlign w:val="bottom"/>
          </w:tcPr>
          <w:p w14:paraId="24364D37" w14:textId="77777777" w:rsidR="00C161B1" w:rsidRPr="0025553D" w:rsidRDefault="00C161B1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16.2×7.9</w:t>
            </w:r>
          </w:p>
        </w:tc>
        <w:tc>
          <w:tcPr>
            <w:tcW w:w="104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523D0880" w14:textId="77777777" w:rsidR="00C161B1" w:rsidRPr="0025553D" w:rsidRDefault="00137D8E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5.4</w:t>
            </w:r>
          </w:p>
        </w:tc>
        <w:tc>
          <w:tcPr>
            <w:tcW w:w="104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0A7C0852" w14:textId="77777777" w:rsidR="00C161B1" w:rsidRPr="0025553D" w:rsidRDefault="00C161B1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670</w:t>
            </w:r>
          </w:p>
        </w:tc>
        <w:tc>
          <w:tcPr>
            <w:tcW w:w="1041" w:type="dxa"/>
            <w:vMerge/>
            <w:tcBorders>
              <w:left w:val="single" w:sz="2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14:paraId="5357E1E4" w14:textId="77777777" w:rsidR="00C161B1" w:rsidRPr="0025553D" w:rsidRDefault="00C161B1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41" w:type="dxa"/>
            <w:tcBorders>
              <w:top w:val="nil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6D81D931" w14:textId="77777777" w:rsidR="00C161B1" w:rsidRPr="0025553D" w:rsidRDefault="00C161B1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16.2×7.9</w:t>
            </w:r>
          </w:p>
        </w:tc>
        <w:tc>
          <w:tcPr>
            <w:tcW w:w="104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29762630" w14:textId="77777777" w:rsidR="00C161B1" w:rsidRPr="0025553D" w:rsidRDefault="00C161B1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約5.6</w:t>
            </w:r>
          </w:p>
        </w:tc>
        <w:tc>
          <w:tcPr>
            <w:tcW w:w="104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34A3BCCE" w14:textId="77777777" w:rsidR="00C161B1" w:rsidRPr="0025553D" w:rsidRDefault="00C161B1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約674</w:t>
            </w:r>
          </w:p>
        </w:tc>
        <w:tc>
          <w:tcPr>
            <w:tcW w:w="1041" w:type="dxa"/>
            <w:vMerge/>
            <w:tcBorders>
              <w:left w:val="single" w:sz="2" w:space="0" w:color="auto"/>
              <w:bottom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088EFB9D" w14:textId="77777777" w:rsidR="00C161B1" w:rsidRPr="0025553D" w:rsidRDefault="00C161B1" w:rsidP="0025553D">
            <w:pPr>
              <w:snapToGrid w:val="0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734F70" w:rsidRPr="0025553D" w14:paraId="413436E7" w14:textId="77777777" w:rsidTr="00C161B1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5DE4EF" w14:textId="77777777" w:rsidR="00C161B1" w:rsidRDefault="00734F70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標準製剤との</w:t>
            </w:r>
          </w:p>
          <w:p w14:paraId="24249272" w14:textId="77777777" w:rsidR="00734F70" w:rsidRPr="0025553D" w:rsidRDefault="00734F70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同等性</w:t>
            </w:r>
          </w:p>
        </w:tc>
        <w:tc>
          <w:tcPr>
            <w:tcW w:w="8328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A12EF4A" w14:textId="77777777" w:rsidR="00734F70" w:rsidRDefault="00734F70" w:rsidP="006C4FC4">
            <w:pPr>
              <w:snapToGrid w:val="0"/>
              <w:ind w:rightChars="40" w:right="84"/>
              <w:jc w:val="left"/>
              <w:rPr>
                <w:rFonts w:ascii="ＭＳ 明朝" w:hAnsi="ＭＳ 明朝"/>
                <w:szCs w:val="21"/>
              </w:rPr>
            </w:pPr>
            <w:r w:rsidRPr="00734F7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血</w:t>
            </w:r>
            <w:r w:rsidRPr="004413A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漿</w:t>
            </w:r>
            <w:r w:rsidRPr="00734F7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中濃度</w:t>
            </w:r>
            <w:r w:rsidRPr="00734F70">
              <w:rPr>
                <w:rFonts w:ascii="ＭＳ 明朝" w:hAnsi="ＭＳ 明朝" w:hint="eastAsia"/>
                <w:kern w:val="0"/>
                <w:sz w:val="18"/>
                <w:szCs w:val="21"/>
              </w:rPr>
              <w:t>（健康成人男子、絶食単回経口投与）</w:t>
            </w:r>
          </w:p>
          <w:p w14:paraId="3372B57D" w14:textId="77777777" w:rsidR="00734F70" w:rsidRDefault="00D70BE6" w:rsidP="006C4FC4">
            <w:pPr>
              <w:snapToGrid w:val="0"/>
              <w:ind w:rightChars="40" w:right="84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pict w14:anchorId="1FBB3EB9">
                <v:shape id="_x0000_i1029" type="#_x0000_t75" style="width:173.5pt;height:118pt">
                  <v:imagedata r:id="rId11" o:title=""/>
                </v:shape>
              </w:pict>
            </w:r>
          </w:p>
          <w:p w14:paraId="52A93A73" w14:textId="77777777" w:rsidR="00734F70" w:rsidRPr="006C4FC4" w:rsidRDefault="00D70BE6" w:rsidP="006C4FC4">
            <w:pPr>
              <w:snapToGrid w:val="0"/>
              <w:ind w:rightChars="40" w:right="84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w:pict w14:anchorId="4FB80026">
                <v:shape id="図 1" o:spid="_x0000_i1030" type="#_x0000_t75" style="width:164.5pt;height:13.5pt;visibility:visible">
                  <v:imagedata r:id="rId12" o:title=""/>
                </v:shape>
              </w:pict>
            </w:r>
          </w:p>
        </w:tc>
      </w:tr>
      <w:tr w:rsidR="0092466A" w:rsidRPr="0025553D" w14:paraId="0B2F5B0E" w14:textId="77777777" w:rsidTr="00A27F47">
        <w:trPr>
          <w:trHeight w:val="38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B0FB1" w14:textId="77777777" w:rsidR="0092466A" w:rsidRPr="0025553D" w:rsidRDefault="0092466A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備　　　考</w:t>
            </w:r>
          </w:p>
        </w:tc>
        <w:tc>
          <w:tcPr>
            <w:tcW w:w="832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5AFA1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92466A" w:rsidRPr="0025553D" w14:paraId="38EEFBAE" w14:textId="77777777" w:rsidTr="00A27F47">
        <w:trPr>
          <w:trHeight w:val="423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32C4D7F7" w14:textId="77777777" w:rsidR="00DD4D22" w:rsidRDefault="0092466A" w:rsidP="00D70BE6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  <w:p w14:paraId="449DFB31" w14:textId="77777777" w:rsidR="0092466A" w:rsidRPr="0025553D" w:rsidRDefault="0092466A" w:rsidP="00D70BE6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・連絡先</w:t>
            </w:r>
          </w:p>
        </w:tc>
        <w:tc>
          <w:tcPr>
            <w:tcW w:w="8328" w:type="dxa"/>
            <w:gridSpan w:val="8"/>
            <w:tcBorders>
              <w:top w:val="single" w:sz="4" w:space="0" w:color="auto"/>
            </w:tcBorders>
            <w:vAlign w:val="center"/>
          </w:tcPr>
          <w:p w14:paraId="7BBA662E" w14:textId="77777777" w:rsidR="007D0A26" w:rsidRPr="0025553D" w:rsidRDefault="007D0A26" w:rsidP="00C161B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</w:tbl>
    <w:p w14:paraId="433A1D8C" w14:textId="0ADCF879" w:rsidR="005C0465" w:rsidRDefault="00DD4D22" w:rsidP="00D70BE6">
      <w:pPr>
        <w:snapToGrid w:val="0"/>
        <w:spacing w:line="180" w:lineRule="exact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eastAsia"/>
          <w:sz w:val="16"/>
          <w:szCs w:val="16"/>
        </w:rPr>
        <w:t>20</w:t>
      </w:r>
      <w:r w:rsidR="00307D45">
        <w:rPr>
          <w:rFonts w:ascii="Arial" w:hAnsi="Arial" w:cs="Arial"/>
          <w:sz w:val="16"/>
          <w:szCs w:val="16"/>
        </w:rPr>
        <w:t>2</w:t>
      </w:r>
      <w:r w:rsidR="00000F13">
        <w:rPr>
          <w:rFonts w:ascii="Arial" w:hAnsi="Arial" w:cs="Arial" w:hint="eastAsia"/>
          <w:sz w:val="16"/>
          <w:szCs w:val="16"/>
        </w:rPr>
        <w:t>4</w:t>
      </w:r>
      <w:r w:rsidR="00573D05">
        <w:rPr>
          <w:rFonts w:ascii="Arial" w:hAnsi="Arial" w:cs="Arial" w:hint="eastAsia"/>
          <w:sz w:val="16"/>
          <w:szCs w:val="16"/>
        </w:rPr>
        <w:t>.04</w:t>
      </w:r>
    </w:p>
    <w:sectPr w:rsidR="005C0465" w:rsidSect="00D70BE6">
      <w:pgSz w:w="11906" w:h="16838" w:code="9"/>
      <w:pgMar w:top="1134" w:right="1134" w:bottom="851" w:left="1134" w:header="851" w:footer="851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A589A" w14:textId="77777777" w:rsidR="008B7D67" w:rsidRDefault="008B7D67" w:rsidP="00DE445A">
      <w:r>
        <w:separator/>
      </w:r>
    </w:p>
  </w:endnote>
  <w:endnote w:type="continuationSeparator" w:id="0">
    <w:p w14:paraId="7808548E" w14:textId="77777777" w:rsidR="008B7D67" w:rsidRDefault="008B7D67" w:rsidP="00DE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D71E5" w14:textId="77777777" w:rsidR="008B7D67" w:rsidRDefault="008B7D67" w:rsidP="00DE445A">
      <w:r>
        <w:separator/>
      </w:r>
    </w:p>
  </w:footnote>
  <w:footnote w:type="continuationSeparator" w:id="0">
    <w:p w14:paraId="28BF43B1" w14:textId="77777777" w:rsidR="008B7D67" w:rsidRDefault="008B7D67" w:rsidP="00DE4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126D"/>
    <w:rsid w:val="00000F13"/>
    <w:rsid w:val="00002A4E"/>
    <w:rsid w:val="00005924"/>
    <w:rsid w:val="00005AE9"/>
    <w:rsid w:val="00007CF6"/>
    <w:rsid w:val="00014E41"/>
    <w:rsid w:val="00016AC0"/>
    <w:rsid w:val="000225FB"/>
    <w:rsid w:val="000240C0"/>
    <w:rsid w:val="0002428A"/>
    <w:rsid w:val="0002504E"/>
    <w:rsid w:val="00025250"/>
    <w:rsid w:val="0003006B"/>
    <w:rsid w:val="0003221F"/>
    <w:rsid w:val="000354CE"/>
    <w:rsid w:val="00035B17"/>
    <w:rsid w:val="00036D1D"/>
    <w:rsid w:val="00040F05"/>
    <w:rsid w:val="00042DC9"/>
    <w:rsid w:val="00043709"/>
    <w:rsid w:val="00043929"/>
    <w:rsid w:val="00046064"/>
    <w:rsid w:val="0004625B"/>
    <w:rsid w:val="0004632B"/>
    <w:rsid w:val="00047AD7"/>
    <w:rsid w:val="00051F93"/>
    <w:rsid w:val="00052EAF"/>
    <w:rsid w:val="00053081"/>
    <w:rsid w:val="000601D1"/>
    <w:rsid w:val="00061694"/>
    <w:rsid w:val="00064FC5"/>
    <w:rsid w:val="00066B46"/>
    <w:rsid w:val="00067166"/>
    <w:rsid w:val="0007391D"/>
    <w:rsid w:val="00074764"/>
    <w:rsid w:val="00075E1F"/>
    <w:rsid w:val="00081FD5"/>
    <w:rsid w:val="0008460D"/>
    <w:rsid w:val="00085E1A"/>
    <w:rsid w:val="00090997"/>
    <w:rsid w:val="0009366B"/>
    <w:rsid w:val="000A0162"/>
    <w:rsid w:val="000A03BA"/>
    <w:rsid w:val="000A330A"/>
    <w:rsid w:val="000A38D8"/>
    <w:rsid w:val="000A4B56"/>
    <w:rsid w:val="000B1731"/>
    <w:rsid w:val="000C07E0"/>
    <w:rsid w:val="000D30F6"/>
    <w:rsid w:val="000D344D"/>
    <w:rsid w:val="000D39A4"/>
    <w:rsid w:val="000D453B"/>
    <w:rsid w:val="000D5A23"/>
    <w:rsid w:val="000D5C12"/>
    <w:rsid w:val="000D7A0C"/>
    <w:rsid w:val="000E03A8"/>
    <w:rsid w:val="000E11EA"/>
    <w:rsid w:val="000E621D"/>
    <w:rsid w:val="000F66F6"/>
    <w:rsid w:val="00106BDF"/>
    <w:rsid w:val="00106F64"/>
    <w:rsid w:val="00110650"/>
    <w:rsid w:val="00110FAD"/>
    <w:rsid w:val="00122E8F"/>
    <w:rsid w:val="001234A2"/>
    <w:rsid w:val="00124D0E"/>
    <w:rsid w:val="00125ABD"/>
    <w:rsid w:val="00131759"/>
    <w:rsid w:val="00132A1C"/>
    <w:rsid w:val="001330F5"/>
    <w:rsid w:val="0013484C"/>
    <w:rsid w:val="00137D8E"/>
    <w:rsid w:val="00141D88"/>
    <w:rsid w:val="001444E4"/>
    <w:rsid w:val="00144C33"/>
    <w:rsid w:val="001500B9"/>
    <w:rsid w:val="001503BC"/>
    <w:rsid w:val="00152555"/>
    <w:rsid w:val="0015691D"/>
    <w:rsid w:val="00162D64"/>
    <w:rsid w:val="001630CF"/>
    <w:rsid w:val="0016431E"/>
    <w:rsid w:val="00164647"/>
    <w:rsid w:val="00167540"/>
    <w:rsid w:val="00171A1C"/>
    <w:rsid w:val="00172DD4"/>
    <w:rsid w:val="00176BF5"/>
    <w:rsid w:val="00177910"/>
    <w:rsid w:val="001805B7"/>
    <w:rsid w:val="00184916"/>
    <w:rsid w:val="00190475"/>
    <w:rsid w:val="00191833"/>
    <w:rsid w:val="0019191F"/>
    <w:rsid w:val="00194B37"/>
    <w:rsid w:val="001A22D3"/>
    <w:rsid w:val="001A5EDD"/>
    <w:rsid w:val="001A6017"/>
    <w:rsid w:val="001B3757"/>
    <w:rsid w:val="001B58DE"/>
    <w:rsid w:val="001B7A0E"/>
    <w:rsid w:val="001C06DF"/>
    <w:rsid w:val="001C0C6F"/>
    <w:rsid w:val="001C77F3"/>
    <w:rsid w:val="001D01C3"/>
    <w:rsid w:val="001D1532"/>
    <w:rsid w:val="001D232F"/>
    <w:rsid w:val="001D65B9"/>
    <w:rsid w:val="001E2E50"/>
    <w:rsid w:val="001E52B2"/>
    <w:rsid w:val="001E7D77"/>
    <w:rsid w:val="001F2BD0"/>
    <w:rsid w:val="001F2F98"/>
    <w:rsid w:val="001F4E7C"/>
    <w:rsid w:val="001F4F11"/>
    <w:rsid w:val="001F5C5A"/>
    <w:rsid w:val="001F7FFA"/>
    <w:rsid w:val="002009A6"/>
    <w:rsid w:val="002243DA"/>
    <w:rsid w:val="00225C2A"/>
    <w:rsid w:val="00225ECA"/>
    <w:rsid w:val="00227F64"/>
    <w:rsid w:val="00232065"/>
    <w:rsid w:val="0023267D"/>
    <w:rsid w:val="002326B0"/>
    <w:rsid w:val="00234151"/>
    <w:rsid w:val="002355E3"/>
    <w:rsid w:val="00236A71"/>
    <w:rsid w:val="00236CAC"/>
    <w:rsid w:val="00236F52"/>
    <w:rsid w:val="00242BAB"/>
    <w:rsid w:val="00242F52"/>
    <w:rsid w:val="002464D0"/>
    <w:rsid w:val="00253FAA"/>
    <w:rsid w:val="002549AC"/>
    <w:rsid w:val="00254C65"/>
    <w:rsid w:val="0025553D"/>
    <w:rsid w:val="00264582"/>
    <w:rsid w:val="002665CD"/>
    <w:rsid w:val="00270AB5"/>
    <w:rsid w:val="00271D72"/>
    <w:rsid w:val="002734DC"/>
    <w:rsid w:val="002744AE"/>
    <w:rsid w:val="00275556"/>
    <w:rsid w:val="0028025F"/>
    <w:rsid w:val="00281193"/>
    <w:rsid w:val="00281400"/>
    <w:rsid w:val="00282617"/>
    <w:rsid w:val="00285228"/>
    <w:rsid w:val="00286513"/>
    <w:rsid w:val="00287040"/>
    <w:rsid w:val="002871BF"/>
    <w:rsid w:val="00290C40"/>
    <w:rsid w:val="0029256C"/>
    <w:rsid w:val="00292C16"/>
    <w:rsid w:val="00296EFE"/>
    <w:rsid w:val="002A0406"/>
    <w:rsid w:val="002A18DD"/>
    <w:rsid w:val="002A337D"/>
    <w:rsid w:val="002A7024"/>
    <w:rsid w:val="002B0560"/>
    <w:rsid w:val="002B3A3F"/>
    <w:rsid w:val="002B3ABE"/>
    <w:rsid w:val="002C0539"/>
    <w:rsid w:val="002C2AA2"/>
    <w:rsid w:val="002C346F"/>
    <w:rsid w:val="002C70A0"/>
    <w:rsid w:val="002C7283"/>
    <w:rsid w:val="002D1E2E"/>
    <w:rsid w:val="002D2D72"/>
    <w:rsid w:val="002D2D93"/>
    <w:rsid w:val="002D3748"/>
    <w:rsid w:val="002D3A2D"/>
    <w:rsid w:val="002D732C"/>
    <w:rsid w:val="002E2911"/>
    <w:rsid w:val="002E4BFB"/>
    <w:rsid w:val="002F4C29"/>
    <w:rsid w:val="00304150"/>
    <w:rsid w:val="003043B6"/>
    <w:rsid w:val="0030591A"/>
    <w:rsid w:val="003079B5"/>
    <w:rsid w:val="00307D45"/>
    <w:rsid w:val="00312A52"/>
    <w:rsid w:val="00315CFE"/>
    <w:rsid w:val="003166E2"/>
    <w:rsid w:val="00316DCF"/>
    <w:rsid w:val="00320740"/>
    <w:rsid w:val="00323FDC"/>
    <w:rsid w:val="00325130"/>
    <w:rsid w:val="00325B6A"/>
    <w:rsid w:val="00327630"/>
    <w:rsid w:val="00330A5F"/>
    <w:rsid w:val="00331900"/>
    <w:rsid w:val="00333B1A"/>
    <w:rsid w:val="00336204"/>
    <w:rsid w:val="00336D8E"/>
    <w:rsid w:val="0034229F"/>
    <w:rsid w:val="00345506"/>
    <w:rsid w:val="00346EEF"/>
    <w:rsid w:val="00351634"/>
    <w:rsid w:val="00351D8F"/>
    <w:rsid w:val="00354ABC"/>
    <w:rsid w:val="00356F24"/>
    <w:rsid w:val="00357FBC"/>
    <w:rsid w:val="00364212"/>
    <w:rsid w:val="0037127E"/>
    <w:rsid w:val="00371827"/>
    <w:rsid w:val="00374A08"/>
    <w:rsid w:val="00376EDB"/>
    <w:rsid w:val="00376F2E"/>
    <w:rsid w:val="00383EA5"/>
    <w:rsid w:val="003856DC"/>
    <w:rsid w:val="003919D7"/>
    <w:rsid w:val="003958E5"/>
    <w:rsid w:val="00396188"/>
    <w:rsid w:val="00397094"/>
    <w:rsid w:val="003A05B1"/>
    <w:rsid w:val="003A0AFA"/>
    <w:rsid w:val="003A53A5"/>
    <w:rsid w:val="003A6052"/>
    <w:rsid w:val="003B2942"/>
    <w:rsid w:val="003B3FD8"/>
    <w:rsid w:val="003B416E"/>
    <w:rsid w:val="003B6199"/>
    <w:rsid w:val="003B7389"/>
    <w:rsid w:val="003C3536"/>
    <w:rsid w:val="003C444D"/>
    <w:rsid w:val="003C5E45"/>
    <w:rsid w:val="003D15BB"/>
    <w:rsid w:val="003D4562"/>
    <w:rsid w:val="003E2DBE"/>
    <w:rsid w:val="003E7E0E"/>
    <w:rsid w:val="003F7694"/>
    <w:rsid w:val="0040228E"/>
    <w:rsid w:val="00404458"/>
    <w:rsid w:val="00404D7A"/>
    <w:rsid w:val="00405340"/>
    <w:rsid w:val="004053F9"/>
    <w:rsid w:val="0041024D"/>
    <w:rsid w:val="004130A5"/>
    <w:rsid w:val="0041588C"/>
    <w:rsid w:val="00417702"/>
    <w:rsid w:val="00423B31"/>
    <w:rsid w:val="00424215"/>
    <w:rsid w:val="00425CDB"/>
    <w:rsid w:val="00426DA4"/>
    <w:rsid w:val="0042713E"/>
    <w:rsid w:val="0043115C"/>
    <w:rsid w:val="00433BF3"/>
    <w:rsid w:val="0043487B"/>
    <w:rsid w:val="004413A6"/>
    <w:rsid w:val="00445613"/>
    <w:rsid w:val="0045283A"/>
    <w:rsid w:val="00455B9A"/>
    <w:rsid w:val="00456BC7"/>
    <w:rsid w:val="004605FB"/>
    <w:rsid w:val="004637C5"/>
    <w:rsid w:val="00483AF9"/>
    <w:rsid w:val="00483F32"/>
    <w:rsid w:val="00485919"/>
    <w:rsid w:val="00487AB1"/>
    <w:rsid w:val="004912EF"/>
    <w:rsid w:val="00491740"/>
    <w:rsid w:val="00492CCF"/>
    <w:rsid w:val="00493E23"/>
    <w:rsid w:val="00495B7B"/>
    <w:rsid w:val="004A1707"/>
    <w:rsid w:val="004A1A2A"/>
    <w:rsid w:val="004A36B1"/>
    <w:rsid w:val="004A53A7"/>
    <w:rsid w:val="004A5CC5"/>
    <w:rsid w:val="004A7F1F"/>
    <w:rsid w:val="004B02A5"/>
    <w:rsid w:val="004B059F"/>
    <w:rsid w:val="004B2518"/>
    <w:rsid w:val="004B57BD"/>
    <w:rsid w:val="004C197D"/>
    <w:rsid w:val="004C3CC6"/>
    <w:rsid w:val="004C47D8"/>
    <w:rsid w:val="004C4FD6"/>
    <w:rsid w:val="004C5A35"/>
    <w:rsid w:val="004C77E9"/>
    <w:rsid w:val="004C784C"/>
    <w:rsid w:val="004C7FF5"/>
    <w:rsid w:val="004E20DC"/>
    <w:rsid w:val="004E265B"/>
    <w:rsid w:val="004E4778"/>
    <w:rsid w:val="004E4D55"/>
    <w:rsid w:val="004E4FBD"/>
    <w:rsid w:val="004E6F5F"/>
    <w:rsid w:val="004E7B80"/>
    <w:rsid w:val="004F4427"/>
    <w:rsid w:val="004F592F"/>
    <w:rsid w:val="00502BA6"/>
    <w:rsid w:val="005037F5"/>
    <w:rsid w:val="00503A70"/>
    <w:rsid w:val="00505555"/>
    <w:rsid w:val="00507498"/>
    <w:rsid w:val="00507D0F"/>
    <w:rsid w:val="0051020F"/>
    <w:rsid w:val="0051145F"/>
    <w:rsid w:val="00511C96"/>
    <w:rsid w:val="00512116"/>
    <w:rsid w:val="00513E11"/>
    <w:rsid w:val="00513FB9"/>
    <w:rsid w:val="00515255"/>
    <w:rsid w:val="00517425"/>
    <w:rsid w:val="005243E3"/>
    <w:rsid w:val="00527AF6"/>
    <w:rsid w:val="00530754"/>
    <w:rsid w:val="00540799"/>
    <w:rsid w:val="00540AF3"/>
    <w:rsid w:val="00542F3F"/>
    <w:rsid w:val="00545219"/>
    <w:rsid w:val="00553E7E"/>
    <w:rsid w:val="00554660"/>
    <w:rsid w:val="00557DE9"/>
    <w:rsid w:val="00561627"/>
    <w:rsid w:val="0056625E"/>
    <w:rsid w:val="00567076"/>
    <w:rsid w:val="0056751C"/>
    <w:rsid w:val="005676A2"/>
    <w:rsid w:val="00573D05"/>
    <w:rsid w:val="0057641A"/>
    <w:rsid w:val="00580469"/>
    <w:rsid w:val="00584014"/>
    <w:rsid w:val="005845F2"/>
    <w:rsid w:val="005864AA"/>
    <w:rsid w:val="00586E95"/>
    <w:rsid w:val="00593700"/>
    <w:rsid w:val="00593BF4"/>
    <w:rsid w:val="00596619"/>
    <w:rsid w:val="005A19D1"/>
    <w:rsid w:val="005A7993"/>
    <w:rsid w:val="005B436E"/>
    <w:rsid w:val="005B45DA"/>
    <w:rsid w:val="005C0465"/>
    <w:rsid w:val="005C3718"/>
    <w:rsid w:val="005C3ECF"/>
    <w:rsid w:val="005C45AA"/>
    <w:rsid w:val="005C67F3"/>
    <w:rsid w:val="005C6C9C"/>
    <w:rsid w:val="005D141B"/>
    <w:rsid w:val="005D4E2A"/>
    <w:rsid w:val="005D548E"/>
    <w:rsid w:val="005E33F0"/>
    <w:rsid w:val="005E3753"/>
    <w:rsid w:val="005E379D"/>
    <w:rsid w:val="005E4643"/>
    <w:rsid w:val="005E6AF4"/>
    <w:rsid w:val="005F2FB0"/>
    <w:rsid w:val="005F44CA"/>
    <w:rsid w:val="005F47A5"/>
    <w:rsid w:val="005F5676"/>
    <w:rsid w:val="005F5F93"/>
    <w:rsid w:val="005F6010"/>
    <w:rsid w:val="005F772B"/>
    <w:rsid w:val="00602783"/>
    <w:rsid w:val="006047F9"/>
    <w:rsid w:val="006056E2"/>
    <w:rsid w:val="006074C3"/>
    <w:rsid w:val="0061477A"/>
    <w:rsid w:val="006156B9"/>
    <w:rsid w:val="006251A4"/>
    <w:rsid w:val="006260C4"/>
    <w:rsid w:val="006334C1"/>
    <w:rsid w:val="00635634"/>
    <w:rsid w:val="006504B9"/>
    <w:rsid w:val="00650672"/>
    <w:rsid w:val="00657BAB"/>
    <w:rsid w:val="006628D5"/>
    <w:rsid w:val="00666478"/>
    <w:rsid w:val="00666EDD"/>
    <w:rsid w:val="00667C28"/>
    <w:rsid w:val="00670B05"/>
    <w:rsid w:val="00672687"/>
    <w:rsid w:val="0067298F"/>
    <w:rsid w:val="0067545F"/>
    <w:rsid w:val="00675F47"/>
    <w:rsid w:val="00684CD7"/>
    <w:rsid w:val="00685F8E"/>
    <w:rsid w:val="006900E6"/>
    <w:rsid w:val="006912F2"/>
    <w:rsid w:val="006926CE"/>
    <w:rsid w:val="00694FD6"/>
    <w:rsid w:val="00695058"/>
    <w:rsid w:val="00696131"/>
    <w:rsid w:val="00697F7B"/>
    <w:rsid w:val="006A66B3"/>
    <w:rsid w:val="006B012E"/>
    <w:rsid w:val="006B19CB"/>
    <w:rsid w:val="006B29C5"/>
    <w:rsid w:val="006B2AFD"/>
    <w:rsid w:val="006B5162"/>
    <w:rsid w:val="006B5F94"/>
    <w:rsid w:val="006B69AE"/>
    <w:rsid w:val="006B7A32"/>
    <w:rsid w:val="006C0E88"/>
    <w:rsid w:val="006C4EC3"/>
    <w:rsid w:val="006C4FC4"/>
    <w:rsid w:val="006C5DB7"/>
    <w:rsid w:val="006C613C"/>
    <w:rsid w:val="006C7286"/>
    <w:rsid w:val="006D27EB"/>
    <w:rsid w:val="006D450E"/>
    <w:rsid w:val="006D4A13"/>
    <w:rsid w:val="006D640D"/>
    <w:rsid w:val="006E3E2C"/>
    <w:rsid w:val="006E40B1"/>
    <w:rsid w:val="006E7C17"/>
    <w:rsid w:val="006F4198"/>
    <w:rsid w:val="006F4EF6"/>
    <w:rsid w:val="006F5C85"/>
    <w:rsid w:val="006F68C6"/>
    <w:rsid w:val="00700A36"/>
    <w:rsid w:val="007034F2"/>
    <w:rsid w:val="00706BD4"/>
    <w:rsid w:val="00706FA3"/>
    <w:rsid w:val="00714673"/>
    <w:rsid w:val="0071592C"/>
    <w:rsid w:val="00716343"/>
    <w:rsid w:val="00717F6C"/>
    <w:rsid w:val="007228F3"/>
    <w:rsid w:val="00726E47"/>
    <w:rsid w:val="00727516"/>
    <w:rsid w:val="00732BC0"/>
    <w:rsid w:val="00734F70"/>
    <w:rsid w:val="007365C5"/>
    <w:rsid w:val="00737DCE"/>
    <w:rsid w:val="007468D2"/>
    <w:rsid w:val="00746D33"/>
    <w:rsid w:val="007514D4"/>
    <w:rsid w:val="00753E46"/>
    <w:rsid w:val="00757F5B"/>
    <w:rsid w:val="0076327B"/>
    <w:rsid w:val="00763917"/>
    <w:rsid w:val="00764CA7"/>
    <w:rsid w:val="00765505"/>
    <w:rsid w:val="007658B6"/>
    <w:rsid w:val="00783DFC"/>
    <w:rsid w:val="0078418F"/>
    <w:rsid w:val="007843F7"/>
    <w:rsid w:val="0078513E"/>
    <w:rsid w:val="00787185"/>
    <w:rsid w:val="0079495B"/>
    <w:rsid w:val="00796D0B"/>
    <w:rsid w:val="007A2C51"/>
    <w:rsid w:val="007A2D7B"/>
    <w:rsid w:val="007A6495"/>
    <w:rsid w:val="007A7019"/>
    <w:rsid w:val="007B126D"/>
    <w:rsid w:val="007C245E"/>
    <w:rsid w:val="007C4FD2"/>
    <w:rsid w:val="007C7D9B"/>
    <w:rsid w:val="007D0A26"/>
    <w:rsid w:val="007D1200"/>
    <w:rsid w:val="007D29E2"/>
    <w:rsid w:val="007D2E67"/>
    <w:rsid w:val="007D31DC"/>
    <w:rsid w:val="007D3787"/>
    <w:rsid w:val="007D3DE1"/>
    <w:rsid w:val="007D3F7D"/>
    <w:rsid w:val="007D4455"/>
    <w:rsid w:val="007D4D06"/>
    <w:rsid w:val="007E0C37"/>
    <w:rsid w:val="007E1F8D"/>
    <w:rsid w:val="007E32E5"/>
    <w:rsid w:val="007E3AA2"/>
    <w:rsid w:val="007E3C69"/>
    <w:rsid w:val="007E49A1"/>
    <w:rsid w:val="007E4A62"/>
    <w:rsid w:val="007E5DA0"/>
    <w:rsid w:val="007F0323"/>
    <w:rsid w:val="007F5DF0"/>
    <w:rsid w:val="007F7E1E"/>
    <w:rsid w:val="00800052"/>
    <w:rsid w:val="0080276D"/>
    <w:rsid w:val="00803234"/>
    <w:rsid w:val="00806408"/>
    <w:rsid w:val="0080740F"/>
    <w:rsid w:val="00810DC8"/>
    <w:rsid w:val="00811199"/>
    <w:rsid w:val="00811E2F"/>
    <w:rsid w:val="00817117"/>
    <w:rsid w:val="00820568"/>
    <w:rsid w:val="0082139F"/>
    <w:rsid w:val="00821AEB"/>
    <w:rsid w:val="008235AC"/>
    <w:rsid w:val="00823E2D"/>
    <w:rsid w:val="00826F36"/>
    <w:rsid w:val="0083223E"/>
    <w:rsid w:val="00834DCF"/>
    <w:rsid w:val="00840279"/>
    <w:rsid w:val="00842482"/>
    <w:rsid w:val="00842CB5"/>
    <w:rsid w:val="0084557E"/>
    <w:rsid w:val="008457B4"/>
    <w:rsid w:val="00851394"/>
    <w:rsid w:val="00852659"/>
    <w:rsid w:val="008538CE"/>
    <w:rsid w:val="00853932"/>
    <w:rsid w:val="00861100"/>
    <w:rsid w:val="00872DA4"/>
    <w:rsid w:val="00876742"/>
    <w:rsid w:val="00883803"/>
    <w:rsid w:val="00884148"/>
    <w:rsid w:val="00884A34"/>
    <w:rsid w:val="00895A3C"/>
    <w:rsid w:val="008A03D7"/>
    <w:rsid w:val="008A3787"/>
    <w:rsid w:val="008B1AC9"/>
    <w:rsid w:val="008B2DAB"/>
    <w:rsid w:val="008B4D3D"/>
    <w:rsid w:val="008B7D67"/>
    <w:rsid w:val="008C5A81"/>
    <w:rsid w:val="008C7AE8"/>
    <w:rsid w:val="008C7BF4"/>
    <w:rsid w:val="008D0C56"/>
    <w:rsid w:val="008D2184"/>
    <w:rsid w:val="008D2EB4"/>
    <w:rsid w:val="008D3C94"/>
    <w:rsid w:val="008D4688"/>
    <w:rsid w:val="008D62DB"/>
    <w:rsid w:val="008D68BD"/>
    <w:rsid w:val="008E421C"/>
    <w:rsid w:val="008E5ACD"/>
    <w:rsid w:val="008F0609"/>
    <w:rsid w:val="008F0844"/>
    <w:rsid w:val="008F0A75"/>
    <w:rsid w:val="008F0DAB"/>
    <w:rsid w:val="008F2AE7"/>
    <w:rsid w:val="008F4877"/>
    <w:rsid w:val="008F57E5"/>
    <w:rsid w:val="008F6599"/>
    <w:rsid w:val="00905AA5"/>
    <w:rsid w:val="00906643"/>
    <w:rsid w:val="00907FA0"/>
    <w:rsid w:val="0091591A"/>
    <w:rsid w:val="0092014B"/>
    <w:rsid w:val="00920B1E"/>
    <w:rsid w:val="0092466A"/>
    <w:rsid w:val="0092613E"/>
    <w:rsid w:val="009277AA"/>
    <w:rsid w:val="0093476F"/>
    <w:rsid w:val="00943623"/>
    <w:rsid w:val="00944F67"/>
    <w:rsid w:val="00951361"/>
    <w:rsid w:val="00953513"/>
    <w:rsid w:val="0095414E"/>
    <w:rsid w:val="009553B1"/>
    <w:rsid w:val="00955741"/>
    <w:rsid w:val="00956EBB"/>
    <w:rsid w:val="009605B2"/>
    <w:rsid w:val="00960A6E"/>
    <w:rsid w:val="009721D2"/>
    <w:rsid w:val="009759D3"/>
    <w:rsid w:val="0097618F"/>
    <w:rsid w:val="009771A1"/>
    <w:rsid w:val="00977ECE"/>
    <w:rsid w:val="00990570"/>
    <w:rsid w:val="0099440E"/>
    <w:rsid w:val="00994666"/>
    <w:rsid w:val="009965F7"/>
    <w:rsid w:val="00996D81"/>
    <w:rsid w:val="00997F01"/>
    <w:rsid w:val="009A39B3"/>
    <w:rsid w:val="009B641F"/>
    <w:rsid w:val="009B6D68"/>
    <w:rsid w:val="009C368B"/>
    <w:rsid w:val="009C5AAC"/>
    <w:rsid w:val="009D26D2"/>
    <w:rsid w:val="009E11F8"/>
    <w:rsid w:val="009E1616"/>
    <w:rsid w:val="009E3159"/>
    <w:rsid w:val="009E70FB"/>
    <w:rsid w:val="009F4EB4"/>
    <w:rsid w:val="009F69D2"/>
    <w:rsid w:val="00A0228E"/>
    <w:rsid w:val="00A063A5"/>
    <w:rsid w:val="00A07273"/>
    <w:rsid w:val="00A1210B"/>
    <w:rsid w:val="00A155E5"/>
    <w:rsid w:val="00A16B84"/>
    <w:rsid w:val="00A177E4"/>
    <w:rsid w:val="00A20193"/>
    <w:rsid w:val="00A20395"/>
    <w:rsid w:val="00A21FE1"/>
    <w:rsid w:val="00A27F47"/>
    <w:rsid w:val="00A36828"/>
    <w:rsid w:val="00A40389"/>
    <w:rsid w:val="00A4182B"/>
    <w:rsid w:val="00A51D24"/>
    <w:rsid w:val="00A56464"/>
    <w:rsid w:val="00A674FE"/>
    <w:rsid w:val="00A80999"/>
    <w:rsid w:val="00A81FDC"/>
    <w:rsid w:val="00A8593B"/>
    <w:rsid w:val="00A859F2"/>
    <w:rsid w:val="00A90A50"/>
    <w:rsid w:val="00A92B07"/>
    <w:rsid w:val="00A94B60"/>
    <w:rsid w:val="00A97ABE"/>
    <w:rsid w:val="00A97BE7"/>
    <w:rsid w:val="00AA0230"/>
    <w:rsid w:val="00AA0308"/>
    <w:rsid w:val="00AA06A9"/>
    <w:rsid w:val="00AA1342"/>
    <w:rsid w:val="00AA708D"/>
    <w:rsid w:val="00AA7D0A"/>
    <w:rsid w:val="00AB3B7C"/>
    <w:rsid w:val="00AB3E2B"/>
    <w:rsid w:val="00AB432A"/>
    <w:rsid w:val="00AB6DB7"/>
    <w:rsid w:val="00AC248B"/>
    <w:rsid w:val="00AD2471"/>
    <w:rsid w:val="00AD441F"/>
    <w:rsid w:val="00AE408D"/>
    <w:rsid w:val="00AE5EFF"/>
    <w:rsid w:val="00AE6123"/>
    <w:rsid w:val="00AF4A7C"/>
    <w:rsid w:val="00B00457"/>
    <w:rsid w:val="00B05F38"/>
    <w:rsid w:val="00B07056"/>
    <w:rsid w:val="00B0746B"/>
    <w:rsid w:val="00B11588"/>
    <w:rsid w:val="00B13102"/>
    <w:rsid w:val="00B1464B"/>
    <w:rsid w:val="00B1496A"/>
    <w:rsid w:val="00B14CB7"/>
    <w:rsid w:val="00B15973"/>
    <w:rsid w:val="00B16094"/>
    <w:rsid w:val="00B16791"/>
    <w:rsid w:val="00B17301"/>
    <w:rsid w:val="00B2047D"/>
    <w:rsid w:val="00B212CE"/>
    <w:rsid w:val="00B232E7"/>
    <w:rsid w:val="00B23FF1"/>
    <w:rsid w:val="00B25BD0"/>
    <w:rsid w:val="00B26F35"/>
    <w:rsid w:val="00B27E99"/>
    <w:rsid w:val="00B30BD3"/>
    <w:rsid w:val="00B37DF7"/>
    <w:rsid w:val="00B4214D"/>
    <w:rsid w:val="00B43955"/>
    <w:rsid w:val="00B446A5"/>
    <w:rsid w:val="00B53318"/>
    <w:rsid w:val="00B53717"/>
    <w:rsid w:val="00B61975"/>
    <w:rsid w:val="00B620BE"/>
    <w:rsid w:val="00B677FF"/>
    <w:rsid w:val="00B67DC5"/>
    <w:rsid w:val="00B73856"/>
    <w:rsid w:val="00B74522"/>
    <w:rsid w:val="00B753B2"/>
    <w:rsid w:val="00B768FF"/>
    <w:rsid w:val="00B77466"/>
    <w:rsid w:val="00B8304F"/>
    <w:rsid w:val="00B841A7"/>
    <w:rsid w:val="00B84900"/>
    <w:rsid w:val="00B84B9F"/>
    <w:rsid w:val="00B84BF4"/>
    <w:rsid w:val="00B87ABD"/>
    <w:rsid w:val="00B906BD"/>
    <w:rsid w:val="00B90CA1"/>
    <w:rsid w:val="00B95944"/>
    <w:rsid w:val="00B959C0"/>
    <w:rsid w:val="00BA2B39"/>
    <w:rsid w:val="00BA7FD2"/>
    <w:rsid w:val="00BC1E9F"/>
    <w:rsid w:val="00BC35D0"/>
    <w:rsid w:val="00BD0F44"/>
    <w:rsid w:val="00BD4435"/>
    <w:rsid w:val="00BE2AA9"/>
    <w:rsid w:val="00BE393B"/>
    <w:rsid w:val="00BE5866"/>
    <w:rsid w:val="00BE60A6"/>
    <w:rsid w:val="00BE693C"/>
    <w:rsid w:val="00BE7C6D"/>
    <w:rsid w:val="00BE7D84"/>
    <w:rsid w:val="00BF0C2A"/>
    <w:rsid w:val="00BF1C68"/>
    <w:rsid w:val="00BF22A7"/>
    <w:rsid w:val="00BF389E"/>
    <w:rsid w:val="00BF6983"/>
    <w:rsid w:val="00C019E2"/>
    <w:rsid w:val="00C0464E"/>
    <w:rsid w:val="00C0631C"/>
    <w:rsid w:val="00C14032"/>
    <w:rsid w:val="00C161B1"/>
    <w:rsid w:val="00C20756"/>
    <w:rsid w:val="00C2138B"/>
    <w:rsid w:val="00C21CA0"/>
    <w:rsid w:val="00C22274"/>
    <w:rsid w:val="00C25114"/>
    <w:rsid w:val="00C252C0"/>
    <w:rsid w:val="00C27AFE"/>
    <w:rsid w:val="00C30D92"/>
    <w:rsid w:val="00C422C2"/>
    <w:rsid w:val="00C47A92"/>
    <w:rsid w:val="00C52E4C"/>
    <w:rsid w:val="00C56E3E"/>
    <w:rsid w:val="00C64B34"/>
    <w:rsid w:val="00C65379"/>
    <w:rsid w:val="00C7273F"/>
    <w:rsid w:val="00C73C28"/>
    <w:rsid w:val="00C7467D"/>
    <w:rsid w:val="00C757CA"/>
    <w:rsid w:val="00C75C3E"/>
    <w:rsid w:val="00C76053"/>
    <w:rsid w:val="00C76987"/>
    <w:rsid w:val="00C80390"/>
    <w:rsid w:val="00C86CFE"/>
    <w:rsid w:val="00C97C9B"/>
    <w:rsid w:val="00CA09B4"/>
    <w:rsid w:val="00CA0B1E"/>
    <w:rsid w:val="00CB2709"/>
    <w:rsid w:val="00CC49AA"/>
    <w:rsid w:val="00CC7DDA"/>
    <w:rsid w:val="00CD35F6"/>
    <w:rsid w:val="00CD78C4"/>
    <w:rsid w:val="00CE34C0"/>
    <w:rsid w:val="00CF03E8"/>
    <w:rsid w:val="00D00CF3"/>
    <w:rsid w:val="00D044FD"/>
    <w:rsid w:val="00D076A0"/>
    <w:rsid w:val="00D1004D"/>
    <w:rsid w:val="00D12F16"/>
    <w:rsid w:val="00D136DF"/>
    <w:rsid w:val="00D13900"/>
    <w:rsid w:val="00D15D32"/>
    <w:rsid w:val="00D213D3"/>
    <w:rsid w:val="00D375C9"/>
    <w:rsid w:val="00D42ECB"/>
    <w:rsid w:val="00D43093"/>
    <w:rsid w:val="00D44099"/>
    <w:rsid w:val="00D54716"/>
    <w:rsid w:val="00D61587"/>
    <w:rsid w:val="00D631BC"/>
    <w:rsid w:val="00D64048"/>
    <w:rsid w:val="00D6474A"/>
    <w:rsid w:val="00D656B0"/>
    <w:rsid w:val="00D65F28"/>
    <w:rsid w:val="00D70BE6"/>
    <w:rsid w:val="00D7128B"/>
    <w:rsid w:val="00D755FC"/>
    <w:rsid w:val="00D7754F"/>
    <w:rsid w:val="00D80868"/>
    <w:rsid w:val="00D8389E"/>
    <w:rsid w:val="00D874B5"/>
    <w:rsid w:val="00D90798"/>
    <w:rsid w:val="00D92DDF"/>
    <w:rsid w:val="00D95AC2"/>
    <w:rsid w:val="00D96CA6"/>
    <w:rsid w:val="00DA058B"/>
    <w:rsid w:val="00DA6B6D"/>
    <w:rsid w:val="00DA7600"/>
    <w:rsid w:val="00DA7662"/>
    <w:rsid w:val="00DB2D4B"/>
    <w:rsid w:val="00DB4964"/>
    <w:rsid w:val="00DB5DB3"/>
    <w:rsid w:val="00DB7C05"/>
    <w:rsid w:val="00DD4D22"/>
    <w:rsid w:val="00DD567B"/>
    <w:rsid w:val="00DD5896"/>
    <w:rsid w:val="00DD62F5"/>
    <w:rsid w:val="00DD69A6"/>
    <w:rsid w:val="00DD778D"/>
    <w:rsid w:val="00DE1D54"/>
    <w:rsid w:val="00DE1D81"/>
    <w:rsid w:val="00DE445A"/>
    <w:rsid w:val="00DE55E4"/>
    <w:rsid w:val="00DE7510"/>
    <w:rsid w:val="00DF345D"/>
    <w:rsid w:val="00DF4A75"/>
    <w:rsid w:val="00DF6C57"/>
    <w:rsid w:val="00DF7CFC"/>
    <w:rsid w:val="00E014D3"/>
    <w:rsid w:val="00E01B2C"/>
    <w:rsid w:val="00E10BA0"/>
    <w:rsid w:val="00E10C0A"/>
    <w:rsid w:val="00E10DA8"/>
    <w:rsid w:val="00E11DE4"/>
    <w:rsid w:val="00E12F82"/>
    <w:rsid w:val="00E14947"/>
    <w:rsid w:val="00E14A95"/>
    <w:rsid w:val="00E14FD2"/>
    <w:rsid w:val="00E16E56"/>
    <w:rsid w:val="00E20DDF"/>
    <w:rsid w:val="00E211BA"/>
    <w:rsid w:val="00E2148F"/>
    <w:rsid w:val="00E22A75"/>
    <w:rsid w:val="00E231AF"/>
    <w:rsid w:val="00E2328F"/>
    <w:rsid w:val="00E27CD9"/>
    <w:rsid w:val="00E31738"/>
    <w:rsid w:val="00E3347D"/>
    <w:rsid w:val="00E3698B"/>
    <w:rsid w:val="00E37CC6"/>
    <w:rsid w:val="00E40765"/>
    <w:rsid w:val="00E42D63"/>
    <w:rsid w:val="00E465B7"/>
    <w:rsid w:val="00E543BF"/>
    <w:rsid w:val="00E5536B"/>
    <w:rsid w:val="00E5607B"/>
    <w:rsid w:val="00E5770E"/>
    <w:rsid w:val="00E633B3"/>
    <w:rsid w:val="00E71BE3"/>
    <w:rsid w:val="00E7229D"/>
    <w:rsid w:val="00E73781"/>
    <w:rsid w:val="00E74240"/>
    <w:rsid w:val="00E7515C"/>
    <w:rsid w:val="00E76856"/>
    <w:rsid w:val="00E77E8D"/>
    <w:rsid w:val="00E81A1C"/>
    <w:rsid w:val="00E82497"/>
    <w:rsid w:val="00E839A6"/>
    <w:rsid w:val="00E867B0"/>
    <w:rsid w:val="00E86DEA"/>
    <w:rsid w:val="00E87D53"/>
    <w:rsid w:val="00E92775"/>
    <w:rsid w:val="00E96631"/>
    <w:rsid w:val="00E96AE0"/>
    <w:rsid w:val="00EA35AD"/>
    <w:rsid w:val="00EA4E95"/>
    <w:rsid w:val="00EB1188"/>
    <w:rsid w:val="00EB1989"/>
    <w:rsid w:val="00EB51B7"/>
    <w:rsid w:val="00EB6404"/>
    <w:rsid w:val="00EB6451"/>
    <w:rsid w:val="00EC5B5E"/>
    <w:rsid w:val="00EC6EEF"/>
    <w:rsid w:val="00ED1BD7"/>
    <w:rsid w:val="00ED2591"/>
    <w:rsid w:val="00ED456D"/>
    <w:rsid w:val="00EE68C4"/>
    <w:rsid w:val="00EF0275"/>
    <w:rsid w:val="00EF043B"/>
    <w:rsid w:val="00EF6207"/>
    <w:rsid w:val="00EF7CBB"/>
    <w:rsid w:val="00F008FA"/>
    <w:rsid w:val="00F01534"/>
    <w:rsid w:val="00F113BC"/>
    <w:rsid w:val="00F16BEF"/>
    <w:rsid w:val="00F22853"/>
    <w:rsid w:val="00F2344F"/>
    <w:rsid w:val="00F27FD8"/>
    <w:rsid w:val="00F36A4C"/>
    <w:rsid w:val="00F40F75"/>
    <w:rsid w:val="00F41D2F"/>
    <w:rsid w:val="00F42197"/>
    <w:rsid w:val="00F46623"/>
    <w:rsid w:val="00F46DF0"/>
    <w:rsid w:val="00F514A8"/>
    <w:rsid w:val="00F520A7"/>
    <w:rsid w:val="00F6134E"/>
    <w:rsid w:val="00F65350"/>
    <w:rsid w:val="00F66831"/>
    <w:rsid w:val="00F67144"/>
    <w:rsid w:val="00F73569"/>
    <w:rsid w:val="00F764C1"/>
    <w:rsid w:val="00F77087"/>
    <w:rsid w:val="00F77E32"/>
    <w:rsid w:val="00F80168"/>
    <w:rsid w:val="00F81096"/>
    <w:rsid w:val="00F849AE"/>
    <w:rsid w:val="00F851C2"/>
    <w:rsid w:val="00FA6C64"/>
    <w:rsid w:val="00FA7FAE"/>
    <w:rsid w:val="00FB0A8A"/>
    <w:rsid w:val="00FB0A9D"/>
    <w:rsid w:val="00FB3509"/>
    <w:rsid w:val="00FD1B8F"/>
    <w:rsid w:val="00FD6328"/>
    <w:rsid w:val="00FD7C32"/>
    <w:rsid w:val="00FE4B34"/>
    <w:rsid w:val="00FE75B0"/>
    <w:rsid w:val="00FF4ADE"/>
    <w:rsid w:val="00FF5488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2EF83616"/>
  <w15:docId w15:val="{64E3F942-50E3-4C61-9C65-2F1741D3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4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445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E44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445A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1C06D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C06DF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C06D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C06DF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C06DF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C06D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C06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00400\Documents\d-drive\&#20170;&#22528;\&#12484;&#12540;&#12523;&#12496;&#12540;&#29992;\&#65406;&#12288;&#35069;&#21092;&#21029;&#27604;&#36611;&#34920;\&#27604;&#36611;&#34920;&#12486;&#12531;&#12503;&#12524;&#12540;&#12488;_&#25913;&#35330;&#29256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3274B-F3CD-4B73-953E-B85EFC69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比較表テンプレート_改訂版.dotx</Template>
  <TotalTime>12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_製剤別比較表</vt:lpstr>
      <vt:lpstr>_製剤別比較表</vt:lpstr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_製剤別比較表</dc:title>
  <dc:subject/>
  <dc:creator>今堀 智陽</dc:creator>
  <cp:keywords/>
  <dc:description/>
  <cp:lastModifiedBy>高橋　政行</cp:lastModifiedBy>
  <cp:revision>4</cp:revision>
  <dcterms:created xsi:type="dcterms:W3CDTF">2024-04-09T04:57:00Z</dcterms:created>
  <dcterms:modified xsi:type="dcterms:W3CDTF">2024-04-15T04:31:00Z</dcterms:modified>
</cp:coreProperties>
</file>