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53CE5543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27B6B3CA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121"/>
        <w:gridCol w:w="913"/>
        <w:gridCol w:w="3056"/>
        <w:gridCol w:w="976"/>
      </w:tblGrid>
      <w:tr w:rsidR="000A5F9D" w:rsidRPr="00400607" w14:paraId="355EE54A" w14:textId="77777777" w:rsidTr="00A16B93">
        <w:tc>
          <w:tcPr>
            <w:tcW w:w="1545" w:type="dxa"/>
            <w:tcBorders>
              <w:bottom w:val="single" w:sz="12" w:space="0" w:color="auto"/>
            </w:tcBorders>
          </w:tcPr>
          <w:p w14:paraId="5F252C27" w14:textId="77777777" w:rsidR="000A5F9D" w:rsidRPr="00400607" w:rsidRDefault="000A5F9D" w:rsidP="000A5F9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03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562161B8" w:rsidR="000A5F9D" w:rsidRPr="00400607" w:rsidRDefault="000A5F9D" w:rsidP="000A5F9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032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1EBE7895" w:rsidR="000A5F9D" w:rsidRPr="00400607" w:rsidRDefault="000A5F9D" w:rsidP="000A5F9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F00F00" w:rsidRPr="00400607" w14:paraId="324C71D0" w14:textId="77777777" w:rsidTr="00F662C6">
        <w:trPr>
          <w:trHeight w:val="416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AD17C" w14:textId="720765BD" w:rsidR="00F00F00" w:rsidRPr="00400607" w:rsidRDefault="00F00F00" w:rsidP="00F00F0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3D2F918F" w:rsidR="00F00F00" w:rsidRPr="00ED3916" w:rsidRDefault="00523CB3" w:rsidP="00F17936">
            <w:pPr>
              <w:snapToGrid w:val="0"/>
              <w:spacing w:beforeLines="20" w:before="72" w:afterLines="20" w:after="72"/>
              <w:ind w:leftChars="-49" w:rightChars="-88" w:right="-185" w:hangingChars="49" w:hanging="103"/>
              <w:rPr>
                <w:rFonts w:ascii="ＭＳ ゴシック" w:eastAsia="ＭＳ ゴシック" w:hAnsi="ＭＳ 明朝"/>
                <w:szCs w:val="21"/>
              </w:rPr>
            </w:pPr>
            <w:r w:rsidRPr="00523CB3">
              <w:rPr>
                <w:rFonts w:ascii="ＭＳ ゴシック" w:eastAsia="ＭＳ ゴシック" w:hAnsi="ＭＳ 明朝" w:hint="eastAsia"/>
                <w:szCs w:val="21"/>
              </w:rPr>
              <w:t>レボセチリジン塩酸塩錠5mg｢フェルゼン｣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1D3A25" w14:textId="551AC298" w:rsidR="00F00F00" w:rsidRPr="00242DD6" w:rsidRDefault="00523CB3" w:rsidP="004052E2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</w:rPr>
            </w:pPr>
            <w:r w:rsidRPr="00523CB3">
              <w:rPr>
                <w:rFonts w:ascii="ＭＳ ゴシック" w:eastAsia="ＭＳ ゴシック" w:hint="eastAsia"/>
              </w:rPr>
              <w:t>ザイザル錠5mg</w:t>
            </w:r>
          </w:p>
        </w:tc>
      </w:tr>
      <w:tr w:rsidR="004F4427" w:rsidRPr="00400607" w14:paraId="0A508193" w14:textId="77777777" w:rsidTr="00F662C6">
        <w:trPr>
          <w:trHeight w:val="416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F0C5F" w14:textId="7B765329" w:rsidR="004F4427" w:rsidRPr="00400607" w:rsidRDefault="006B676C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="004F4427"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94A" w14:textId="554CBC32" w:rsidR="00597FBC" w:rsidRPr="00F662C6" w:rsidRDefault="005E2898" w:rsidP="008D24A4">
            <w:pPr>
              <w:snapToGrid w:val="0"/>
              <w:ind w:firstLineChars="50" w:firstLine="105"/>
              <w:jc w:val="center"/>
              <w:rPr>
                <w:szCs w:val="21"/>
              </w:rPr>
            </w:pPr>
            <w:r w:rsidRPr="00F662C6">
              <w:rPr>
                <w:szCs w:val="21"/>
              </w:rPr>
              <w:t>株式会社フェルゼンファーマ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4F4427" w:rsidRPr="00F662C6" w:rsidRDefault="004F4427" w:rsidP="007772E1">
            <w:pPr>
              <w:snapToGrid w:val="0"/>
              <w:jc w:val="center"/>
            </w:pPr>
          </w:p>
        </w:tc>
      </w:tr>
      <w:bookmarkEnd w:id="0"/>
      <w:tr w:rsidR="004F4427" w:rsidRPr="00400607" w14:paraId="209737DF" w14:textId="77777777" w:rsidTr="00F662C6">
        <w:trPr>
          <w:trHeight w:val="416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716AA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31496770" w:rsidR="004F4427" w:rsidRPr="00F662C6" w:rsidRDefault="00C75014" w:rsidP="00907801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F662C6">
              <w:rPr>
                <w:szCs w:val="21"/>
              </w:rPr>
              <w:t>14.60</w:t>
            </w:r>
            <w:r w:rsidR="00523CB3" w:rsidRPr="00F662C6">
              <w:rPr>
                <w:szCs w:val="21"/>
              </w:rPr>
              <w:t>円</w:t>
            </w:r>
            <w:r w:rsidRPr="00F662C6">
              <w:rPr>
                <w:szCs w:val="21"/>
              </w:rPr>
              <w:t>／</w:t>
            </w:r>
            <w:r w:rsidR="00523CB3" w:rsidRPr="00F662C6">
              <w:rPr>
                <w:szCs w:val="21"/>
              </w:rPr>
              <w:t>錠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51298" w14:textId="35A1FA51" w:rsidR="004F4427" w:rsidRPr="00F662C6" w:rsidRDefault="00523CB3" w:rsidP="00907801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F662C6">
              <w:rPr>
                <w:szCs w:val="21"/>
              </w:rPr>
              <w:t xml:space="preserve">  </w:t>
            </w:r>
            <w:r w:rsidR="00C75014" w:rsidRPr="00F662C6">
              <w:rPr>
                <w:szCs w:val="21"/>
              </w:rPr>
              <w:t>41.10</w:t>
            </w:r>
            <w:r w:rsidRPr="00F662C6">
              <w:rPr>
                <w:szCs w:val="21"/>
              </w:rPr>
              <w:t>円</w:t>
            </w:r>
            <w:r w:rsidR="00C75014" w:rsidRPr="00F662C6">
              <w:rPr>
                <w:szCs w:val="21"/>
              </w:rPr>
              <w:t>／</w:t>
            </w:r>
            <w:r w:rsidRPr="00F662C6">
              <w:rPr>
                <w:szCs w:val="21"/>
              </w:rPr>
              <w:t>錠</w:t>
            </w:r>
          </w:p>
        </w:tc>
      </w:tr>
      <w:tr w:rsidR="00F00F00" w:rsidRPr="00400607" w14:paraId="6289F48A" w14:textId="77777777" w:rsidTr="00F662C6">
        <w:tblPrEx>
          <w:tblCellMar>
            <w:left w:w="99" w:type="dxa"/>
            <w:right w:w="99" w:type="dxa"/>
          </w:tblCellMar>
        </w:tblPrEx>
        <w:trPr>
          <w:trHeight w:val="416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3E41C" w14:textId="63634EB7" w:rsidR="00F00F00" w:rsidRPr="00400607" w:rsidRDefault="00F00F00" w:rsidP="00EB2EE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62C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F662C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0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070D6B47" w:rsidR="00F00F00" w:rsidRPr="00F662C6" w:rsidRDefault="00C75014" w:rsidP="005E2898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F662C6">
              <w:rPr>
                <w:szCs w:val="21"/>
              </w:rPr>
              <w:t>26.50</w:t>
            </w:r>
            <w:r w:rsidR="00DA0CA1" w:rsidRPr="00F662C6">
              <w:rPr>
                <w:szCs w:val="21"/>
              </w:rPr>
              <w:t>円</w:t>
            </w:r>
          </w:p>
        </w:tc>
      </w:tr>
      <w:tr w:rsidR="004F4427" w:rsidRPr="00400607" w14:paraId="373F86DD" w14:textId="77777777" w:rsidTr="00F662C6">
        <w:trPr>
          <w:trHeight w:val="416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15B0B" w14:textId="5AB6158A" w:rsidR="004F4427" w:rsidRPr="00400607" w:rsidRDefault="004F4427" w:rsidP="00E9225C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="00367DE4"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367DE4"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 w:rsid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0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7E5D8CE9" w:rsidR="004F4427" w:rsidRPr="00F662C6" w:rsidRDefault="00F00F00" w:rsidP="00F662C6">
            <w:pPr>
              <w:snapToGrid w:val="0"/>
              <w:ind w:firstLineChars="50" w:firstLine="105"/>
              <w:jc w:val="center"/>
              <w:rPr>
                <w:szCs w:val="21"/>
              </w:rPr>
            </w:pPr>
            <w:r w:rsidRPr="00F662C6">
              <w:rPr>
                <w:szCs w:val="21"/>
              </w:rPr>
              <w:t>1</w:t>
            </w:r>
            <w:r w:rsidR="00597FBC" w:rsidRPr="00F662C6">
              <w:rPr>
                <w:szCs w:val="21"/>
              </w:rPr>
              <w:t>錠中</w:t>
            </w:r>
            <w:r w:rsidR="00F662C6" w:rsidRPr="00F662C6">
              <w:rPr>
                <w:szCs w:val="21"/>
              </w:rPr>
              <w:t xml:space="preserve"> </w:t>
            </w:r>
            <w:r w:rsidR="00523CB3" w:rsidRPr="00F662C6">
              <w:rPr>
                <w:szCs w:val="21"/>
              </w:rPr>
              <w:t>レボセチリジン塩酸塩</w:t>
            </w:r>
            <w:r w:rsidR="00F662C6" w:rsidRPr="00F662C6">
              <w:rPr>
                <w:szCs w:val="21"/>
              </w:rPr>
              <w:t xml:space="preserve"> </w:t>
            </w:r>
            <w:r w:rsidR="005E2898" w:rsidRPr="00F662C6">
              <w:rPr>
                <w:szCs w:val="21"/>
              </w:rPr>
              <w:t>5</w:t>
            </w:r>
            <w:r w:rsidR="008D24A4" w:rsidRPr="00F662C6">
              <w:rPr>
                <w:szCs w:val="21"/>
              </w:rPr>
              <w:t>mg</w:t>
            </w:r>
          </w:p>
        </w:tc>
      </w:tr>
      <w:tr w:rsidR="004F4427" w:rsidRPr="00400607" w14:paraId="33045AD1" w14:textId="77777777" w:rsidTr="00F662C6">
        <w:trPr>
          <w:trHeight w:val="417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5AC6C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0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26CF4031" w:rsidR="004F4427" w:rsidRPr="00F662C6" w:rsidRDefault="00523CB3" w:rsidP="00907801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F662C6">
              <w:rPr>
                <w:szCs w:val="21"/>
              </w:rPr>
              <w:t>持続性選択</w:t>
            </w:r>
            <w:r w:rsidRPr="00F662C6">
              <w:rPr>
                <w:szCs w:val="21"/>
              </w:rPr>
              <w:t>H</w:t>
            </w:r>
            <w:r w:rsidRPr="00F662C6">
              <w:rPr>
                <w:szCs w:val="21"/>
                <w:vertAlign w:val="subscript"/>
              </w:rPr>
              <w:t>1</w:t>
            </w:r>
            <w:r w:rsidRPr="00F662C6">
              <w:rPr>
                <w:szCs w:val="21"/>
              </w:rPr>
              <w:t>受容体拮抗・アレルギー性疾患治療剤</w:t>
            </w:r>
            <w:r w:rsidRPr="00F662C6">
              <w:rPr>
                <w:szCs w:val="21"/>
              </w:rPr>
              <w:t xml:space="preserve"> </w:t>
            </w:r>
            <w:r w:rsidRPr="00F662C6">
              <w:rPr>
                <w:szCs w:val="21"/>
              </w:rPr>
              <w:tab/>
            </w:r>
          </w:p>
        </w:tc>
      </w:tr>
      <w:tr w:rsidR="004F4427" w:rsidRPr="00400607" w14:paraId="1AE94E7F" w14:textId="77777777" w:rsidTr="00A6299B">
        <w:trPr>
          <w:trHeight w:val="30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CCB42" w14:textId="0D56972B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 w:rsidR="007D3511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0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2711AC" w14:textId="77777777" w:rsidR="00643664" w:rsidRDefault="00523CB3" w:rsidP="00523CB3">
            <w:pPr>
              <w:snapToGrid w:val="0"/>
              <w:rPr>
                <w:szCs w:val="21"/>
              </w:rPr>
            </w:pPr>
            <w:r w:rsidRPr="00F662C6">
              <w:rPr>
                <w:b/>
                <w:bCs/>
                <w:szCs w:val="21"/>
              </w:rPr>
              <w:t>成人</w:t>
            </w:r>
            <w:r w:rsidR="00F662C6">
              <w:rPr>
                <w:rFonts w:hint="eastAsia"/>
                <w:b/>
                <w:bCs/>
                <w:szCs w:val="21"/>
              </w:rPr>
              <w:t xml:space="preserve">　</w:t>
            </w:r>
            <w:r w:rsidRPr="00F662C6">
              <w:rPr>
                <w:szCs w:val="21"/>
              </w:rPr>
              <w:t>アレルギー性鼻炎</w:t>
            </w:r>
          </w:p>
          <w:p w14:paraId="59EEC152" w14:textId="25EE11A1" w:rsidR="00523CB3" w:rsidRPr="00F662C6" w:rsidRDefault="00523CB3" w:rsidP="00643664">
            <w:pPr>
              <w:snapToGrid w:val="0"/>
              <w:ind w:firstLineChars="200" w:firstLine="420"/>
              <w:rPr>
                <w:szCs w:val="21"/>
              </w:rPr>
            </w:pPr>
            <w:r w:rsidRPr="00F662C6">
              <w:rPr>
                <w:szCs w:val="21"/>
              </w:rPr>
              <w:t xml:space="preserve">　蕁麻疹、湿疹・皮膚炎、痒疹、皮膚そう痒症</w:t>
            </w:r>
          </w:p>
          <w:p w14:paraId="6E00BB02" w14:textId="77777777" w:rsidR="00643664" w:rsidRDefault="00523CB3" w:rsidP="00523CB3">
            <w:pPr>
              <w:snapToGrid w:val="0"/>
              <w:rPr>
                <w:szCs w:val="21"/>
              </w:rPr>
            </w:pPr>
            <w:r w:rsidRPr="00F662C6">
              <w:rPr>
                <w:b/>
                <w:bCs/>
                <w:szCs w:val="21"/>
              </w:rPr>
              <w:t>小児</w:t>
            </w:r>
            <w:r w:rsidR="00F662C6">
              <w:rPr>
                <w:rFonts w:hint="eastAsia"/>
                <w:b/>
                <w:bCs/>
                <w:szCs w:val="21"/>
              </w:rPr>
              <w:t xml:space="preserve">　</w:t>
            </w:r>
            <w:r w:rsidRPr="00F662C6">
              <w:rPr>
                <w:szCs w:val="21"/>
              </w:rPr>
              <w:t>アレルギー性鼻炎</w:t>
            </w:r>
          </w:p>
          <w:p w14:paraId="2CDD1967" w14:textId="77777777" w:rsidR="00643664" w:rsidRDefault="00523CB3" w:rsidP="00643664">
            <w:pPr>
              <w:snapToGrid w:val="0"/>
              <w:ind w:firstLineChars="200" w:firstLine="420"/>
              <w:rPr>
                <w:szCs w:val="21"/>
              </w:rPr>
            </w:pPr>
            <w:r w:rsidRPr="00F662C6">
              <w:rPr>
                <w:szCs w:val="21"/>
              </w:rPr>
              <w:t xml:space="preserve">　蕁麻疹、皮膚疾患（湿疹・皮膚炎、皮膚そう痒症）</w:t>
            </w:r>
            <w:r w:rsidR="00F662C6">
              <w:rPr>
                <w:rFonts w:hint="eastAsia"/>
                <w:szCs w:val="21"/>
              </w:rPr>
              <w:t>に</w:t>
            </w:r>
            <w:r w:rsidRPr="00F662C6">
              <w:rPr>
                <w:szCs w:val="21"/>
              </w:rPr>
              <w:t>伴うそう痒</w:t>
            </w:r>
          </w:p>
          <w:p w14:paraId="708434C5" w14:textId="6A819EE0" w:rsidR="004F4427" w:rsidRPr="00F662C6" w:rsidRDefault="00F662C6" w:rsidP="00643664">
            <w:pPr>
              <w:snapToGrid w:val="0"/>
              <w:ind w:firstLineChars="200" w:firstLine="42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643664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D469E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595932" w:rsidRPr="00400607" w14:paraId="3F3C24E9" w14:textId="77777777" w:rsidTr="00A6299B">
        <w:trPr>
          <w:trHeight w:val="818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2B64" w14:textId="714B85CE" w:rsidR="00595932" w:rsidRPr="00400607" w:rsidRDefault="00595932" w:rsidP="005C152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0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37C1458" w14:textId="32FF7FCA" w:rsidR="00F662C6" w:rsidRDefault="00523CB3" w:rsidP="00523CB3">
            <w:pPr>
              <w:snapToGrid w:val="0"/>
              <w:rPr>
                <w:noProof/>
                <w:szCs w:val="21"/>
              </w:rPr>
            </w:pPr>
            <w:r w:rsidRPr="00F662C6">
              <w:rPr>
                <w:b/>
                <w:bCs/>
                <w:noProof/>
                <w:szCs w:val="21"/>
              </w:rPr>
              <w:t>成人</w:t>
            </w:r>
            <w:r w:rsidR="00F662C6">
              <w:rPr>
                <w:rFonts w:hint="eastAsia"/>
                <w:b/>
                <w:bCs/>
                <w:noProof/>
                <w:szCs w:val="21"/>
              </w:rPr>
              <w:t xml:space="preserve">　</w:t>
            </w:r>
            <w:r w:rsidRPr="00F662C6">
              <w:rPr>
                <w:noProof/>
                <w:szCs w:val="21"/>
              </w:rPr>
              <w:t>通常、成人にはレボセチリジン塩酸塩として</w:t>
            </w:r>
            <w:r w:rsidRPr="00F662C6">
              <w:rPr>
                <w:noProof/>
                <w:szCs w:val="21"/>
              </w:rPr>
              <w:t>1</w:t>
            </w:r>
            <w:r w:rsidRPr="00F662C6">
              <w:rPr>
                <w:noProof/>
                <w:szCs w:val="21"/>
              </w:rPr>
              <w:t>回</w:t>
            </w:r>
            <w:r w:rsidRPr="00F662C6">
              <w:rPr>
                <w:noProof/>
                <w:szCs w:val="21"/>
              </w:rPr>
              <w:t>5mg</w:t>
            </w:r>
            <w:r w:rsidRPr="00F662C6">
              <w:rPr>
                <w:noProof/>
                <w:szCs w:val="21"/>
              </w:rPr>
              <w:t>を</w:t>
            </w:r>
            <w:r w:rsidRPr="00F662C6">
              <w:rPr>
                <w:noProof/>
                <w:szCs w:val="21"/>
              </w:rPr>
              <w:t>1</w:t>
            </w:r>
            <w:r w:rsidRPr="00F662C6">
              <w:rPr>
                <w:noProof/>
                <w:szCs w:val="21"/>
              </w:rPr>
              <w:t>日</w:t>
            </w:r>
            <w:r w:rsidRPr="00F662C6">
              <w:rPr>
                <w:noProof/>
                <w:szCs w:val="21"/>
              </w:rPr>
              <w:t>1</w:t>
            </w:r>
            <w:r w:rsidRPr="00F662C6">
              <w:rPr>
                <w:noProof/>
                <w:szCs w:val="21"/>
              </w:rPr>
              <w:t>回、就寝前に</w:t>
            </w:r>
          </w:p>
          <w:p w14:paraId="4BDB05CE" w14:textId="77777777" w:rsidR="00F662C6" w:rsidRDefault="00523CB3" w:rsidP="00F662C6">
            <w:pPr>
              <w:snapToGrid w:val="0"/>
              <w:ind w:firstLineChars="300" w:firstLine="630"/>
              <w:rPr>
                <w:noProof/>
                <w:szCs w:val="21"/>
              </w:rPr>
            </w:pPr>
            <w:r w:rsidRPr="00F662C6">
              <w:rPr>
                <w:noProof/>
                <w:szCs w:val="21"/>
              </w:rPr>
              <w:t>経口投与する。</w:t>
            </w:r>
            <w:r w:rsidRPr="00F662C6">
              <w:rPr>
                <w:noProof/>
                <w:szCs w:val="21"/>
              </w:rPr>
              <w:t xml:space="preserve"> </w:t>
            </w:r>
            <w:r w:rsidRPr="00F662C6">
              <w:rPr>
                <w:noProof/>
                <w:szCs w:val="21"/>
              </w:rPr>
              <w:t>なお、年齢、症状により適宜増減するが、最高投与量は</w:t>
            </w:r>
            <w:r w:rsidRPr="00F662C6">
              <w:rPr>
                <w:noProof/>
                <w:szCs w:val="21"/>
              </w:rPr>
              <w:t>1</w:t>
            </w:r>
            <w:r w:rsidRPr="00F662C6">
              <w:rPr>
                <w:noProof/>
                <w:szCs w:val="21"/>
              </w:rPr>
              <w:t>日</w:t>
            </w:r>
          </w:p>
          <w:p w14:paraId="27A730C0" w14:textId="1E555CEF" w:rsidR="00523CB3" w:rsidRPr="00F662C6" w:rsidRDefault="00523CB3" w:rsidP="00F662C6">
            <w:pPr>
              <w:snapToGrid w:val="0"/>
              <w:ind w:firstLineChars="300" w:firstLine="630"/>
              <w:rPr>
                <w:noProof/>
                <w:szCs w:val="21"/>
              </w:rPr>
            </w:pPr>
            <w:r w:rsidRPr="00F662C6">
              <w:rPr>
                <w:noProof/>
                <w:szCs w:val="21"/>
              </w:rPr>
              <w:t>10mg</w:t>
            </w:r>
            <w:r w:rsidRPr="00F662C6">
              <w:rPr>
                <w:noProof/>
                <w:szCs w:val="21"/>
              </w:rPr>
              <w:t>とする。</w:t>
            </w:r>
          </w:p>
          <w:p w14:paraId="7B32EB89" w14:textId="77777777" w:rsidR="00F662C6" w:rsidRDefault="00523CB3" w:rsidP="00523CB3">
            <w:pPr>
              <w:snapToGrid w:val="0"/>
              <w:rPr>
                <w:noProof/>
                <w:szCs w:val="21"/>
              </w:rPr>
            </w:pPr>
            <w:r w:rsidRPr="00F662C6">
              <w:rPr>
                <w:b/>
                <w:bCs/>
                <w:noProof/>
                <w:szCs w:val="21"/>
              </w:rPr>
              <w:t>小児</w:t>
            </w:r>
            <w:r w:rsidR="00F662C6">
              <w:rPr>
                <w:rFonts w:hint="eastAsia"/>
                <w:b/>
                <w:bCs/>
                <w:noProof/>
                <w:szCs w:val="21"/>
              </w:rPr>
              <w:t xml:space="preserve">　</w:t>
            </w:r>
            <w:r w:rsidRPr="00F662C6">
              <w:rPr>
                <w:noProof/>
                <w:szCs w:val="21"/>
              </w:rPr>
              <w:t>通常、</w:t>
            </w:r>
            <w:r w:rsidRPr="00F662C6">
              <w:rPr>
                <w:noProof/>
                <w:szCs w:val="21"/>
              </w:rPr>
              <w:t>7</w:t>
            </w:r>
            <w:r w:rsidRPr="00F662C6">
              <w:rPr>
                <w:noProof/>
                <w:szCs w:val="21"/>
              </w:rPr>
              <w:t>歳以上</w:t>
            </w:r>
            <w:r w:rsidRPr="00F662C6">
              <w:rPr>
                <w:noProof/>
                <w:szCs w:val="21"/>
              </w:rPr>
              <w:t>15</w:t>
            </w:r>
            <w:r w:rsidRPr="00F662C6">
              <w:rPr>
                <w:noProof/>
                <w:szCs w:val="21"/>
              </w:rPr>
              <w:t>歳未満の小児にはレボセチリジン塩酸塩として</w:t>
            </w:r>
            <w:r w:rsidRPr="00F662C6">
              <w:rPr>
                <w:noProof/>
                <w:szCs w:val="21"/>
              </w:rPr>
              <w:t>1</w:t>
            </w:r>
            <w:r w:rsidRPr="00F662C6">
              <w:rPr>
                <w:noProof/>
                <w:szCs w:val="21"/>
              </w:rPr>
              <w:t>回</w:t>
            </w:r>
            <w:r w:rsidRPr="00F662C6">
              <w:rPr>
                <w:noProof/>
                <w:szCs w:val="21"/>
              </w:rPr>
              <w:t>2.5mg</w:t>
            </w:r>
          </w:p>
          <w:p w14:paraId="40F11A9E" w14:textId="62E424F0" w:rsidR="00595932" w:rsidRPr="00F662C6" w:rsidRDefault="00523CB3" w:rsidP="00F662C6">
            <w:pPr>
              <w:snapToGrid w:val="0"/>
              <w:ind w:firstLineChars="300" w:firstLine="630"/>
              <w:rPr>
                <w:noProof/>
                <w:szCs w:val="21"/>
              </w:rPr>
            </w:pPr>
            <w:r w:rsidRPr="00F662C6">
              <w:rPr>
                <w:noProof/>
                <w:szCs w:val="21"/>
              </w:rPr>
              <w:t>を</w:t>
            </w:r>
            <w:r w:rsidRPr="00F662C6">
              <w:rPr>
                <w:noProof/>
                <w:szCs w:val="21"/>
              </w:rPr>
              <w:t>1</w:t>
            </w:r>
            <w:r w:rsidRPr="00F662C6">
              <w:rPr>
                <w:noProof/>
                <w:szCs w:val="21"/>
              </w:rPr>
              <w:t>日</w:t>
            </w:r>
            <w:r w:rsidRPr="00F662C6">
              <w:rPr>
                <w:noProof/>
                <w:szCs w:val="21"/>
              </w:rPr>
              <w:t>2</w:t>
            </w:r>
            <w:r w:rsidRPr="00F662C6">
              <w:rPr>
                <w:noProof/>
                <w:szCs w:val="21"/>
              </w:rPr>
              <w:t>回、朝食後及び就寝前に経口投与する</w:t>
            </w:r>
            <w:r w:rsidR="00626D5C" w:rsidRPr="00F662C6">
              <w:rPr>
                <w:noProof/>
                <w:szCs w:val="21"/>
              </w:rPr>
              <w:t>。</w:t>
            </w:r>
            <w:r w:rsidR="00F662C6">
              <w:rPr>
                <w:rFonts w:hint="eastAsia"/>
                <w:noProof/>
                <w:szCs w:val="21"/>
              </w:rPr>
              <w:t xml:space="preserve">　　　　</w:t>
            </w:r>
            <w:r w:rsidR="00F662C6">
              <w:rPr>
                <w:rFonts w:hint="eastAsia"/>
                <w:szCs w:val="21"/>
              </w:rPr>
              <w:t>【標準製剤と同じ】</w:t>
            </w:r>
          </w:p>
        </w:tc>
      </w:tr>
      <w:tr w:rsidR="004F4427" w:rsidRPr="00400607" w14:paraId="337747BF" w14:textId="77777777" w:rsidTr="000A5F9D">
        <w:trPr>
          <w:trHeight w:val="42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2558" w14:textId="118746C3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 w:rsidR="00D20721"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5807B41" w14:textId="56DC1E97" w:rsidR="001837E2" w:rsidRPr="00F662C6" w:rsidRDefault="00523CB3" w:rsidP="0030619D">
            <w:pPr>
              <w:snapToGrid w:val="0"/>
              <w:rPr>
                <w:szCs w:val="21"/>
              </w:rPr>
            </w:pPr>
            <w:r w:rsidRPr="00F662C6">
              <w:rPr>
                <w:szCs w:val="21"/>
              </w:rPr>
              <w:t>結晶セルロース、軽質無水ケイ酸、乳糖水和物、ステアリン酸マグネシウム、ヒプロメロース、酸化チタン、低置換度ヒドロキシプロピルセルロース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56818" w14:textId="638DBB8D" w:rsidR="0064361E" w:rsidRPr="00F662C6" w:rsidRDefault="00523CB3" w:rsidP="00296DE3">
            <w:pPr>
              <w:snapToGrid w:val="0"/>
              <w:rPr>
                <w:szCs w:val="21"/>
              </w:rPr>
            </w:pPr>
            <w:r w:rsidRPr="00F662C6">
              <w:rPr>
                <w:szCs w:val="21"/>
              </w:rPr>
              <w:t>結晶セルロース、軽質無水ケイ酸、乳糖水和物、ステアリン酸マグネシウム、ヒプロメロース、酸化チタン、マクロゴール</w:t>
            </w:r>
            <w:r w:rsidRPr="00F662C6">
              <w:rPr>
                <w:szCs w:val="21"/>
              </w:rPr>
              <w:t>400</w:t>
            </w:r>
          </w:p>
        </w:tc>
      </w:tr>
      <w:tr w:rsidR="00317922" w:rsidRPr="00400607" w14:paraId="2D2ECE64" w14:textId="77777777" w:rsidTr="000A5F9D">
        <w:trPr>
          <w:trHeight w:val="212"/>
        </w:trPr>
        <w:tc>
          <w:tcPr>
            <w:tcW w:w="1545" w:type="dxa"/>
            <w:vMerge w:val="restart"/>
            <w:tcBorders>
              <w:top w:val="single" w:sz="4" w:space="0" w:color="auto"/>
            </w:tcBorders>
            <w:vAlign w:val="center"/>
          </w:tcPr>
          <w:p w14:paraId="02083ADD" w14:textId="4ADA40DA" w:rsidR="00317922" w:rsidRPr="00400607" w:rsidRDefault="00317922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4142E7" w14:textId="77777777" w:rsidR="000A5F9D" w:rsidRDefault="00317922" w:rsidP="0097592A">
            <w:pPr>
              <w:snapToGrid w:val="0"/>
              <w:jc w:val="center"/>
              <w:rPr>
                <w:szCs w:val="21"/>
              </w:rPr>
            </w:pPr>
            <w:r w:rsidRPr="000A5F9D">
              <w:rPr>
                <w:szCs w:val="21"/>
              </w:rPr>
              <w:t>白色の割線入りの楕円形の</w:t>
            </w:r>
          </w:p>
          <w:p w14:paraId="10C6E6E9" w14:textId="2C53145F" w:rsidR="00317922" w:rsidRPr="000A5F9D" w:rsidRDefault="00317922" w:rsidP="0097592A">
            <w:pPr>
              <w:snapToGrid w:val="0"/>
              <w:jc w:val="center"/>
              <w:rPr>
                <w:szCs w:val="21"/>
              </w:rPr>
            </w:pPr>
            <w:r w:rsidRPr="000A5F9D">
              <w:rPr>
                <w:szCs w:val="21"/>
              </w:rPr>
              <w:t>フィルムコーティング錠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81C8B" w14:textId="4703E483" w:rsidR="000A5F9D" w:rsidRDefault="000A5F9D" w:rsidP="0040060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白色の両面に割線のある楕円形の</w:t>
            </w:r>
          </w:p>
          <w:p w14:paraId="39953C15" w14:textId="5644B29A" w:rsidR="00317922" w:rsidRPr="000A5F9D" w:rsidRDefault="000A5F9D" w:rsidP="00400607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フィルムコーティング錠</w:t>
            </w:r>
          </w:p>
        </w:tc>
      </w:tr>
      <w:tr w:rsidR="00317922" w:rsidRPr="00400607" w14:paraId="600A364B" w14:textId="77777777" w:rsidTr="000A5F9D">
        <w:trPr>
          <w:trHeight w:val="566"/>
        </w:trPr>
        <w:tc>
          <w:tcPr>
            <w:tcW w:w="1545" w:type="dxa"/>
            <w:vMerge/>
            <w:vAlign w:val="center"/>
          </w:tcPr>
          <w:p w14:paraId="77B0A738" w14:textId="77777777" w:rsidR="00317922" w:rsidRPr="00400607" w:rsidRDefault="00317922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E8CCCAB" w14:textId="0A949B6F" w:rsidR="00CB64E7" w:rsidRPr="000A5F9D" w:rsidRDefault="00317922" w:rsidP="00CB64E7">
            <w:pPr>
              <w:snapToGrid w:val="0"/>
              <w:jc w:val="center"/>
              <w:rPr>
                <w:rFonts w:hint="eastAsia"/>
                <w:szCs w:val="21"/>
              </w:rPr>
            </w:pPr>
            <w:r w:rsidRPr="000A5F9D">
              <w:rPr>
                <w:szCs w:val="21"/>
              </w:rPr>
              <w:t>長径</w:t>
            </w:r>
            <w:r w:rsidRPr="000A5F9D">
              <w:rPr>
                <w:szCs w:val="21"/>
              </w:rPr>
              <w:t xml:space="preserve"> 8.1</w:t>
            </w:r>
            <w:r w:rsidR="00CB64E7">
              <w:rPr>
                <w:rFonts w:hint="eastAsia"/>
                <w:szCs w:val="21"/>
              </w:rPr>
              <w:t>mm</w:t>
            </w:r>
            <w:r w:rsidRPr="000A5F9D">
              <w:rPr>
                <w:szCs w:val="21"/>
              </w:rPr>
              <w:t xml:space="preserve"> </w:t>
            </w:r>
            <w:r w:rsidRPr="000A5F9D">
              <w:rPr>
                <w:szCs w:val="21"/>
              </w:rPr>
              <w:t>短径</w:t>
            </w:r>
            <w:r w:rsidRPr="000A5F9D">
              <w:rPr>
                <w:szCs w:val="21"/>
              </w:rPr>
              <w:t xml:space="preserve"> 4.6</w:t>
            </w:r>
            <w:r w:rsidR="00CB64E7">
              <w:rPr>
                <w:rFonts w:hint="eastAsia"/>
                <w:szCs w:val="21"/>
              </w:rPr>
              <w:t>mm</w:t>
            </w:r>
          </w:p>
          <w:p w14:paraId="24B74B0C" w14:textId="20CD6E89" w:rsidR="00317922" w:rsidRPr="000A5F9D" w:rsidRDefault="00317922" w:rsidP="00A6299B">
            <w:pPr>
              <w:snapToGrid w:val="0"/>
              <w:jc w:val="center"/>
              <w:rPr>
                <w:szCs w:val="21"/>
              </w:rPr>
            </w:pPr>
            <w:r w:rsidRPr="000A5F9D">
              <w:rPr>
                <w:szCs w:val="21"/>
              </w:rPr>
              <w:t>厚さ</w:t>
            </w:r>
            <w:r w:rsidRPr="000A5F9D">
              <w:rPr>
                <w:szCs w:val="21"/>
              </w:rPr>
              <w:t xml:space="preserve"> 3.4</w:t>
            </w:r>
            <w:r w:rsidR="00CB64E7">
              <w:rPr>
                <w:rFonts w:hint="eastAsia"/>
                <w:szCs w:val="21"/>
              </w:rPr>
              <w:t>mm</w:t>
            </w:r>
            <w:r w:rsidRPr="000A5F9D">
              <w:rPr>
                <w:szCs w:val="21"/>
              </w:rPr>
              <w:t xml:space="preserve"> </w:t>
            </w:r>
            <w:r w:rsidRPr="000A5F9D">
              <w:rPr>
                <w:szCs w:val="21"/>
              </w:rPr>
              <w:t>質量</w:t>
            </w:r>
            <w:r w:rsidRPr="000A5F9D">
              <w:rPr>
                <w:szCs w:val="21"/>
              </w:rPr>
              <w:t xml:space="preserve"> 103.0</w:t>
            </w:r>
            <w:r w:rsidR="00CB64E7">
              <w:rPr>
                <w:rFonts w:hint="eastAsia"/>
                <w:szCs w:val="21"/>
              </w:rPr>
              <w:t>mg</w:t>
            </w:r>
          </w:p>
          <w:p w14:paraId="24005619" w14:textId="26C6D038" w:rsidR="00317922" w:rsidRPr="000A5F9D" w:rsidRDefault="00317922" w:rsidP="00A6299B">
            <w:pPr>
              <w:snapToGrid w:val="0"/>
              <w:jc w:val="center"/>
              <w:rPr>
                <w:noProof/>
                <w:szCs w:val="21"/>
              </w:rPr>
            </w:pPr>
            <w:r w:rsidRPr="000A5F9D">
              <w:rPr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6D1F2392" wp14:editId="10AC992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111966</wp:posOffset>
                  </wp:positionV>
                  <wp:extent cx="1852768" cy="314249"/>
                  <wp:effectExtent l="0" t="0" r="0" b="0"/>
                  <wp:wrapNone/>
                  <wp:docPr id="108381816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768" cy="314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F568" w14:textId="4E4846DB" w:rsidR="00317922" w:rsidRPr="000A5F9D" w:rsidRDefault="00317922" w:rsidP="00A6299B">
            <w:pPr>
              <w:snapToGrid w:val="0"/>
              <w:jc w:val="center"/>
              <w:rPr>
                <w:szCs w:val="21"/>
              </w:rPr>
            </w:pPr>
            <w:r w:rsidRPr="000A5F9D">
              <w:rPr>
                <w:szCs w:val="21"/>
              </w:rPr>
              <w:t>識</w:t>
            </w:r>
            <w:r w:rsidR="00A6299B" w:rsidRPr="000A5F9D">
              <w:rPr>
                <w:szCs w:val="21"/>
              </w:rPr>
              <w:t xml:space="preserve"> </w:t>
            </w:r>
            <w:r w:rsidRPr="000A5F9D">
              <w:rPr>
                <w:szCs w:val="21"/>
              </w:rPr>
              <w:t>別</w:t>
            </w:r>
          </w:p>
          <w:p w14:paraId="5A3EA473" w14:textId="5F61430B" w:rsidR="00317922" w:rsidRPr="000A5F9D" w:rsidRDefault="00317922" w:rsidP="00A6299B">
            <w:pPr>
              <w:snapToGrid w:val="0"/>
              <w:jc w:val="center"/>
              <w:rPr>
                <w:szCs w:val="21"/>
              </w:rPr>
            </w:pPr>
            <w:r w:rsidRPr="000A5F9D">
              <w:rPr>
                <w:szCs w:val="21"/>
              </w:rPr>
              <w:t>コード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0ED" w14:textId="4C8324A6" w:rsidR="00317922" w:rsidRPr="000A5F9D" w:rsidRDefault="00317922" w:rsidP="00A6299B">
            <w:pPr>
              <w:snapToGrid w:val="0"/>
              <w:jc w:val="center"/>
              <w:rPr>
                <w:szCs w:val="21"/>
              </w:rPr>
            </w:pPr>
            <w:r w:rsidRPr="000A5F9D">
              <w:rPr>
                <w:szCs w:val="21"/>
              </w:rPr>
              <w:t>長径</w:t>
            </w:r>
            <w:r w:rsidRPr="000A5F9D">
              <w:rPr>
                <w:szCs w:val="21"/>
              </w:rPr>
              <w:t xml:space="preserve"> 8</w:t>
            </w:r>
            <w:r w:rsidR="00CB64E7">
              <w:rPr>
                <w:rFonts w:hint="eastAsia"/>
                <w:szCs w:val="21"/>
              </w:rPr>
              <w:t xml:space="preserve">mm   </w:t>
            </w:r>
            <w:r w:rsidRPr="000A5F9D">
              <w:rPr>
                <w:szCs w:val="21"/>
              </w:rPr>
              <w:t>短径</w:t>
            </w:r>
            <w:r w:rsidRPr="000A5F9D">
              <w:rPr>
                <w:szCs w:val="21"/>
              </w:rPr>
              <w:t xml:space="preserve"> 4.5</w:t>
            </w:r>
            <w:r w:rsidR="00CB64E7">
              <w:rPr>
                <w:rFonts w:hint="eastAsia"/>
                <w:szCs w:val="21"/>
              </w:rPr>
              <w:t>mm</w:t>
            </w:r>
          </w:p>
          <w:p w14:paraId="6CFA0F9B" w14:textId="511F3F87" w:rsidR="00317922" w:rsidRPr="000A5F9D" w:rsidRDefault="00317922" w:rsidP="00A6299B">
            <w:pPr>
              <w:snapToGrid w:val="0"/>
              <w:jc w:val="center"/>
              <w:rPr>
                <w:szCs w:val="21"/>
              </w:rPr>
            </w:pPr>
            <w:r w:rsidRPr="000A5F9D">
              <w:rPr>
                <w:szCs w:val="21"/>
              </w:rPr>
              <w:t>厚さ</w:t>
            </w:r>
            <w:r w:rsidRPr="000A5F9D">
              <w:rPr>
                <w:szCs w:val="21"/>
              </w:rPr>
              <w:t xml:space="preserve"> 3.2</w:t>
            </w:r>
            <w:r w:rsidR="00CB64E7">
              <w:rPr>
                <w:rFonts w:hint="eastAsia"/>
                <w:szCs w:val="21"/>
              </w:rPr>
              <w:t xml:space="preserve">mm </w:t>
            </w:r>
            <w:r w:rsidRPr="000A5F9D">
              <w:rPr>
                <w:szCs w:val="21"/>
              </w:rPr>
              <w:t>質量</w:t>
            </w:r>
            <w:r w:rsidRPr="000A5F9D">
              <w:rPr>
                <w:szCs w:val="21"/>
              </w:rPr>
              <w:t xml:space="preserve"> 103</w:t>
            </w:r>
            <w:r w:rsidR="00CB64E7">
              <w:rPr>
                <w:rFonts w:hint="eastAsia"/>
                <w:szCs w:val="21"/>
              </w:rPr>
              <w:t>mg</w:t>
            </w:r>
          </w:p>
          <w:p w14:paraId="3532A538" w14:textId="77777777" w:rsidR="00317922" w:rsidRPr="000A5F9D" w:rsidRDefault="00317922" w:rsidP="00A6299B">
            <w:pPr>
              <w:snapToGrid w:val="0"/>
              <w:jc w:val="center"/>
              <w:rPr>
                <w:szCs w:val="21"/>
              </w:rPr>
            </w:pPr>
          </w:p>
          <w:p w14:paraId="59975225" w14:textId="77777777" w:rsidR="00317922" w:rsidRPr="000A5F9D" w:rsidRDefault="00317922" w:rsidP="00A6299B">
            <w:pPr>
              <w:snapToGrid w:val="0"/>
              <w:jc w:val="center"/>
              <w:rPr>
                <w:szCs w:val="21"/>
              </w:rPr>
            </w:pPr>
          </w:p>
          <w:p w14:paraId="519257F9" w14:textId="77777777" w:rsidR="00317922" w:rsidRPr="000A5F9D" w:rsidRDefault="00317922" w:rsidP="00A6299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8FC4A" w14:textId="6865B53B" w:rsidR="00317922" w:rsidRPr="000A5F9D" w:rsidRDefault="00317922" w:rsidP="00A6299B">
            <w:pPr>
              <w:snapToGrid w:val="0"/>
              <w:jc w:val="center"/>
              <w:rPr>
                <w:szCs w:val="21"/>
              </w:rPr>
            </w:pPr>
            <w:r w:rsidRPr="000A5F9D">
              <w:rPr>
                <w:szCs w:val="21"/>
              </w:rPr>
              <w:t>識</w:t>
            </w:r>
            <w:r w:rsidR="00A6299B" w:rsidRPr="000A5F9D">
              <w:rPr>
                <w:szCs w:val="21"/>
              </w:rPr>
              <w:t xml:space="preserve"> </w:t>
            </w:r>
            <w:r w:rsidRPr="000A5F9D">
              <w:rPr>
                <w:szCs w:val="21"/>
              </w:rPr>
              <w:t>別</w:t>
            </w:r>
          </w:p>
          <w:p w14:paraId="0D6B14D0" w14:textId="3223668A" w:rsidR="00317922" w:rsidRPr="000A5F9D" w:rsidRDefault="00317922" w:rsidP="00A6299B">
            <w:pPr>
              <w:snapToGrid w:val="0"/>
              <w:jc w:val="center"/>
              <w:rPr>
                <w:szCs w:val="21"/>
              </w:rPr>
            </w:pPr>
            <w:r w:rsidRPr="000A5F9D">
              <w:rPr>
                <w:szCs w:val="21"/>
              </w:rPr>
              <w:t>コード</w:t>
            </w:r>
          </w:p>
        </w:tc>
      </w:tr>
      <w:tr w:rsidR="00317922" w:rsidRPr="00400607" w14:paraId="7570B35A" w14:textId="77777777" w:rsidTr="000A5F9D">
        <w:trPr>
          <w:trHeight w:val="566"/>
        </w:trPr>
        <w:tc>
          <w:tcPr>
            <w:tcW w:w="1545" w:type="dxa"/>
            <w:vMerge/>
            <w:tcBorders>
              <w:bottom w:val="single" w:sz="4" w:space="0" w:color="auto"/>
            </w:tcBorders>
            <w:vAlign w:val="center"/>
          </w:tcPr>
          <w:p w14:paraId="37BC86C7" w14:textId="77777777" w:rsidR="00317922" w:rsidRPr="00400607" w:rsidRDefault="00317922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8B61A0" w14:textId="77777777" w:rsidR="00317922" w:rsidRPr="000A5F9D" w:rsidRDefault="00317922" w:rsidP="00292A0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0F17" w14:textId="77777777" w:rsidR="00317922" w:rsidRPr="000A5F9D" w:rsidRDefault="00317922" w:rsidP="00317922">
            <w:pPr>
              <w:snapToGrid w:val="0"/>
              <w:jc w:val="left"/>
              <w:rPr>
                <w:noProof/>
                <w:szCs w:val="21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C8A3" w14:textId="77777777" w:rsidR="00317922" w:rsidRPr="000A5F9D" w:rsidRDefault="00317922" w:rsidP="00F614E0">
            <w:pPr>
              <w:snapToGrid w:val="0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5E28B" w14:textId="0D5F904C" w:rsidR="00317922" w:rsidRPr="000A5F9D" w:rsidRDefault="00317922" w:rsidP="00317922">
            <w:pPr>
              <w:snapToGrid w:val="0"/>
              <w:jc w:val="left"/>
              <w:rPr>
                <w:szCs w:val="21"/>
              </w:rPr>
            </w:pPr>
          </w:p>
        </w:tc>
      </w:tr>
      <w:tr w:rsidR="009C6220" w:rsidRPr="00400607" w14:paraId="14D2A1BD" w14:textId="45DE067F" w:rsidTr="009C6220">
        <w:trPr>
          <w:trHeight w:val="821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9D121" w14:textId="77777777" w:rsidR="009C6220" w:rsidRDefault="009C6220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33DCBE90" w14:textId="19DFC6C9" w:rsidR="009C6220" w:rsidRDefault="009C6220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1B735DA8" w:rsidR="009C6220" w:rsidRPr="00400607" w:rsidRDefault="009C6220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3790" w14:textId="77777777" w:rsidR="009C6220" w:rsidRPr="005A440B" w:rsidRDefault="009C6220" w:rsidP="009C6220">
            <w:pPr>
              <w:snapToGrid w:val="0"/>
              <w:ind w:rightChars="40" w:right="84"/>
              <w:rPr>
                <w:szCs w:val="32"/>
              </w:rPr>
            </w:pPr>
            <w:r w:rsidRPr="005A440B">
              <w:rPr>
                <w:szCs w:val="32"/>
              </w:rPr>
              <w:t>【溶出試験】</w:t>
            </w:r>
          </w:p>
          <w:p w14:paraId="34E27E48" w14:textId="77777777" w:rsidR="009C6220" w:rsidRPr="005A440B" w:rsidRDefault="009C6220" w:rsidP="00D01DD6">
            <w:pPr>
              <w:snapToGrid w:val="0"/>
              <w:spacing w:beforeLines="30" w:before="108"/>
              <w:ind w:rightChars="40" w:right="84"/>
              <w:jc w:val="center"/>
              <w:rPr>
                <w:sz w:val="18"/>
              </w:rPr>
            </w:pPr>
            <w:r w:rsidRPr="005A440B">
              <w:rPr>
                <w:sz w:val="18"/>
              </w:rPr>
              <w:t>水，</w:t>
            </w:r>
            <w:r w:rsidRPr="005A440B">
              <w:rPr>
                <w:sz w:val="18"/>
              </w:rPr>
              <w:t>50rpm</w:t>
            </w:r>
          </w:p>
          <w:p w14:paraId="70136A71" w14:textId="74A63E46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  <w:r>
              <w:rPr>
                <w:rFonts w:eastAsia="ＭＳ ゴシック"/>
                <w:noProof/>
                <w:sz w:val="16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4DF635B5" wp14:editId="0D382549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69850</wp:posOffset>
                  </wp:positionV>
                  <wp:extent cx="1915160" cy="1156970"/>
                  <wp:effectExtent l="0" t="0" r="8890" b="5080"/>
                  <wp:wrapNone/>
                  <wp:docPr id="1349735968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735968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E76C89" w14:textId="17E98529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503B846F" w14:textId="6D6EB04A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165466CD" w14:textId="77777777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3EF87D19" w14:textId="77777777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5DE3EB84" w14:textId="77777777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0BCF1314" w14:textId="77777777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221B9DDD" w14:textId="77777777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1883F896" w14:textId="77777777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19E4490B" w14:textId="77777777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65D2E776" w14:textId="77777777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67068A1C" w14:textId="77777777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3D77E61E" w14:textId="77777777" w:rsidR="0012650C" w:rsidRPr="009C6220" w:rsidRDefault="0012650C" w:rsidP="0012650C">
            <w:pPr>
              <w:snapToGrid w:val="0"/>
              <w:ind w:rightChars="40" w:right="84" w:firstLineChars="100" w:firstLine="160"/>
              <w:rPr>
                <w:rFonts w:hint="eastAsia"/>
                <w:sz w:val="16"/>
                <w:szCs w:val="22"/>
              </w:rPr>
            </w:pPr>
            <w:r w:rsidRPr="009C6220">
              <w:rPr>
                <w:rFonts w:hint="eastAsia"/>
                <w:sz w:val="16"/>
                <w:szCs w:val="22"/>
              </w:rPr>
              <w:t>標準製剤：</w:t>
            </w:r>
            <w:r>
              <w:rPr>
                <w:rFonts w:hint="eastAsia"/>
                <w:sz w:val="16"/>
                <w:szCs w:val="22"/>
              </w:rPr>
              <w:t>ザイザル</w:t>
            </w:r>
            <w:r w:rsidRPr="009C6220">
              <w:rPr>
                <w:rFonts w:hint="eastAsia"/>
                <w:sz w:val="16"/>
                <w:szCs w:val="22"/>
              </w:rPr>
              <w:t>錠</w:t>
            </w:r>
            <w:r>
              <w:rPr>
                <w:rFonts w:hint="eastAsia"/>
                <w:sz w:val="16"/>
                <w:szCs w:val="22"/>
              </w:rPr>
              <w:t>5</w:t>
            </w:r>
            <w:r w:rsidRPr="009C6220">
              <w:rPr>
                <w:rFonts w:hint="eastAsia"/>
                <w:sz w:val="16"/>
                <w:szCs w:val="22"/>
              </w:rPr>
              <w:t>mg</w:t>
            </w:r>
          </w:p>
          <w:p w14:paraId="4C26E607" w14:textId="6570BDB9" w:rsidR="009C6220" w:rsidRPr="0012650C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1AF54D2A" w14:textId="3B3AB571" w:rsidR="009C6220" w:rsidRPr="005A440B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7D51F524" w14:textId="77777777" w:rsidR="009C6220" w:rsidRPr="005A440B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5F54BA96" w14:textId="12636FF8" w:rsidR="009C6220" w:rsidRPr="005A440B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658396EA" w14:textId="03972FDA" w:rsidR="009C6220" w:rsidRPr="005A440B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60904E43" w14:textId="77777777" w:rsidR="009C6220" w:rsidRPr="005A440B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7C5A58B9" w14:textId="1031BD60" w:rsidR="009C6220" w:rsidRPr="005A440B" w:rsidRDefault="009C6220" w:rsidP="009C6220">
            <w:pPr>
              <w:snapToGrid w:val="0"/>
              <w:ind w:rightChars="40" w:right="84"/>
              <w:rPr>
                <w:rFonts w:hint="eastAsia"/>
                <w:sz w:val="16"/>
                <w:szCs w:val="22"/>
              </w:rPr>
            </w:pP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4930A" w14:textId="6A463F29" w:rsidR="009C6220" w:rsidRPr="009C6220" w:rsidRDefault="009C6220" w:rsidP="00D469E1">
            <w:pPr>
              <w:snapToGrid w:val="0"/>
              <w:ind w:leftChars="-51" w:rightChars="40" w:right="84" w:hangingChars="51" w:hanging="107"/>
              <w:rPr>
                <w:szCs w:val="32"/>
              </w:rPr>
            </w:pPr>
            <w:r w:rsidRPr="009C6220">
              <w:rPr>
                <w:szCs w:val="32"/>
                <w:lang w:eastAsia="zh-TW"/>
              </w:rPr>
              <w:t>【生物学的同等性試験】</w:t>
            </w:r>
          </w:p>
          <w:p w14:paraId="19A0B46C" w14:textId="37E2AAFD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  <w:r>
              <w:rPr>
                <w:rFonts w:eastAsia="ＭＳ ゴシック"/>
                <w:noProof/>
                <w:sz w:val="16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F845063" wp14:editId="2D020672">
                  <wp:simplePos x="0" y="0"/>
                  <wp:positionH relativeFrom="column">
                    <wp:posOffset>-63706</wp:posOffset>
                  </wp:positionH>
                  <wp:positionV relativeFrom="paragraph">
                    <wp:posOffset>109855</wp:posOffset>
                  </wp:positionV>
                  <wp:extent cx="3106991" cy="1655230"/>
                  <wp:effectExtent l="0" t="0" r="0" b="2540"/>
                  <wp:wrapNone/>
                  <wp:docPr id="2096043262" name="図 10" descr="グラフ, 折れ線グラフ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043262" name="図 10" descr="グラフ, 折れ線グラフ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6991" cy="165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00E63C" w14:textId="434E8F77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0C393EA2" w14:textId="1195159C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13B4D8AC" w14:textId="31B4F7B8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5326F592" w14:textId="118E742B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796BCF8A" w14:textId="33273CA9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54E1AF25" w14:textId="4B8CA1A2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7F0D20A1" w14:textId="4693C0DB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4A2A30E1" w14:textId="77777777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13F58A05" w14:textId="77777777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5841FE33" w14:textId="2F2236AD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0426A9D9" w14:textId="77777777" w:rsidR="009C6220" w:rsidRPr="009C6220" w:rsidRDefault="009C6220" w:rsidP="009C6220">
            <w:pPr>
              <w:snapToGrid w:val="0"/>
              <w:ind w:rightChars="40" w:right="84"/>
              <w:rPr>
                <w:rFonts w:hint="eastAsia"/>
                <w:sz w:val="16"/>
                <w:szCs w:val="22"/>
              </w:rPr>
            </w:pPr>
          </w:p>
          <w:p w14:paraId="05F0E2DC" w14:textId="77777777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6124CAD2" w14:textId="77777777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34B7F803" w14:textId="77777777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26C870C8" w14:textId="77777777" w:rsidR="009C6220" w:rsidRDefault="009C6220" w:rsidP="009C6220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  <w:p w14:paraId="1AA86FC7" w14:textId="5301965D" w:rsidR="009C6220" w:rsidRPr="009C6220" w:rsidRDefault="009C6220" w:rsidP="0012650C">
            <w:pPr>
              <w:snapToGrid w:val="0"/>
              <w:ind w:rightChars="40" w:right="84" w:firstLineChars="100" w:firstLine="160"/>
              <w:rPr>
                <w:rFonts w:hint="eastAsia"/>
                <w:sz w:val="16"/>
                <w:szCs w:val="22"/>
              </w:rPr>
            </w:pPr>
            <w:r w:rsidRPr="009C6220">
              <w:rPr>
                <w:rFonts w:hint="eastAsia"/>
                <w:sz w:val="16"/>
                <w:szCs w:val="22"/>
              </w:rPr>
              <w:t>標準製剤：</w:t>
            </w:r>
            <w:r w:rsidR="0012650C">
              <w:rPr>
                <w:rFonts w:hint="eastAsia"/>
                <w:sz w:val="16"/>
                <w:szCs w:val="22"/>
              </w:rPr>
              <w:t>ザイザル</w:t>
            </w:r>
            <w:r w:rsidRPr="009C6220">
              <w:rPr>
                <w:rFonts w:hint="eastAsia"/>
                <w:sz w:val="16"/>
                <w:szCs w:val="22"/>
              </w:rPr>
              <w:t>錠</w:t>
            </w:r>
            <w:r w:rsidR="0012650C">
              <w:rPr>
                <w:rFonts w:hint="eastAsia"/>
                <w:sz w:val="16"/>
                <w:szCs w:val="22"/>
              </w:rPr>
              <w:t>5</w:t>
            </w:r>
            <w:r w:rsidRPr="009C6220">
              <w:rPr>
                <w:rFonts w:hint="eastAsia"/>
                <w:sz w:val="16"/>
                <w:szCs w:val="22"/>
              </w:rPr>
              <w:t>mg</w:t>
            </w:r>
          </w:p>
          <w:p w14:paraId="265064BE" w14:textId="77777777" w:rsidR="0012650C" w:rsidRDefault="009C6220" w:rsidP="0012650C">
            <w:pPr>
              <w:snapToGrid w:val="0"/>
              <w:spacing w:beforeLines="30" w:before="108"/>
              <w:ind w:rightChars="40" w:right="84" w:firstLineChars="100" w:firstLine="160"/>
              <w:rPr>
                <w:sz w:val="16"/>
                <w:szCs w:val="22"/>
              </w:rPr>
            </w:pPr>
            <w:r w:rsidRPr="009C6220">
              <w:rPr>
                <w:rFonts w:hint="eastAsia"/>
                <w:sz w:val="16"/>
                <w:szCs w:val="22"/>
              </w:rPr>
              <w:t>※血漿中濃度並びに</w:t>
            </w:r>
            <w:r w:rsidRPr="009C6220">
              <w:rPr>
                <w:rFonts w:hint="eastAsia"/>
                <w:sz w:val="16"/>
                <w:szCs w:val="22"/>
              </w:rPr>
              <w:t>AUC</w:t>
            </w:r>
            <w:r w:rsidRPr="009C6220">
              <w:rPr>
                <w:rFonts w:hint="eastAsia"/>
                <w:sz w:val="16"/>
                <w:szCs w:val="22"/>
              </w:rPr>
              <w:t>、</w:t>
            </w:r>
            <w:proofErr w:type="spellStart"/>
            <w:r w:rsidRPr="009C6220">
              <w:rPr>
                <w:rFonts w:hint="eastAsia"/>
                <w:sz w:val="16"/>
                <w:szCs w:val="22"/>
              </w:rPr>
              <w:t>Cmax</w:t>
            </w:r>
            <w:proofErr w:type="spellEnd"/>
            <w:r w:rsidRPr="009C6220">
              <w:rPr>
                <w:rFonts w:hint="eastAsia"/>
                <w:sz w:val="16"/>
                <w:szCs w:val="22"/>
              </w:rPr>
              <w:t>等のパラメータは被験者の</w:t>
            </w:r>
          </w:p>
          <w:p w14:paraId="1ADAB97C" w14:textId="77777777" w:rsidR="0012650C" w:rsidRDefault="009C6220" w:rsidP="0012650C">
            <w:pPr>
              <w:snapToGrid w:val="0"/>
              <w:ind w:rightChars="40" w:right="84" w:firstLineChars="200" w:firstLine="320"/>
              <w:rPr>
                <w:sz w:val="16"/>
                <w:szCs w:val="22"/>
              </w:rPr>
            </w:pPr>
            <w:r w:rsidRPr="009C6220">
              <w:rPr>
                <w:rFonts w:hint="eastAsia"/>
                <w:sz w:val="16"/>
                <w:szCs w:val="22"/>
              </w:rPr>
              <w:t>選択、体液の採取回数・時間等の試験条件によって異なる</w:t>
            </w:r>
          </w:p>
          <w:p w14:paraId="71AC1944" w14:textId="0B7822C6" w:rsidR="009C6220" w:rsidRPr="005A440B" w:rsidRDefault="009C6220" w:rsidP="0012650C">
            <w:pPr>
              <w:snapToGrid w:val="0"/>
              <w:ind w:rightChars="40" w:right="84" w:firstLineChars="200" w:firstLine="320"/>
              <w:rPr>
                <w:rFonts w:hint="eastAsia"/>
                <w:sz w:val="16"/>
                <w:szCs w:val="22"/>
              </w:rPr>
            </w:pPr>
            <w:r w:rsidRPr="009C6220">
              <w:rPr>
                <w:rFonts w:hint="eastAsia"/>
                <w:sz w:val="16"/>
                <w:szCs w:val="22"/>
              </w:rPr>
              <w:t>可能性がある。</w:t>
            </w:r>
          </w:p>
        </w:tc>
      </w:tr>
      <w:tr w:rsidR="008605E5" w:rsidRPr="00400607" w14:paraId="5A4020F4" w14:textId="77777777" w:rsidTr="00A6299B">
        <w:trPr>
          <w:trHeight w:val="358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14:paraId="4E211DE5" w14:textId="1743EE54" w:rsidR="008605E5" w:rsidRPr="00400607" w:rsidRDefault="008605E5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 w:rsidR="006436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 w:rsidR="006436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063" w:type="dxa"/>
            <w:gridSpan w:val="4"/>
            <w:tcBorders>
              <w:top w:val="single" w:sz="4" w:space="0" w:color="auto"/>
            </w:tcBorders>
            <w:vAlign w:val="center"/>
          </w:tcPr>
          <w:p w14:paraId="1DD39D24" w14:textId="46610F45" w:rsidR="008605E5" w:rsidRPr="00F662C6" w:rsidRDefault="004D65C2" w:rsidP="004D65C2">
            <w:pPr>
              <w:snapToGrid w:val="0"/>
              <w:jc w:val="center"/>
              <w:rPr>
                <w:szCs w:val="21"/>
              </w:rPr>
            </w:pPr>
            <w:r w:rsidRPr="00F662C6">
              <w:rPr>
                <w:szCs w:val="21"/>
              </w:rPr>
              <w:t xml:space="preserve">株式会社フェルゼンファーマ　</w:t>
            </w:r>
            <w:r w:rsidRPr="00F662C6">
              <w:rPr>
                <w:szCs w:val="21"/>
              </w:rPr>
              <w:t>TEL</w:t>
            </w:r>
            <w:r w:rsidRPr="00F662C6">
              <w:rPr>
                <w:szCs w:val="21"/>
              </w:rPr>
              <w:t>：</w:t>
            </w:r>
            <w:r w:rsidRPr="00F662C6">
              <w:rPr>
                <w:szCs w:val="21"/>
              </w:rPr>
              <w:t>03-6368-5160</w:t>
            </w:r>
            <w:r w:rsidRPr="00F662C6">
              <w:rPr>
                <w:szCs w:val="21"/>
              </w:rPr>
              <w:t xml:space="preserve">　</w:t>
            </w:r>
            <w:r w:rsidRPr="00F662C6">
              <w:rPr>
                <w:szCs w:val="21"/>
              </w:rPr>
              <w:t>FAX</w:t>
            </w:r>
            <w:r w:rsidRPr="00F662C6">
              <w:rPr>
                <w:szCs w:val="21"/>
              </w:rPr>
              <w:t>：</w:t>
            </w:r>
            <w:r w:rsidRPr="00F662C6">
              <w:rPr>
                <w:szCs w:val="21"/>
              </w:rPr>
              <w:t>03-3580-1522</w:t>
            </w:r>
          </w:p>
        </w:tc>
      </w:tr>
    </w:tbl>
    <w:p w14:paraId="6D77D88B" w14:textId="7697B43B" w:rsidR="00A6299B" w:rsidRPr="00D664C5" w:rsidRDefault="00ED3916" w:rsidP="00D469E1">
      <w:pPr>
        <w:snapToGrid w:val="0"/>
        <w:spacing w:beforeLines="10" w:before="36"/>
        <w:jc w:val="right"/>
        <w:rPr>
          <w:rFonts w:cs="Arial" w:hint="eastAsia"/>
          <w:sz w:val="18"/>
          <w:szCs w:val="1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="004052E2">
        <w:rPr>
          <w:rFonts w:cs="Arial" w:hint="eastAsia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5A440B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A6299B" w:rsidRPr="00D664C5" w:rsidSect="007D640F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111B" w14:textId="77777777" w:rsidR="00220CAD" w:rsidRDefault="00220CAD" w:rsidP="00CB2E6E">
      <w:r>
        <w:separator/>
      </w:r>
    </w:p>
  </w:endnote>
  <w:endnote w:type="continuationSeparator" w:id="0">
    <w:p w14:paraId="5E6B6868" w14:textId="77777777" w:rsidR="00220CAD" w:rsidRDefault="00220CAD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E9AA7" w14:textId="77777777" w:rsidR="00220CAD" w:rsidRDefault="00220CAD" w:rsidP="00CB2E6E">
      <w:r>
        <w:separator/>
      </w:r>
    </w:p>
  </w:footnote>
  <w:footnote w:type="continuationSeparator" w:id="0">
    <w:p w14:paraId="1A85F684" w14:textId="77777777" w:rsidR="00220CAD" w:rsidRDefault="00220CAD" w:rsidP="00CB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315B"/>
    <w:multiLevelType w:val="hybridMultilevel"/>
    <w:tmpl w:val="3A18FE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839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924"/>
    <w:rsid w:val="00005AE9"/>
    <w:rsid w:val="00010684"/>
    <w:rsid w:val="00014E41"/>
    <w:rsid w:val="00016AC0"/>
    <w:rsid w:val="000240C0"/>
    <w:rsid w:val="0002504E"/>
    <w:rsid w:val="0003006B"/>
    <w:rsid w:val="0003221F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0259"/>
    <w:rsid w:val="00061694"/>
    <w:rsid w:val="00064495"/>
    <w:rsid w:val="00064FC5"/>
    <w:rsid w:val="00066B46"/>
    <w:rsid w:val="0007391D"/>
    <w:rsid w:val="00075E1F"/>
    <w:rsid w:val="0007662E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A5F9D"/>
    <w:rsid w:val="000B1731"/>
    <w:rsid w:val="000C07E0"/>
    <w:rsid w:val="000C0BED"/>
    <w:rsid w:val="000C189D"/>
    <w:rsid w:val="000D344D"/>
    <w:rsid w:val="000D39A4"/>
    <w:rsid w:val="000D453B"/>
    <w:rsid w:val="000D5C12"/>
    <w:rsid w:val="000D7A0C"/>
    <w:rsid w:val="000E03A8"/>
    <w:rsid w:val="000E11EA"/>
    <w:rsid w:val="000E3634"/>
    <w:rsid w:val="000E621D"/>
    <w:rsid w:val="000F1BDD"/>
    <w:rsid w:val="001046D1"/>
    <w:rsid w:val="00106BDF"/>
    <w:rsid w:val="00106F64"/>
    <w:rsid w:val="00107574"/>
    <w:rsid w:val="0012170C"/>
    <w:rsid w:val="00122E8F"/>
    <w:rsid w:val="001234A2"/>
    <w:rsid w:val="00124D0E"/>
    <w:rsid w:val="00125ABD"/>
    <w:rsid w:val="0012650C"/>
    <w:rsid w:val="00131759"/>
    <w:rsid w:val="00132A1C"/>
    <w:rsid w:val="001330F5"/>
    <w:rsid w:val="0013484C"/>
    <w:rsid w:val="00141D88"/>
    <w:rsid w:val="001438E7"/>
    <w:rsid w:val="001444E4"/>
    <w:rsid w:val="00144C33"/>
    <w:rsid w:val="001500B9"/>
    <w:rsid w:val="001503BC"/>
    <w:rsid w:val="00152555"/>
    <w:rsid w:val="0015691D"/>
    <w:rsid w:val="00157A61"/>
    <w:rsid w:val="00162D64"/>
    <w:rsid w:val="001630CF"/>
    <w:rsid w:val="0016431E"/>
    <w:rsid w:val="00167540"/>
    <w:rsid w:val="00171A1C"/>
    <w:rsid w:val="00172172"/>
    <w:rsid w:val="00172DD4"/>
    <w:rsid w:val="00176746"/>
    <w:rsid w:val="00176BF5"/>
    <w:rsid w:val="00177910"/>
    <w:rsid w:val="001805B7"/>
    <w:rsid w:val="001837E2"/>
    <w:rsid w:val="00184916"/>
    <w:rsid w:val="00190475"/>
    <w:rsid w:val="00191833"/>
    <w:rsid w:val="0019191F"/>
    <w:rsid w:val="001930C3"/>
    <w:rsid w:val="00194B37"/>
    <w:rsid w:val="001A0286"/>
    <w:rsid w:val="001A22D3"/>
    <w:rsid w:val="001A2B95"/>
    <w:rsid w:val="001A37B1"/>
    <w:rsid w:val="001A5EDD"/>
    <w:rsid w:val="001A6017"/>
    <w:rsid w:val="001A7B6A"/>
    <w:rsid w:val="001B3757"/>
    <w:rsid w:val="001B4B06"/>
    <w:rsid w:val="001B58DE"/>
    <w:rsid w:val="001B7A0E"/>
    <w:rsid w:val="001C0433"/>
    <w:rsid w:val="001C0C6F"/>
    <w:rsid w:val="001C77F3"/>
    <w:rsid w:val="001D06D9"/>
    <w:rsid w:val="001D1532"/>
    <w:rsid w:val="001D232F"/>
    <w:rsid w:val="001D623C"/>
    <w:rsid w:val="001D65B9"/>
    <w:rsid w:val="001E2E50"/>
    <w:rsid w:val="001E394C"/>
    <w:rsid w:val="001E52B2"/>
    <w:rsid w:val="001E7D77"/>
    <w:rsid w:val="001F0CC4"/>
    <w:rsid w:val="001F2BD0"/>
    <w:rsid w:val="001F2F98"/>
    <w:rsid w:val="001F4F11"/>
    <w:rsid w:val="001F5C5A"/>
    <w:rsid w:val="001F7FFA"/>
    <w:rsid w:val="002009A6"/>
    <w:rsid w:val="00220CAD"/>
    <w:rsid w:val="002243DA"/>
    <w:rsid w:val="00225C2A"/>
    <w:rsid w:val="00225ECA"/>
    <w:rsid w:val="00227F64"/>
    <w:rsid w:val="00232065"/>
    <w:rsid w:val="0023267D"/>
    <w:rsid w:val="002326B0"/>
    <w:rsid w:val="00233F4A"/>
    <w:rsid w:val="002355E3"/>
    <w:rsid w:val="00236A71"/>
    <w:rsid w:val="00236CAC"/>
    <w:rsid w:val="00236F52"/>
    <w:rsid w:val="00242DD6"/>
    <w:rsid w:val="00242F52"/>
    <w:rsid w:val="002464D0"/>
    <w:rsid w:val="00253FAA"/>
    <w:rsid w:val="002549AC"/>
    <w:rsid w:val="00264582"/>
    <w:rsid w:val="00265178"/>
    <w:rsid w:val="002665CD"/>
    <w:rsid w:val="00270AB5"/>
    <w:rsid w:val="00271A3E"/>
    <w:rsid w:val="00271D72"/>
    <w:rsid w:val="002734DC"/>
    <w:rsid w:val="002744AE"/>
    <w:rsid w:val="00275556"/>
    <w:rsid w:val="00276FF0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2A05"/>
    <w:rsid w:val="00296DE3"/>
    <w:rsid w:val="00296EFE"/>
    <w:rsid w:val="002A0406"/>
    <w:rsid w:val="002A18DD"/>
    <w:rsid w:val="002A1E52"/>
    <w:rsid w:val="002A337D"/>
    <w:rsid w:val="002A7024"/>
    <w:rsid w:val="002B0560"/>
    <w:rsid w:val="002B1EFC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732C"/>
    <w:rsid w:val="002E2911"/>
    <w:rsid w:val="002E4BFB"/>
    <w:rsid w:val="002E6A54"/>
    <w:rsid w:val="002E75AC"/>
    <w:rsid w:val="002F1E7F"/>
    <w:rsid w:val="002F4C29"/>
    <w:rsid w:val="00300A94"/>
    <w:rsid w:val="00300D26"/>
    <w:rsid w:val="00304150"/>
    <w:rsid w:val="003043B6"/>
    <w:rsid w:val="0030591A"/>
    <w:rsid w:val="0030619D"/>
    <w:rsid w:val="00306584"/>
    <w:rsid w:val="00306DDF"/>
    <w:rsid w:val="003079B5"/>
    <w:rsid w:val="00312A52"/>
    <w:rsid w:val="00315CFE"/>
    <w:rsid w:val="003166E2"/>
    <w:rsid w:val="003167F9"/>
    <w:rsid w:val="00316DCF"/>
    <w:rsid w:val="00317922"/>
    <w:rsid w:val="0031799D"/>
    <w:rsid w:val="00320740"/>
    <w:rsid w:val="0032233C"/>
    <w:rsid w:val="003239CD"/>
    <w:rsid w:val="00323FDC"/>
    <w:rsid w:val="00325130"/>
    <w:rsid w:val="00325B6A"/>
    <w:rsid w:val="00327630"/>
    <w:rsid w:val="00330A5F"/>
    <w:rsid w:val="00331900"/>
    <w:rsid w:val="00333B1A"/>
    <w:rsid w:val="00333BBC"/>
    <w:rsid w:val="00335D4B"/>
    <w:rsid w:val="00336204"/>
    <w:rsid w:val="00336D8E"/>
    <w:rsid w:val="0034229F"/>
    <w:rsid w:val="00345506"/>
    <w:rsid w:val="00346EEF"/>
    <w:rsid w:val="00351634"/>
    <w:rsid w:val="00351D8F"/>
    <w:rsid w:val="003548E2"/>
    <w:rsid w:val="00354ABC"/>
    <w:rsid w:val="00357FBC"/>
    <w:rsid w:val="00364212"/>
    <w:rsid w:val="00366681"/>
    <w:rsid w:val="00367DE4"/>
    <w:rsid w:val="00371827"/>
    <w:rsid w:val="00374A08"/>
    <w:rsid w:val="00376EDB"/>
    <w:rsid w:val="00376F2E"/>
    <w:rsid w:val="00383EA5"/>
    <w:rsid w:val="003856DC"/>
    <w:rsid w:val="00385BF9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3FD8"/>
    <w:rsid w:val="003B416E"/>
    <w:rsid w:val="003B6199"/>
    <w:rsid w:val="003B7389"/>
    <w:rsid w:val="003C3536"/>
    <w:rsid w:val="003C444D"/>
    <w:rsid w:val="003C5119"/>
    <w:rsid w:val="003C5E45"/>
    <w:rsid w:val="003D15BB"/>
    <w:rsid w:val="003D3A31"/>
    <w:rsid w:val="003D4562"/>
    <w:rsid w:val="003E62F9"/>
    <w:rsid w:val="003E7E0E"/>
    <w:rsid w:val="003F7694"/>
    <w:rsid w:val="00400607"/>
    <w:rsid w:val="0040228E"/>
    <w:rsid w:val="00404458"/>
    <w:rsid w:val="00404D7A"/>
    <w:rsid w:val="004052E2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713E"/>
    <w:rsid w:val="00430615"/>
    <w:rsid w:val="0043115C"/>
    <w:rsid w:val="00433BF3"/>
    <w:rsid w:val="0044164D"/>
    <w:rsid w:val="0044353B"/>
    <w:rsid w:val="00445613"/>
    <w:rsid w:val="0045283A"/>
    <w:rsid w:val="004553A4"/>
    <w:rsid w:val="00455B9A"/>
    <w:rsid w:val="00456BC7"/>
    <w:rsid w:val="004605FB"/>
    <w:rsid w:val="004637C5"/>
    <w:rsid w:val="00483AF9"/>
    <w:rsid w:val="00483F32"/>
    <w:rsid w:val="00485919"/>
    <w:rsid w:val="00487AB1"/>
    <w:rsid w:val="00491740"/>
    <w:rsid w:val="00492CCF"/>
    <w:rsid w:val="00493E23"/>
    <w:rsid w:val="00495B7B"/>
    <w:rsid w:val="004968E9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77E9"/>
    <w:rsid w:val="004C784C"/>
    <w:rsid w:val="004D65C2"/>
    <w:rsid w:val="004E265B"/>
    <w:rsid w:val="004E4778"/>
    <w:rsid w:val="004E4D55"/>
    <w:rsid w:val="004E682D"/>
    <w:rsid w:val="004E6F5F"/>
    <w:rsid w:val="004E7B80"/>
    <w:rsid w:val="004F03EF"/>
    <w:rsid w:val="004F1E5E"/>
    <w:rsid w:val="004F4427"/>
    <w:rsid w:val="00502505"/>
    <w:rsid w:val="00502BA6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E11"/>
    <w:rsid w:val="00515255"/>
    <w:rsid w:val="00517425"/>
    <w:rsid w:val="00523CB3"/>
    <w:rsid w:val="005243E3"/>
    <w:rsid w:val="00527AF6"/>
    <w:rsid w:val="00530754"/>
    <w:rsid w:val="0053313D"/>
    <w:rsid w:val="00540AF3"/>
    <w:rsid w:val="00542F3F"/>
    <w:rsid w:val="00545219"/>
    <w:rsid w:val="00546324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5932"/>
    <w:rsid w:val="00596619"/>
    <w:rsid w:val="00597FBC"/>
    <w:rsid w:val="005A19D1"/>
    <w:rsid w:val="005A1D2A"/>
    <w:rsid w:val="005A440B"/>
    <w:rsid w:val="005A7993"/>
    <w:rsid w:val="005B1F14"/>
    <w:rsid w:val="005B436E"/>
    <w:rsid w:val="005B45DA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1E34"/>
    <w:rsid w:val="005D222C"/>
    <w:rsid w:val="005D4E2A"/>
    <w:rsid w:val="005D548E"/>
    <w:rsid w:val="005E2898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078AD"/>
    <w:rsid w:val="00610322"/>
    <w:rsid w:val="00611AB9"/>
    <w:rsid w:val="0061477A"/>
    <w:rsid w:val="006156B9"/>
    <w:rsid w:val="00615CC9"/>
    <w:rsid w:val="006251A4"/>
    <w:rsid w:val="00625CB1"/>
    <w:rsid w:val="006260C4"/>
    <w:rsid w:val="00626D5C"/>
    <w:rsid w:val="00626FBC"/>
    <w:rsid w:val="006334C1"/>
    <w:rsid w:val="00635634"/>
    <w:rsid w:val="0064361E"/>
    <w:rsid w:val="00643664"/>
    <w:rsid w:val="006467FD"/>
    <w:rsid w:val="006504B9"/>
    <w:rsid w:val="00655434"/>
    <w:rsid w:val="00657BAB"/>
    <w:rsid w:val="0066186E"/>
    <w:rsid w:val="006624BC"/>
    <w:rsid w:val="006628D5"/>
    <w:rsid w:val="00666478"/>
    <w:rsid w:val="00667C28"/>
    <w:rsid w:val="00670B05"/>
    <w:rsid w:val="00672687"/>
    <w:rsid w:val="0067298F"/>
    <w:rsid w:val="00675F47"/>
    <w:rsid w:val="00684CD7"/>
    <w:rsid w:val="00685F8E"/>
    <w:rsid w:val="00686AC6"/>
    <w:rsid w:val="006900E6"/>
    <w:rsid w:val="006912F2"/>
    <w:rsid w:val="006926CE"/>
    <w:rsid w:val="00692A1B"/>
    <w:rsid w:val="00694FD6"/>
    <w:rsid w:val="00695058"/>
    <w:rsid w:val="00696131"/>
    <w:rsid w:val="00697F7B"/>
    <w:rsid w:val="006A66B3"/>
    <w:rsid w:val="006B012E"/>
    <w:rsid w:val="006B19CB"/>
    <w:rsid w:val="006B29C5"/>
    <w:rsid w:val="006B2AFD"/>
    <w:rsid w:val="006B3234"/>
    <w:rsid w:val="006B5162"/>
    <w:rsid w:val="006B5F94"/>
    <w:rsid w:val="006B62C0"/>
    <w:rsid w:val="006B676C"/>
    <w:rsid w:val="006B69AE"/>
    <w:rsid w:val="006B7A32"/>
    <w:rsid w:val="006C0E88"/>
    <w:rsid w:val="006C14C2"/>
    <w:rsid w:val="006C4EC3"/>
    <w:rsid w:val="006C5DB7"/>
    <w:rsid w:val="006C613C"/>
    <w:rsid w:val="006C7096"/>
    <w:rsid w:val="006C7286"/>
    <w:rsid w:val="006D27EB"/>
    <w:rsid w:val="006D450E"/>
    <w:rsid w:val="006D4A13"/>
    <w:rsid w:val="006D640D"/>
    <w:rsid w:val="006E3E2C"/>
    <w:rsid w:val="006E7606"/>
    <w:rsid w:val="006E7C17"/>
    <w:rsid w:val="006F4198"/>
    <w:rsid w:val="006F4EF6"/>
    <w:rsid w:val="006F5C85"/>
    <w:rsid w:val="006F7C79"/>
    <w:rsid w:val="00700A36"/>
    <w:rsid w:val="007012E5"/>
    <w:rsid w:val="007034F2"/>
    <w:rsid w:val="007056BD"/>
    <w:rsid w:val="00706BD4"/>
    <w:rsid w:val="00706FA3"/>
    <w:rsid w:val="00714673"/>
    <w:rsid w:val="0071592C"/>
    <w:rsid w:val="00716343"/>
    <w:rsid w:val="00717F6C"/>
    <w:rsid w:val="0072012D"/>
    <w:rsid w:val="00722018"/>
    <w:rsid w:val="007228F3"/>
    <w:rsid w:val="00722DD5"/>
    <w:rsid w:val="00726E47"/>
    <w:rsid w:val="00727516"/>
    <w:rsid w:val="00732BC0"/>
    <w:rsid w:val="00735AA2"/>
    <w:rsid w:val="007365C5"/>
    <w:rsid w:val="00737DCE"/>
    <w:rsid w:val="007468D2"/>
    <w:rsid w:val="00746D33"/>
    <w:rsid w:val="007502D6"/>
    <w:rsid w:val="007514D4"/>
    <w:rsid w:val="0075363D"/>
    <w:rsid w:val="00753E46"/>
    <w:rsid w:val="00757F5B"/>
    <w:rsid w:val="0076327B"/>
    <w:rsid w:val="00763917"/>
    <w:rsid w:val="00764CA7"/>
    <w:rsid w:val="00765505"/>
    <w:rsid w:val="007658B6"/>
    <w:rsid w:val="007772E1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7D9B"/>
    <w:rsid w:val="007D0605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A3B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37D6"/>
    <w:rsid w:val="00817117"/>
    <w:rsid w:val="00820568"/>
    <w:rsid w:val="0082139F"/>
    <w:rsid w:val="008214E8"/>
    <w:rsid w:val="00821AEB"/>
    <w:rsid w:val="008235AC"/>
    <w:rsid w:val="00823E2D"/>
    <w:rsid w:val="00826F36"/>
    <w:rsid w:val="0083223E"/>
    <w:rsid w:val="00833D00"/>
    <w:rsid w:val="00834DCF"/>
    <w:rsid w:val="00835FEF"/>
    <w:rsid w:val="008379F0"/>
    <w:rsid w:val="00840279"/>
    <w:rsid w:val="00842CB5"/>
    <w:rsid w:val="0084557E"/>
    <w:rsid w:val="008457B4"/>
    <w:rsid w:val="00851394"/>
    <w:rsid w:val="00852659"/>
    <w:rsid w:val="008538CE"/>
    <w:rsid w:val="00853932"/>
    <w:rsid w:val="008605E5"/>
    <w:rsid w:val="00861100"/>
    <w:rsid w:val="008619C0"/>
    <w:rsid w:val="008714A6"/>
    <w:rsid w:val="00872DA4"/>
    <w:rsid w:val="00876742"/>
    <w:rsid w:val="00881619"/>
    <w:rsid w:val="00881AD5"/>
    <w:rsid w:val="00881F77"/>
    <w:rsid w:val="00883803"/>
    <w:rsid w:val="00884148"/>
    <w:rsid w:val="00884A34"/>
    <w:rsid w:val="00886CF7"/>
    <w:rsid w:val="00895A3C"/>
    <w:rsid w:val="008A03D7"/>
    <w:rsid w:val="008A3787"/>
    <w:rsid w:val="008A4042"/>
    <w:rsid w:val="008B1AC9"/>
    <w:rsid w:val="008B2DAB"/>
    <w:rsid w:val="008B4D3D"/>
    <w:rsid w:val="008B7403"/>
    <w:rsid w:val="008B74AF"/>
    <w:rsid w:val="008C5A81"/>
    <w:rsid w:val="008C7AE8"/>
    <w:rsid w:val="008C7BF4"/>
    <w:rsid w:val="008D0C56"/>
    <w:rsid w:val="008D2184"/>
    <w:rsid w:val="008D24A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5E4"/>
    <w:rsid w:val="00906643"/>
    <w:rsid w:val="00907801"/>
    <w:rsid w:val="00907FA0"/>
    <w:rsid w:val="0091591A"/>
    <w:rsid w:val="0092014B"/>
    <w:rsid w:val="00920B1E"/>
    <w:rsid w:val="00925584"/>
    <w:rsid w:val="0092613E"/>
    <w:rsid w:val="009277AA"/>
    <w:rsid w:val="0093476F"/>
    <w:rsid w:val="00943189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605B2"/>
    <w:rsid w:val="0097592A"/>
    <w:rsid w:val="009759D3"/>
    <w:rsid w:val="0097618F"/>
    <w:rsid w:val="009771A1"/>
    <w:rsid w:val="00977ECE"/>
    <w:rsid w:val="00990570"/>
    <w:rsid w:val="009928E6"/>
    <w:rsid w:val="0099440E"/>
    <w:rsid w:val="00994666"/>
    <w:rsid w:val="009965F7"/>
    <w:rsid w:val="00996D81"/>
    <w:rsid w:val="00997F01"/>
    <w:rsid w:val="009A39B3"/>
    <w:rsid w:val="009A4533"/>
    <w:rsid w:val="009B0C71"/>
    <w:rsid w:val="009B0F30"/>
    <w:rsid w:val="009B6D68"/>
    <w:rsid w:val="009C368B"/>
    <w:rsid w:val="009C5AAC"/>
    <w:rsid w:val="009C6220"/>
    <w:rsid w:val="009D26D2"/>
    <w:rsid w:val="009D5EC6"/>
    <w:rsid w:val="009E11F8"/>
    <w:rsid w:val="009E1616"/>
    <w:rsid w:val="009E3159"/>
    <w:rsid w:val="009E70FB"/>
    <w:rsid w:val="009F2C01"/>
    <w:rsid w:val="009F4EB4"/>
    <w:rsid w:val="00A0228E"/>
    <w:rsid w:val="00A063A5"/>
    <w:rsid w:val="00A07273"/>
    <w:rsid w:val="00A10C66"/>
    <w:rsid w:val="00A1210B"/>
    <w:rsid w:val="00A138B2"/>
    <w:rsid w:val="00A155E5"/>
    <w:rsid w:val="00A16B84"/>
    <w:rsid w:val="00A177E4"/>
    <w:rsid w:val="00A20193"/>
    <w:rsid w:val="00A20395"/>
    <w:rsid w:val="00A36828"/>
    <w:rsid w:val="00A37655"/>
    <w:rsid w:val="00A40389"/>
    <w:rsid w:val="00A40600"/>
    <w:rsid w:val="00A4182B"/>
    <w:rsid w:val="00A44376"/>
    <w:rsid w:val="00A47A34"/>
    <w:rsid w:val="00A51D24"/>
    <w:rsid w:val="00A550B7"/>
    <w:rsid w:val="00A552EF"/>
    <w:rsid w:val="00A56464"/>
    <w:rsid w:val="00A6299B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5045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D2471"/>
    <w:rsid w:val="00AE04E2"/>
    <w:rsid w:val="00AE408D"/>
    <w:rsid w:val="00AE5EFF"/>
    <w:rsid w:val="00AE6123"/>
    <w:rsid w:val="00AF4A7C"/>
    <w:rsid w:val="00B00457"/>
    <w:rsid w:val="00B01BA5"/>
    <w:rsid w:val="00B0499E"/>
    <w:rsid w:val="00B05F38"/>
    <w:rsid w:val="00B0746B"/>
    <w:rsid w:val="00B101CA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7DF7"/>
    <w:rsid w:val="00B4214D"/>
    <w:rsid w:val="00B446A5"/>
    <w:rsid w:val="00B51F08"/>
    <w:rsid w:val="00B53717"/>
    <w:rsid w:val="00B57D48"/>
    <w:rsid w:val="00B61975"/>
    <w:rsid w:val="00B620BE"/>
    <w:rsid w:val="00B620D0"/>
    <w:rsid w:val="00B652C4"/>
    <w:rsid w:val="00B677FF"/>
    <w:rsid w:val="00B67DC5"/>
    <w:rsid w:val="00B74522"/>
    <w:rsid w:val="00B753B2"/>
    <w:rsid w:val="00B768FF"/>
    <w:rsid w:val="00B77466"/>
    <w:rsid w:val="00B774CC"/>
    <w:rsid w:val="00B800A3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24C2"/>
    <w:rsid w:val="00B95944"/>
    <w:rsid w:val="00B959C0"/>
    <w:rsid w:val="00BA7FD2"/>
    <w:rsid w:val="00BB3B50"/>
    <w:rsid w:val="00BC1E9F"/>
    <w:rsid w:val="00BC2320"/>
    <w:rsid w:val="00BC35D0"/>
    <w:rsid w:val="00BC5A52"/>
    <w:rsid w:val="00BD0F44"/>
    <w:rsid w:val="00BD35E2"/>
    <w:rsid w:val="00BD4435"/>
    <w:rsid w:val="00BE2AA9"/>
    <w:rsid w:val="00BE393B"/>
    <w:rsid w:val="00BE693C"/>
    <w:rsid w:val="00BE7C6D"/>
    <w:rsid w:val="00BE7D84"/>
    <w:rsid w:val="00BF1C68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7AFE"/>
    <w:rsid w:val="00C30D92"/>
    <w:rsid w:val="00C422C2"/>
    <w:rsid w:val="00C47A92"/>
    <w:rsid w:val="00C52E4C"/>
    <w:rsid w:val="00C556B4"/>
    <w:rsid w:val="00C56E3E"/>
    <w:rsid w:val="00C64B34"/>
    <w:rsid w:val="00C65379"/>
    <w:rsid w:val="00C7273F"/>
    <w:rsid w:val="00C73C28"/>
    <w:rsid w:val="00C7467D"/>
    <w:rsid w:val="00C75014"/>
    <w:rsid w:val="00C756F0"/>
    <w:rsid w:val="00C757CA"/>
    <w:rsid w:val="00C75C3E"/>
    <w:rsid w:val="00C76053"/>
    <w:rsid w:val="00C76987"/>
    <w:rsid w:val="00C76ABF"/>
    <w:rsid w:val="00C77E9E"/>
    <w:rsid w:val="00C80390"/>
    <w:rsid w:val="00C86CFE"/>
    <w:rsid w:val="00C955BF"/>
    <w:rsid w:val="00C97C9B"/>
    <w:rsid w:val="00CA09B4"/>
    <w:rsid w:val="00CA0B1E"/>
    <w:rsid w:val="00CB2709"/>
    <w:rsid w:val="00CB2E6E"/>
    <w:rsid w:val="00CB5D62"/>
    <w:rsid w:val="00CB64E7"/>
    <w:rsid w:val="00CC49AA"/>
    <w:rsid w:val="00CC7DDA"/>
    <w:rsid w:val="00CD2626"/>
    <w:rsid w:val="00CD6232"/>
    <w:rsid w:val="00CD68F2"/>
    <w:rsid w:val="00CD78C4"/>
    <w:rsid w:val="00CE34C0"/>
    <w:rsid w:val="00CE6DD4"/>
    <w:rsid w:val="00CE7AA6"/>
    <w:rsid w:val="00CF03E8"/>
    <w:rsid w:val="00CF2209"/>
    <w:rsid w:val="00CF5DDC"/>
    <w:rsid w:val="00D00CF3"/>
    <w:rsid w:val="00D01DD6"/>
    <w:rsid w:val="00D044FD"/>
    <w:rsid w:val="00D07195"/>
    <w:rsid w:val="00D076A0"/>
    <w:rsid w:val="00D1004D"/>
    <w:rsid w:val="00D12F16"/>
    <w:rsid w:val="00D136DF"/>
    <w:rsid w:val="00D15D32"/>
    <w:rsid w:val="00D20721"/>
    <w:rsid w:val="00D213D3"/>
    <w:rsid w:val="00D2195B"/>
    <w:rsid w:val="00D24610"/>
    <w:rsid w:val="00D314E0"/>
    <w:rsid w:val="00D34D8D"/>
    <w:rsid w:val="00D4019B"/>
    <w:rsid w:val="00D42ECB"/>
    <w:rsid w:val="00D43093"/>
    <w:rsid w:val="00D44099"/>
    <w:rsid w:val="00D469E1"/>
    <w:rsid w:val="00D5345B"/>
    <w:rsid w:val="00D53E1A"/>
    <w:rsid w:val="00D54716"/>
    <w:rsid w:val="00D61587"/>
    <w:rsid w:val="00D631BC"/>
    <w:rsid w:val="00D64048"/>
    <w:rsid w:val="00D6474A"/>
    <w:rsid w:val="00D65F28"/>
    <w:rsid w:val="00D664C5"/>
    <w:rsid w:val="00D67A96"/>
    <w:rsid w:val="00D7128B"/>
    <w:rsid w:val="00D755FC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A058B"/>
    <w:rsid w:val="00DA0CA1"/>
    <w:rsid w:val="00DA6B6D"/>
    <w:rsid w:val="00DA7600"/>
    <w:rsid w:val="00DA7662"/>
    <w:rsid w:val="00DB2D4B"/>
    <w:rsid w:val="00DB4964"/>
    <w:rsid w:val="00DB5DB3"/>
    <w:rsid w:val="00DB7C05"/>
    <w:rsid w:val="00DD567B"/>
    <w:rsid w:val="00DD5896"/>
    <w:rsid w:val="00DD62F5"/>
    <w:rsid w:val="00DD69A6"/>
    <w:rsid w:val="00DD778D"/>
    <w:rsid w:val="00DE1D54"/>
    <w:rsid w:val="00DE1D81"/>
    <w:rsid w:val="00DE4FE3"/>
    <w:rsid w:val="00DE55E4"/>
    <w:rsid w:val="00DE7510"/>
    <w:rsid w:val="00DF345D"/>
    <w:rsid w:val="00DF4A75"/>
    <w:rsid w:val="00DF5328"/>
    <w:rsid w:val="00DF5820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DDF"/>
    <w:rsid w:val="00E211BA"/>
    <w:rsid w:val="00E2148F"/>
    <w:rsid w:val="00E22A75"/>
    <w:rsid w:val="00E22CEE"/>
    <w:rsid w:val="00E231AF"/>
    <w:rsid w:val="00E2328F"/>
    <w:rsid w:val="00E27CD9"/>
    <w:rsid w:val="00E31738"/>
    <w:rsid w:val="00E3347D"/>
    <w:rsid w:val="00E3698B"/>
    <w:rsid w:val="00E3775F"/>
    <w:rsid w:val="00E37CC6"/>
    <w:rsid w:val="00E40765"/>
    <w:rsid w:val="00E416D8"/>
    <w:rsid w:val="00E42D63"/>
    <w:rsid w:val="00E52A8F"/>
    <w:rsid w:val="00E53F84"/>
    <w:rsid w:val="00E543BF"/>
    <w:rsid w:val="00E5536B"/>
    <w:rsid w:val="00E5607B"/>
    <w:rsid w:val="00E5770E"/>
    <w:rsid w:val="00E633B3"/>
    <w:rsid w:val="00E71BE3"/>
    <w:rsid w:val="00E7229D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225C"/>
    <w:rsid w:val="00E92775"/>
    <w:rsid w:val="00E96AE0"/>
    <w:rsid w:val="00E97F53"/>
    <w:rsid w:val="00EA35AD"/>
    <w:rsid w:val="00EA4E95"/>
    <w:rsid w:val="00EB1989"/>
    <w:rsid w:val="00EB2EEB"/>
    <w:rsid w:val="00EB318A"/>
    <w:rsid w:val="00EB51B7"/>
    <w:rsid w:val="00EB6404"/>
    <w:rsid w:val="00EB6451"/>
    <w:rsid w:val="00EC5B5E"/>
    <w:rsid w:val="00EC6EEF"/>
    <w:rsid w:val="00ED1BD7"/>
    <w:rsid w:val="00ED2591"/>
    <w:rsid w:val="00ED3916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F00"/>
    <w:rsid w:val="00F01534"/>
    <w:rsid w:val="00F06C3B"/>
    <w:rsid w:val="00F113BC"/>
    <w:rsid w:val="00F11DF9"/>
    <w:rsid w:val="00F16BEF"/>
    <w:rsid w:val="00F17936"/>
    <w:rsid w:val="00F2205C"/>
    <w:rsid w:val="00F22853"/>
    <w:rsid w:val="00F2344F"/>
    <w:rsid w:val="00F27FD8"/>
    <w:rsid w:val="00F36406"/>
    <w:rsid w:val="00F36A4C"/>
    <w:rsid w:val="00F40F75"/>
    <w:rsid w:val="00F41D2F"/>
    <w:rsid w:val="00F42197"/>
    <w:rsid w:val="00F46623"/>
    <w:rsid w:val="00F46DF0"/>
    <w:rsid w:val="00F4715C"/>
    <w:rsid w:val="00F514A8"/>
    <w:rsid w:val="00F520A7"/>
    <w:rsid w:val="00F6134E"/>
    <w:rsid w:val="00F614E0"/>
    <w:rsid w:val="00F63C42"/>
    <w:rsid w:val="00F65350"/>
    <w:rsid w:val="00F662C6"/>
    <w:rsid w:val="00F66831"/>
    <w:rsid w:val="00F67144"/>
    <w:rsid w:val="00F73569"/>
    <w:rsid w:val="00F764C1"/>
    <w:rsid w:val="00F77087"/>
    <w:rsid w:val="00F77E32"/>
    <w:rsid w:val="00F8052C"/>
    <w:rsid w:val="00F81096"/>
    <w:rsid w:val="00F849AE"/>
    <w:rsid w:val="00F851C2"/>
    <w:rsid w:val="00F85AC6"/>
    <w:rsid w:val="00F906DD"/>
    <w:rsid w:val="00FA6C64"/>
    <w:rsid w:val="00FA7FAE"/>
    <w:rsid w:val="00FB0A8A"/>
    <w:rsid w:val="00FB0A9D"/>
    <w:rsid w:val="00FB3509"/>
    <w:rsid w:val="00FC4080"/>
    <w:rsid w:val="00FC5891"/>
    <w:rsid w:val="00FD1B8F"/>
    <w:rsid w:val="00FD3C75"/>
    <w:rsid w:val="00FD6328"/>
    <w:rsid w:val="00FD7B30"/>
    <w:rsid w:val="00FD7C32"/>
    <w:rsid w:val="00FE4B34"/>
    <w:rsid w:val="00FE75B0"/>
    <w:rsid w:val="00FF4ADE"/>
    <w:rsid w:val="00FF4D17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924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181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8</cp:revision>
  <cp:lastPrinted>2025-06-13T08:03:00Z</cp:lastPrinted>
  <dcterms:created xsi:type="dcterms:W3CDTF">2025-04-08T05:19:00Z</dcterms:created>
  <dcterms:modified xsi:type="dcterms:W3CDTF">2025-06-13T08:05:00Z</dcterms:modified>
</cp:coreProperties>
</file>