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8916D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952"/>
        <w:gridCol w:w="952"/>
        <w:gridCol w:w="953"/>
        <w:gridCol w:w="952"/>
        <w:gridCol w:w="952"/>
        <w:gridCol w:w="953"/>
        <w:gridCol w:w="952"/>
        <w:gridCol w:w="953"/>
      </w:tblGrid>
      <w:tr w:rsidR="004F4427" w:rsidRPr="00400607" w14:paraId="19091C3C" w14:textId="77777777" w:rsidTr="00400607">
        <w:tc>
          <w:tcPr>
            <w:tcW w:w="2235" w:type="dxa"/>
            <w:tcBorders>
              <w:bottom w:val="single" w:sz="12" w:space="0" w:color="auto"/>
            </w:tcBorders>
          </w:tcPr>
          <w:p w14:paraId="15AFEB6D" w14:textId="77777777" w:rsidR="004F4427" w:rsidRPr="00400607" w:rsidRDefault="004F4427" w:rsidP="00400607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09" w:type="dxa"/>
            <w:gridSpan w:val="4"/>
            <w:tcBorders>
              <w:bottom w:val="single" w:sz="12" w:space="0" w:color="auto"/>
            </w:tcBorders>
          </w:tcPr>
          <w:p w14:paraId="18E76C92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810" w:type="dxa"/>
            <w:gridSpan w:val="4"/>
            <w:tcBorders>
              <w:bottom w:val="single" w:sz="12" w:space="0" w:color="auto"/>
            </w:tcBorders>
          </w:tcPr>
          <w:p w14:paraId="013CEAD2" w14:textId="77777777" w:rsidR="004F4427" w:rsidRPr="00400607" w:rsidRDefault="00177910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F611A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047256576"/>
              </w:rPr>
              <w:t>標準製</w:t>
            </w:r>
            <w:r w:rsidRPr="005F611A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400607" w14:paraId="3479A269" w14:textId="77777777" w:rsidTr="00400607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0D8CE824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809" w:type="dxa"/>
            <w:gridSpan w:val="4"/>
            <w:tcBorders>
              <w:bottom w:val="single" w:sz="4" w:space="0" w:color="auto"/>
            </w:tcBorders>
            <w:vAlign w:val="center"/>
          </w:tcPr>
          <w:p w14:paraId="71B270D9" w14:textId="77777777" w:rsidR="001A6E33" w:rsidRDefault="001A6E33" w:rsidP="001A6E33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販売元：株式会社フェルゼンファーマ</w:t>
            </w:r>
          </w:p>
          <w:p w14:paraId="65A02D21" w14:textId="77777777" w:rsidR="004F4427" w:rsidRPr="00400607" w:rsidRDefault="001A6E33" w:rsidP="001A6E33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製造販売元：辰巳化学株式会社</w:t>
            </w:r>
          </w:p>
        </w:tc>
        <w:tc>
          <w:tcPr>
            <w:tcW w:w="3810" w:type="dxa"/>
            <w:gridSpan w:val="4"/>
            <w:tcBorders>
              <w:bottom w:val="single" w:sz="4" w:space="0" w:color="auto"/>
            </w:tcBorders>
            <w:vAlign w:val="center"/>
          </w:tcPr>
          <w:p w14:paraId="4CF0299F" w14:textId="77777777" w:rsidR="004F4427" w:rsidRPr="007E685C" w:rsidRDefault="004F4427" w:rsidP="007E685C">
            <w:pPr>
              <w:jc w:val="center"/>
            </w:pPr>
          </w:p>
        </w:tc>
      </w:tr>
      <w:tr w:rsidR="004F4427" w:rsidRPr="00400607" w14:paraId="66EBD9DF" w14:textId="77777777" w:rsidTr="00400607">
        <w:trPr>
          <w:trHeight w:val="37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87455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3A0B9" w14:textId="77777777" w:rsidR="00773A4D" w:rsidRPr="001E28A2" w:rsidRDefault="00773A4D" w:rsidP="00773A4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noProof/>
                <w:sz w:val="16"/>
              </w:rPr>
            </w:pPr>
            <w:r w:rsidRPr="001E28A2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日本薬局方　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レバミピド</w:t>
            </w:r>
            <w:r w:rsidRPr="001E28A2">
              <w:rPr>
                <w:rFonts w:ascii="ＭＳ ゴシック" w:eastAsia="ＭＳ ゴシック" w:hAnsi="ＭＳ ゴシック" w:hint="eastAsia"/>
                <w:noProof/>
                <w:sz w:val="16"/>
              </w:rPr>
              <w:t>錠</w:t>
            </w:r>
          </w:p>
          <w:p w14:paraId="1BE98365" w14:textId="77777777" w:rsidR="004F4427" w:rsidRPr="00400607" w:rsidRDefault="00BE344E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3A4D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 w:val="24"/>
                <w:fitText w:val="3360" w:id="-618499584"/>
              </w:rPr>
              <w:t>レバミピド錠１００ｍｇ「ＴＣＫ</w:t>
            </w:r>
            <w:r w:rsidRPr="00773A4D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3360" w:id="-618499584"/>
              </w:rPr>
              <w:t>」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27748" w14:textId="77777777" w:rsidR="00773A4D" w:rsidRPr="001E28A2" w:rsidRDefault="00773A4D" w:rsidP="00773A4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noProof/>
                <w:sz w:val="16"/>
              </w:rPr>
            </w:pPr>
            <w:r w:rsidRPr="001E28A2">
              <w:rPr>
                <w:rFonts w:ascii="ＭＳ ゴシック" w:eastAsia="ＭＳ ゴシック" w:hAnsi="ＭＳ ゴシック" w:hint="eastAsia"/>
                <w:noProof/>
                <w:sz w:val="16"/>
              </w:rPr>
              <w:t xml:space="preserve">日本薬局方　</w:t>
            </w:r>
            <w:r>
              <w:rPr>
                <w:rFonts w:ascii="ＭＳ ゴシック" w:eastAsia="ＭＳ ゴシック" w:hAnsi="ＭＳ ゴシック" w:hint="eastAsia"/>
                <w:noProof/>
                <w:sz w:val="16"/>
              </w:rPr>
              <w:t>レバミピド</w:t>
            </w:r>
            <w:r w:rsidRPr="001E28A2">
              <w:rPr>
                <w:rFonts w:ascii="ＭＳ ゴシック" w:eastAsia="ＭＳ ゴシック" w:hAnsi="ＭＳ ゴシック" w:hint="eastAsia"/>
                <w:noProof/>
                <w:sz w:val="16"/>
              </w:rPr>
              <w:t>錠</w:t>
            </w:r>
          </w:p>
          <w:p w14:paraId="2486EAD6" w14:textId="77777777" w:rsidR="004F4427" w:rsidRPr="00400607" w:rsidRDefault="0008532F" w:rsidP="005D3E36">
            <w:pPr>
              <w:snapToGrid w:val="0"/>
              <w:jc w:val="center"/>
              <w:rPr>
                <w:rFonts w:ascii="ＭＳ ゴシック" w:eastAsia="ＭＳ ゴシック" w:hAnsi="ＭＳ ゴシック"/>
                <w:vanish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ムコスタ錠１００ｍｇ</w:t>
            </w:r>
          </w:p>
        </w:tc>
      </w:tr>
      <w:tr w:rsidR="004F4427" w:rsidRPr="00400607" w14:paraId="396B01CC" w14:textId="77777777" w:rsidTr="0040060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240D1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D4E9E" w14:textId="77777777" w:rsidR="004F4427" w:rsidRPr="00400607" w:rsidRDefault="00430A8C" w:rsidP="00773A4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１０．</w:t>
            </w:r>
            <w:r w:rsidR="00EE1171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="001A6E33">
              <w:rPr>
                <w:rFonts w:ascii="ＭＳ 明朝" w:hAnsi="ＭＳ 明朝" w:hint="eastAsia"/>
                <w:szCs w:val="21"/>
              </w:rPr>
              <w:t xml:space="preserve"> </w:t>
            </w:r>
            <w:r w:rsidR="00BE344E">
              <w:rPr>
                <w:rFonts w:ascii="ＭＳ 明朝" w:hAnsi="ＭＳ 明朝" w:hint="eastAsia"/>
                <w:szCs w:val="21"/>
              </w:rPr>
              <w:t>円</w:t>
            </w:r>
            <w:r w:rsidR="001A6E33">
              <w:rPr>
                <w:rFonts w:ascii="ＭＳ 明朝" w:hAnsi="ＭＳ 明朝" w:hint="eastAsia"/>
                <w:szCs w:val="21"/>
              </w:rPr>
              <w:t xml:space="preserve"> </w:t>
            </w:r>
            <w:r w:rsidR="00BE344E">
              <w:rPr>
                <w:rFonts w:ascii="ＭＳ 明朝" w:hAnsi="ＭＳ 明朝" w:hint="eastAsia"/>
                <w:szCs w:val="21"/>
              </w:rPr>
              <w:t>／１錠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DE230" w14:textId="77777777" w:rsidR="004F4427" w:rsidRPr="00400607" w:rsidRDefault="00F26775" w:rsidP="00773A4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1A6E33">
              <w:rPr>
                <w:rFonts w:ascii="ＭＳ 明朝" w:hAnsi="ＭＳ 明朝" w:hint="eastAsia"/>
                <w:szCs w:val="21"/>
              </w:rPr>
              <w:t>０</w:t>
            </w:r>
            <w:r>
              <w:rPr>
                <w:rFonts w:ascii="ＭＳ 明朝" w:hAnsi="ＭＳ 明朝" w:hint="eastAsia"/>
                <w:szCs w:val="21"/>
              </w:rPr>
              <w:t>．</w:t>
            </w:r>
            <w:r w:rsidR="00EE1171">
              <w:rPr>
                <w:rFonts w:ascii="ＭＳ 明朝" w:hAnsi="ＭＳ 明朝" w:hint="eastAsia"/>
                <w:szCs w:val="21"/>
              </w:rPr>
              <w:t>４</w:t>
            </w:r>
            <w:r w:rsidR="00430A8C">
              <w:rPr>
                <w:rFonts w:ascii="ＭＳ 明朝" w:hAnsi="ＭＳ 明朝" w:hint="eastAsia"/>
                <w:szCs w:val="21"/>
              </w:rPr>
              <w:t>０</w:t>
            </w:r>
            <w:r w:rsidR="001A6E33">
              <w:rPr>
                <w:rFonts w:ascii="ＭＳ 明朝" w:hAnsi="ＭＳ 明朝" w:hint="eastAsia"/>
                <w:szCs w:val="21"/>
              </w:rPr>
              <w:t xml:space="preserve"> </w:t>
            </w:r>
            <w:r w:rsidR="00BE344E">
              <w:rPr>
                <w:rFonts w:ascii="ＭＳ 明朝" w:hAnsi="ＭＳ 明朝" w:hint="eastAsia"/>
                <w:szCs w:val="21"/>
              </w:rPr>
              <w:t>円</w:t>
            </w:r>
            <w:r w:rsidR="001A6E33">
              <w:rPr>
                <w:rFonts w:ascii="ＭＳ 明朝" w:hAnsi="ＭＳ 明朝" w:hint="eastAsia"/>
                <w:szCs w:val="21"/>
              </w:rPr>
              <w:t xml:space="preserve"> </w:t>
            </w:r>
            <w:r w:rsidR="00BE344E">
              <w:rPr>
                <w:rFonts w:ascii="ＭＳ 明朝" w:hAnsi="ＭＳ 明朝" w:hint="eastAsia"/>
                <w:szCs w:val="21"/>
              </w:rPr>
              <w:t>／１錠</w:t>
            </w:r>
          </w:p>
        </w:tc>
      </w:tr>
      <w:tr w:rsidR="004F4427" w:rsidRPr="00400607" w14:paraId="5E4485E9" w14:textId="77777777" w:rsidTr="0040060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0D3B3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6616E" w14:textId="77777777" w:rsidR="004F4427" w:rsidRPr="00400607" w:rsidRDefault="00BE344E" w:rsidP="00400607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レバミピド</w:t>
            </w:r>
          </w:p>
        </w:tc>
      </w:tr>
      <w:tr w:rsidR="004F4427" w:rsidRPr="00400607" w14:paraId="23E55EBB" w14:textId="77777777" w:rsidTr="0040060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2A64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103A2" w14:textId="77777777" w:rsidR="004F4427" w:rsidRPr="00400607" w:rsidRDefault="00BE344E" w:rsidP="00400607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１錠中レバミピド１００ｍｇ</w:t>
            </w:r>
          </w:p>
        </w:tc>
      </w:tr>
      <w:tr w:rsidR="004F4427" w:rsidRPr="00400607" w14:paraId="065BD3B4" w14:textId="77777777" w:rsidTr="0040060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FEF98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774E2" w14:textId="77777777" w:rsidR="004F4427" w:rsidRPr="00400607" w:rsidRDefault="00BE344E" w:rsidP="00400607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２３２・消化性潰瘍用剤</w:t>
            </w:r>
          </w:p>
        </w:tc>
      </w:tr>
      <w:tr w:rsidR="004F4427" w:rsidRPr="00400607" w14:paraId="48C8CF69" w14:textId="77777777" w:rsidTr="00400607">
        <w:trPr>
          <w:trHeight w:val="8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D54C74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E2AA20" w14:textId="77777777" w:rsidR="004F4427" w:rsidRDefault="00BE344E" w:rsidP="0040060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○胃潰瘍</w:t>
            </w:r>
          </w:p>
          <w:p w14:paraId="62A55900" w14:textId="77777777" w:rsidR="00BE344E" w:rsidRDefault="00BE344E" w:rsidP="0040060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○下記疾患の胃粘膜病変（びらん、出血、発赤、浮腫）の改善</w:t>
            </w:r>
          </w:p>
          <w:p w14:paraId="7C544ADC" w14:textId="77777777" w:rsidR="00BE344E" w:rsidRPr="00400607" w:rsidRDefault="00BE344E" w:rsidP="00400607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急性胃炎、慢性胃炎の急性増悪期</w:t>
            </w:r>
          </w:p>
        </w:tc>
      </w:tr>
      <w:tr w:rsidR="004F4427" w:rsidRPr="00400607" w14:paraId="0FFB39E7" w14:textId="77777777" w:rsidTr="00400607">
        <w:trPr>
          <w:trHeight w:val="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9C1C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C49A3" w14:textId="77777777" w:rsidR="004F4427" w:rsidRDefault="00BE344E" w:rsidP="00400607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○胃潰瘍</w:t>
            </w:r>
          </w:p>
          <w:p w14:paraId="1D41B13B" w14:textId="77777777" w:rsidR="00BE344E" w:rsidRDefault="00BE344E" w:rsidP="00BE344E">
            <w:pPr>
              <w:snapToGrid w:val="0"/>
              <w:ind w:leftChars="200" w:left="42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通常、成人には１回レバミピドとして１００ｍｇを１日３回、朝、夕及び就寝前に経口投与する。</w:t>
            </w:r>
          </w:p>
          <w:p w14:paraId="7C38F50E" w14:textId="77777777" w:rsidR="00BE344E" w:rsidRDefault="00BE344E" w:rsidP="00BE344E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○下記疾患の胃粘膜病変（びらん、出血、発赤、浮腫）の改善</w:t>
            </w:r>
          </w:p>
          <w:p w14:paraId="301E0503" w14:textId="77777777" w:rsidR="00BE344E" w:rsidRDefault="00BE344E" w:rsidP="00BE344E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急性胃炎、慢性胃炎の急性増悪期</w:t>
            </w:r>
          </w:p>
          <w:p w14:paraId="0AB2FF5D" w14:textId="77777777" w:rsidR="00BE344E" w:rsidRPr="00400607" w:rsidRDefault="00BE344E" w:rsidP="00BE344E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通常、成人には１回レバミピドとして１００ｍｇを１日３回経口投与する。</w:t>
            </w:r>
          </w:p>
        </w:tc>
      </w:tr>
      <w:tr w:rsidR="004F4427" w:rsidRPr="00400607" w14:paraId="31F2D084" w14:textId="77777777" w:rsidTr="00400607">
        <w:trPr>
          <w:trHeight w:val="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8FF5A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C98EE86" w14:textId="77777777" w:rsidR="004F4427" w:rsidRPr="00400607" w:rsidRDefault="00BE344E" w:rsidP="00400607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セルロース、低置換度ヒドロキシプロピルセルロース、ヒドロキシプロピルセルロース、無水ケイ酸、ステアリン酸Ｍｇ、ヒプロメロース、マクロゴール、酸化チタン、カルナウバロウ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034173" w14:textId="77777777" w:rsidR="004F4427" w:rsidRPr="00400607" w:rsidRDefault="00141622" w:rsidP="00400607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結晶セルロース、ヒドロキシプロピルセルロース、ステアリン酸マグネシウム、ヒプロメロース、マクロゴール6000、酸化チタン</w:t>
            </w:r>
          </w:p>
        </w:tc>
      </w:tr>
      <w:tr w:rsidR="004F4427" w:rsidRPr="00400607" w14:paraId="54C55FFE" w14:textId="77777777" w:rsidTr="00400607">
        <w:trPr>
          <w:trHeight w:val="42"/>
        </w:trPr>
        <w:tc>
          <w:tcPr>
            <w:tcW w:w="22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61578" w14:textId="77777777" w:rsidR="004F4427" w:rsidRPr="00400607" w:rsidRDefault="004F4427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E27B4D" w14:textId="77777777" w:rsidR="004F4427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</w:t>
            </w:r>
            <w:r w:rsidR="00FC7BCE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2997" w14:textId="77777777" w:rsidR="004F4427" w:rsidRPr="00400607" w:rsidRDefault="00141622" w:rsidP="00400607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</w:t>
            </w:r>
            <w:r w:rsidR="00F0455E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フィルムコート錠</w:t>
            </w:r>
          </w:p>
        </w:tc>
      </w:tr>
      <w:tr w:rsidR="00856B62" w:rsidRPr="00400607" w14:paraId="705127D9" w14:textId="77777777" w:rsidTr="00400607">
        <w:trPr>
          <w:trHeight w:val="42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080D2" w14:textId="77777777" w:rsidR="00856B62" w:rsidRPr="00400607" w:rsidRDefault="00856B6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5AC132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直径（mm）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B26AE3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厚さ（mm）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BB6A7E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重量（mg）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F1507F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6415A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720" w:id="-623623424"/>
              </w:rPr>
              <w:t>識別コード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A9E11E" w14:textId="77777777" w:rsidR="00856B62" w:rsidRPr="00400607" w:rsidRDefault="00856B62" w:rsidP="001B472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直径（mm）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E1298" w14:textId="77777777" w:rsidR="00856B62" w:rsidRPr="00400607" w:rsidRDefault="00856B62" w:rsidP="001B472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厚さ（mm）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C0AC3" w14:textId="77777777" w:rsidR="00856B62" w:rsidRPr="00400607" w:rsidRDefault="00856B62" w:rsidP="001B472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重量（mg）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D85C7DC" w14:textId="77777777" w:rsidR="00856B62" w:rsidRPr="00400607" w:rsidRDefault="00856B62" w:rsidP="001B472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6415A">
              <w:rPr>
                <w:rFonts w:ascii="ＭＳ 明朝" w:hAnsi="ＭＳ 明朝" w:hint="eastAsia"/>
                <w:w w:val="90"/>
                <w:kern w:val="0"/>
                <w:sz w:val="16"/>
                <w:szCs w:val="16"/>
                <w:fitText w:val="720" w:id="-623623424"/>
              </w:rPr>
              <w:t>識別コード</w:t>
            </w:r>
          </w:p>
        </w:tc>
      </w:tr>
      <w:tr w:rsidR="00856B62" w:rsidRPr="00400607" w14:paraId="591D2126" w14:textId="77777777" w:rsidTr="00400607">
        <w:trPr>
          <w:trHeight w:val="20"/>
        </w:trPr>
        <w:tc>
          <w:tcPr>
            <w:tcW w:w="223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2A35E" w14:textId="77777777" w:rsidR="00856B62" w:rsidRPr="00400607" w:rsidRDefault="00856B6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6CF250F2" w14:textId="77777777" w:rsidR="00856B62" w:rsidRDefault="00552120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2120">
              <w:rPr>
                <w:rFonts w:ascii="ＭＳ 明朝" w:hAnsi="ＭＳ 明朝"/>
                <w:sz w:val="16"/>
                <w:szCs w:val="16"/>
              </w:rPr>
              <w:pict w14:anchorId="0A38EAD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pt;height:23.1pt">
                  <v:imagedata r:id="rId7" o:title=""/>
                </v:shape>
              </w:pict>
            </w:r>
          </w:p>
          <w:p w14:paraId="2718413C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8.1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88B753C" w14:textId="77777777" w:rsidR="00856B62" w:rsidRDefault="00A6415A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6415A">
              <w:rPr>
                <w:rFonts w:ascii="ＭＳ 明朝" w:hAnsi="ＭＳ 明朝"/>
                <w:noProof/>
                <w:sz w:val="16"/>
                <w:szCs w:val="16"/>
              </w:rPr>
              <w:pict w14:anchorId="44965B80">
                <v:shape id="図 2" o:spid="_x0000_i1026" type="#_x0000_t75" style="width:23.1pt;height:18.25pt;visibility:visible">
                  <v:imagedata r:id="rId8" o:title="" gain="109227f" blacklevel="-6554f"/>
                </v:shape>
              </w:pict>
            </w:r>
          </w:p>
          <w:p w14:paraId="491D61DA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3.5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073FC6FC" w14:textId="77777777" w:rsidR="00856B62" w:rsidRDefault="00552120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52120">
              <w:rPr>
                <w:rFonts w:ascii="ＭＳ 明朝" w:hAnsi="ＭＳ 明朝"/>
                <w:sz w:val="16"/>
                <w:szCs w:val="16"/>
              </w:rPr>
              <w:pict w14:anchorId="57412114">
                <v:shape id="_x0000_i1027" type="#_x0000_t75" style="width:23.1pt;height:23.1pt">
                  <v:imagedata r:id="rId7" o:title=""/>
                </v:shape>
              </w:pict>
            </w:r>
          </w:p>
          <w:p w14:paraId="34C15C68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7902D7B9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D1ABB28" w14:textId="77777777" w:rsidR="00856B62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58ADD8E" w14:textId="77777777" w:rsidR="00856B62" w:rsidRPr="00400607" w:rsidRDefault="0014162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B6232FB" w14:textId="77777777" w:rsidR="00856B62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14A88F9" w14:textId="77777777" w:rsidR="00856B62" w:rsidRPr="00400607" w:rsidRDefault="0014162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63757E5D" w14:textId="77777777" w:rsidR="00856B62" w:rsidRDefault="00856B6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D7DA1AF" w14:textId="77777777" w:rsidR="00856B62" w:rsidRPr="00400607" w:rsidRDefault="00141622" w:rsidP="00400607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約175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47B07FA1" w14:textId="77777777" w:rsidR="00856B62" w:rsidRPr="00400607" w:rsidRDefault="00856B62" w:rsidP="00400607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141622" w:rsidRPr="00400607" w14:paraId="1E70F419" w14:textId="77777777" w:rsidTr="001B472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D8A97" w14:textId="77777777" w:rsidR="00141622" w:rsidRPr="00400607" w:rsidRDefault="0014162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品質再評価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AB040" w14:textId="77777777" w:rsidR="00141622" w:rsidRPr="00400607" w:rsidRDefault="00F24E3E" w:rsidP="00400607">
            <w:pPr>
              <w:snapToGrid w:val="0"/>
              <w:rPr>
                <w:rFonts w:ascii="ＭＳ 明朝" w:hAnsi="ＭＳ 明朝"/>
                <w:szCs w:val="21"/>
              </w:rPr>
            </w:pPr>
            <w:r w:rsidRPr="00A6415A">
              <w:rPr>
                <w:rFonts w:ascii="ＭＳ 明朝" w:hAnsi="ＭＳ 明朝" w:hint="eastAsia"/>
                <w:w w:val="76"/>
                <w:kern w:val="0"/>
                <w:sz w:val="20"/>
                <w:szCs w:val="21"/>
                <w:fitText w:val="3508" w:id="-619436287"/>
              </w:rPr>
              <w:t>再評価結果公示後に公的溶出規格を設定し承認取</w:t>
            </w:r>
            <w:r w:rsidRPr="00A6415A">
              <w:rPr>
                <w:rFonts w:ascii="ＭＳ 明朝" w:hAnsi="ＭＳ 明朝" w:hint="eastAsia"/>
                <w:spacing w:val="11"/>
                <w:w w:val="76"/>
                <w:kern w:val="0"/>
                <w:sz w:val="20"/>
                <w:szCs w:val="21"/>
                <w:fitText w:val="3508" w:id="-619436287"/>
              </w:rPr>
              <w:t>得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86896" w14:textId="77777777" w:rsidR="00141622" w:rsidRPr="00400607" w:rsidRDefault="00FC7BCE" w:rsidP="00FC7BCE">
            <w:pPr>
              <w:snapToGrid w:val="0"/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品質再評価　</w:t>
            </w:r>
            <w:r w:rsidR="00F24E3E">
              <w:rPr>
                <w:rFonts w:ascii="ＭＳ 明朝" w:hAnsi="ＭＳ 明朝" w:hint="eastAsia"/>
                <w:szCs w:val="21"/>
              </w:rPr>
              <w:t>ステップ５</w:t>
            </w:r>
          </w:p>
        </w:tc>
      </w:tr>
      <w:tr w:rsidR="00E47789" w:rsidRPr="00400607" w14:paraId="5185C99A" w14:textId="77777777" w:rsidTr="00460C1C">
        <w:trPr>
          <w:trHeight w:val="378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11FFF" w14:textId="77777777" w:rsidR="001A6E33" w:rsidRDefault="00E4778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標準製剤との</w:t>
            </w:r>
          </w:p>
          <w:p w14:paraId="39456D54" w14:textId="77777777" w:rsidR="00E47789" w:rsidRPr="00400607" w:rsidRDefault="00E47789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7FF460" w14:textId="77777777" w:rsidR="00E47789" w:rsidRDefault="00C646DB" w:rsidP="00C646DB">
            <w:pPr>
              <w:snapToGrid w:val="0"/>
              <w:ind w:rightChars="40" w:right="84" w:firstLineChars="100" w:firstLine="180"/>
              <w:jc w:val="lef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血漿中</w:t>
            </w:r>
            <w:r w:rsidR="00E47789" w:rsidRPr="00856B62">
              <w:rPr>
                <w:rFonts w:ascii="ＭＳ 明朝" w:hAnsi="ＭＳ 明朝" w:hint="eastAsia"/>
                <w:sz w:val="18"/>
                <w:szCs w:val="21"/>
              </w:rPr>
              <w:t>濃度（健康成人男子、空腹時単回経口投与）</w:t>
            </w:r>
          </w:p>
          <w:p w14:paraId="42CEDDF1" w14:textId="77777777" w:rsidR="00E47789" w:rsidRDefault="001A6E33" w:rsidP="00856B62">
            <w:pPr>
              <w:snapToGrid w:val="0"/>
              <w:ind w:rightChars="40" w:right="84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noProof/>
              </w:rPr>
              <w:pict w14:anchorId="789EE576">
                <v:shape id="図 24" o:spid="_x0000_s2051" type="#_x0000_t75" style="position:absolute;left:0;text-align:left;margin-left:76.7pt;margin-top:3.25pt;width:244.1pt;height:151.65pt;z-index:2;visibility:visible">
                  <v:imagedata r:id="rId9" o:title="" gain="109227f" blacklevel="-6554f"/>
                </v:shape>
              </w:pict>
            </w:r>
          </w:p>
          <w:p w14:paraId="152542F1" w14:textId="77777777" w:rsidR="00E47789" w:rsidRPr="00400607" w:rsidRDefault="001A6E33" w:rsidP="00856B62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pict w14:anchorId="02D5E0F9">
                <v:shape id="図 31" o:spid="_x0000_s2050" type="#_x0000_t75" style="position:absolute;left:0;text-align:left;margin-left:92.35pt;margin-top:148.25pt;width:204.1pt;height:15.05pt;z-index:1;visibility:visible">
                  <v:imagedata r:id="rId10" o:title="" gain="109227f" blacklevel="-6554f"/>
                </v:shape>
              </w:pict>
            </w:r>
          </w:p>
        </w:tc>
      </w:tr>
      <w:tr w:rsidR="00856B62" w:rsidRPr="00400607" w14:paraId="63E72897" w14:textId="77777777" w:rsidTr="00400607">
        <w:trPr>
          <w:trHeight w:val="80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3FFAD" w14:textId="77777777" w:rsidR="00856B62" w:rsidRPr="00400607" w:rsidRDefault="00856B6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44473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082B6E2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1AEE468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D7D1742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2F248FF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56B62" w:rsidRPr="00400607" w14:paraId="72A38B79" w14:textId="77777777" w:rsidTr="00400607">
        <w:trPr>
          <w:trHeight w:val="358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360D0D69" w14:textId="77777777" w:rsidR="00856B62" w:rsidRPr="00400607" w:rsidRDefault="00856B62" w:rsidP="0040060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0607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</w:tcBorders>
            <w:vAlign w:val="center"/>
          </w:tcPr>
          <w:p w14:paraId="2DC845D8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72C3AFE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76E02612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0216DDD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D806B5C" w14:textId="77777777" w:rsidR="00856B62" w:rsidRPr="00400607" w:rsidRDefault="00856B62" w:rsidP="00400607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072AA642" w14:textId="77777777" w:rsidR="005C0465" w:rsidRDefault="00F26775" w:rsidP="00177910">
      <w:pPr>
        <w:snapToGrid w:val="0"/>
        <w:jc w:val="right"/>
      </w:pPr>
      <w:r>
        <w:rPr>
          <w:rFonts w:ascii="Arial" w:hAnsi="Arial" w:cs="Arial" w:hint="eastAsia"/>
          <w:sz w:val="16"/>
          <w:szCs w:val="16"/>
        </w:rPr>
        <w:t>20</w:t>
      </w:r>
      <w:r w:rsidR="0063251B">
        <w:rPr>
          <w:rFonts w:ascii="Arial" w:hAnsi="Arial" w:cs="Arial"/>
          <w:sz w:val="16"/>
          <w:szCs w:val="16"/>
        </w:rPr>
        <w:t>2</w:t>
      </w:r>
      <w:r w:rsidR="00EE1171">
        <w:rPr>
          <w:rFonts w:ascii="Arial" w:hAnsi="Arial" w:cs="Arial" w:hint="eastAsia"/>
          <w:sz w:val="16"/>
          <w:szCs w:val="16"/>
        </w:rPr>
        <w:t>5</w:t>
      </w:r>
      <w:r w:rsidR="001A6E33">
        <w:rPr>
          <w:rFonts w:ascii="Arial" w:hAnsi="Arial" w:cs="Arial" w:hint="eastAsia"/>
          <w:sz w:val="16"/>
          <w:szCs w:val="16"/>
        </w:rPr>
        <w:t>.04</w:t>
      </w:r>
    </w:p>
    <w:sectPr w:rsidR="005C0465" w:rsidSect="00080810">
      <w:footerReference w:type="default" r:id="rId11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7D1A" w14:textId="77777777" w:rsidR="00C26FB6" w:rsidRDefault="00C26FB6" w:rsidP="00CB2E6E">
      <w:r>
        <w:separator/>
      </w:r>
    </w:p>
  </w:endnote>
  <w:endnote w:type="continuationSeparator" w:id="0">
    <w:p w14:paraId="6C9ACFE1" w14:textId="77777777" w:rsidR="00C26FB6" w:rsidRDefault="00C26FB6" w:rsidP="00CB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08008" w14:textId="77777777" w:rsidR="00080810" w:rsidRDefault="00080810" w:rsidP="00080810">
    <w:pPr>
      <w:pStyle w:val="a6"/>
      <w:jc w:val="right"/>
    </w:pPr>
    <w:r>
      <w:rPr>
        <w:sz w:val="16"/>
        <w:szCs w:val="16"/>
      </w:rPr>
      <w:t>REB100_06_20</w:t>
    </w:r>
    <w:r w:rsidR="0063251B">
      <w:rPr>
        <w:rFonts w:ascii="Arial" w:hAnsi="Arial" w:cs="Arial"/>
        <w:sz w:val="16"/>
        <w:szCs w:val="16"/>
      </w:rPr>
      <w:t>20.03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E292" w14:textId="77777777" w:rsidR="00C26FB6" w:rsidRDefault="00C26FB6" w:rsidP="00CB2E6E">
      <w:r>
        <w:separator/>
      </w:r>
    </w:p>
  </w:footnote>
  <w:footnote w:type="continuationSeparator" w:id="0">
    <w:p w14:paraId="227F59AF" w14:textId="77777777" w:rsidR="00C26FB6" w:rsidRDefault="00C26FB6" w:rsidP="00CB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B62"/>
    <w:rsid w:val="00002A4E"/>
    <w:rsid w:val="00005924"/>
    <w:rsid w:val="00005AE9"/>
    <w:rsid w:val="00014E41"/>
    <w:rsid w:val="00016AC0"/>
    <w:rsid w:val="000240C0"/>
    <w:rsid w:val="0002504E"/>
    <w:rsid w:val="0003006B"/>
    <w:rsid w:val="0003221F"/>
    <w:rsid w:val="000354CE"/>
    <w:rsid w:val="00035B17"/>
    <w:rsid w:val="00036D1D"/>
    <w:rsid w:val="00042DC9"/>
    <w:rsid w:val="00043709"/>
    <w:rsid w:val="00043929"/>
    <w:rsid w:val="00045B3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B46"/>
    <w:rsid w:val="00072B9D"/>
    <w:rsid w:val="0007391D"/>
    <w:rsid w:val="00075E1F"/>
    <w:rsid w:val="00080810"/>
    <w:rsid w:val="00081FD5"/>
    <w:rsid w:val="0008460D"/>
    <w:rsid w:val="0008532F"/>
    <w:rsid w:val="00085E1A"/>
    <w:rsid w:val="00090997"/>
    <w:rsid w:val="0009134A"/>
    <w:rsid w:val="000A0162"/>
    <w:rsid w:val="000A03BA"/>
    <w:rsid w:val="000A330A"/>
    <w:rsid w:val="000A38D8"/>
    <w:rsid w:val="000A4B56"/>
    <w:rsid w:val="000B1731"/>
    <w:rsid w:val="000C07E0"/>
    <w:rsid w:val="000C70BF"/>
    <w:rsid w:val="000D344D"/>
    <w:rsid w:val="000D39A4"/>
    <w:rsid w:val="000D453B"/>
    <w:rsid w:val="000D5C12"/>
    <w:rsid w:val="000D7A0C"/>
    <w:rsid w:val="000E03A8"/>
    <w:rsid w:val="000E11EA"/>
    <w:rsid w:val="000E621D"/>
    <w:rsid w:val="000F0268"/>
    <w:rsid w:val="00104926"/>
    <w:rsid w:val="00106BDF"/>
    <w:rsid w:val="00106F64"/>
    <w:rsid w:val="00122E8F"/>
    <w:rsid w:val="001234A2"/>
    <w:rsid w:val="00124D0E"/>
    <w:rsid w:val="00125ABD"/>
    <w:rsid w:val="00131759"/>
    <w:rsid w:val="00132A1C"/>
    <w:rsid w:val="001330F5"/>
    <w:rsid w:val="0013484C"/>
    <w:rsid w:val="00141622"/>
    <w:rsid w:val="00141D88"/>
    <w:rsid w:val="001444E4"/>
    <w:rsid w:val="00144C33"/>
    <w:rsid w:val="001500B9"/>
    <w:rsid w:val="001503BC"/>
    <w:rsid w:val="00152555"/>
    <w:rsid w:val="0015691D"/>
    <w:rsid w:val="0016296B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2EE9"/>
    <w:rsid w:val="00194B37"/>
    <w:rsid w:val="001A22D3"/>
    <w:rsid w:val="001A5EDD"/>
    <w:rsid w:val="001A6017"/>
    <w:rsid w:val="001A6E33"/>
    <w:rsid w:val="001B3757"/>
    <w:rsid w:val="001B4722"/>
    <w:rsid w:val="001B58DE"/>
    <w:rsid w:val="001B7A0E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55E3"/>
    <w:rsid w:val="00236A71"/>
    <w:rsid w:val="00236CAC"/>
    <w:rsid w:val="00236F52"/>
    <w:rsid w:val="00242F52"/>
    <w:rsid w:val="002464D0"/>
    <w:rsid w:val="00253FAA"/>
    <w:rsid w:val="002549AC"/>
    <w:rsid w:val="002617CD"/>
    <w:rsid w:val="00264582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1C78"/>
    <w:rsid w:val="00282617"/>
    <w:rsid w:val="00285228"/>
    <w:rsid w:val="00285BE2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C0539"/>
    <w:rsid w:val="002C2AA2"/>
    <w:rsid w:val="002C346F"/>
    <w:rsid w:val="002C70A0"/>
    <w:rsid w:val="002C7283"/>
    <w:rsid w:val="002D2D72"/>
    <w:rsid w:val="002D2D93"/>
    <w:rsid w:val="002D3748"/>
    <w:rsid w:val="002D732C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ABC"/>
    <w:rsid w:val="0035514E"/>
    <w:rsid w:val="00357FBC"/>
    <w:rsid w:val="00364212"/>
    <w:rsid w:val="00371827"/>
    <w:rsid w:val="00374A08"/>
    <w:rsid w:val="00376EDB"/>
    <w:rsid w:val="00376F2E"/>
    <w:rsid w:val="003772F7"/>
    <w:rsid w:val="00383EA5"/>
    <w:rsid w:val="003856DC"/>
    <w:rsid w:val="003919D7"/>
    <w:rsid w:val="00396188"/>
    <w:rsid w:val="00397094"/>
    <w:rsid w:val="003A0AFA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D1F"/>
    <w:rsid w:val="003C5E45"/>
    <w:rsid w:val="003D15BB"/>
    <w:rsid w:val="003D4562"/>
    <w:rsid w:val="003D6F44"/>
    <w:rsid w:val="003E7E0E"/>
    <w:rsid w:val="003F7694"/>
    <w:rsid w:val="00400607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0A8C"/>
    <w:rsid w:val="0043115C"/>
    <w:rsid w:val="00433BF3"/>
    <w:rsid w:val="004438D7"/>
    <w:rsid w:val="00445613"/>
    <w:rsid w:val="0045283A"/>
    <w:rsid w:val="00455B9A"/>
    <w:rsid w:val="00456BC7"/>
    <w:rsid w:val="004605FB"/>
    <w:rsid w:val="00460C1C"/>
    <w:rsid w:val="004637C5"/>
    <w:rsid w:val="00476A32"/>
    <w:rsid w:val="00483AF9"/>
    <w:rsid w:val="00483F32"/>
    <w:rsid w:val="00485919"/>
    <w:rsid w:val="00487AB1"/>
    <w:rsid w:val="00491740"/>
    <w:rsid w:val="00492952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7BD"/>
    <w:rsid w:val="004C0791"/>
    <w:rsid w:val="004C197D"/>
    <w:rsid w:val="004C3CC6"/>
    <w:rsid w:val="004C47D8"/>
    <w:rsid w:val="004C4FD6"/>
    <w:rsid w:val="004C5563"/>
    <w:rsid w:val="004C5A35"/>
    <w:rsid w:val="004C77E9"/>
    <w:rsid w:val="004C784C"/>
    <w:rsid w:val="004E265B"/>
    <w:rsid w:val="004E4778"/>
    <w:rsid w:val="004E4D55"/>
    <w:rsid w:val="004E6F5F"/>
    <w:rsid w:val="004E7B80"/>
    <w:rsid w:val="004F4427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40AF3"/>
    <w:rsid w:val="00542F3F"/>
    <w:rsid w:val="00545219"/>
    <w:rsid w:val="00552120"/>
    <w:rsid w:val="00554660"/>
    <w:rsid w:val="0055516D"/>
    <w:rsid w:val="00557DE9"/>
    <w:rsid w:val="00561627"/>
    <w:rsid w:val="0056625E"/>
    <w:rsid w:val="00567076"/>
    <w:rsid w:val="0056751C"/>
    <w:rsid w:val="005676A2"/>
    <w:rsid w:val="00571520"/>
    <w:rsid w:val="0057641A"/>
    <w:rsid w:val="00580469"/>
    <w:rsid w:val="00584014"/>
    <w:rsid w:val="005845F2"/>
    <w:rsid w:val="005864AA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3E36"/>
    <w:rsid w:val="005D4E2A"/>
    <w:rsid w:val="005D548E"/>
    <w:rsid w:val="005E33F0"/>
    <w:rsid w:val="005E3753"/>
    <w:rsid w:val="005E4643"/>
    <w:rsid w:val="005E6AF4"/>
    <w:rsid w:val="005F2FB0"/>
    <w:rsid w:val="005F44CA"/>
    <w:rsid w:val="005F47A5"/>
    <w:rsid w:val="005F5676"/>
    <w:rsid w:val="005F5F93"/>
    <w:rsid w:val="005F6010"/>
    <w:rsid w:val="005F611A"/>
    <w:rsid w:val="005F772B"/>
    <w:rsid w:val="00602783"/>
    <w:rsid w:val="006047F9"/>
    <w:rsid w:val="00604AE3"/>
    <w:rsid w:val="006056E2"/>
    <w:rsid w:val="006074C3"/>
    <w:rsid w:val="0061477A"/>
    <w:rsid w:val="006156B9"/>
    <w:rsid w:val="0061707E"/>
    <w:rsid w:val="006251A4"/>
    <w:rsid w:val="006260C4"/>
    <w:rsid w:val="0063251B"/>
    <w:rsid w:val="006334C1"/>
    <w:rsid w:val="00635634"/>
    <w:rsid w:val="00645A66"/>
    <w:rsid w:val="006504B9"/>
    <w:rsid w:val="00657BAB"/>
    <w:rsid w:val="006628D5"/>
    <w:rsid w:val="00666478"/>
    <w:rsid w:val="00666B74"/>
    <w:rsid w:val="00667C28"/>
    <w:rsid w:val="00670B05"/>
    <w:rsid w:val="00672687"/>
    <w:rsid w:val="0067298F"/>
    <w:rsid w:val="00675F47"/>
    <w:rsid w:val="006769AA"/>
    <w:rsid w:val="0068053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5DB7"/>
    <w:rsid w:val="006C613C"/>
    <w:rsid w:val="006C7286"/>
    <w:rsid w:val="006D27EB"/>
    <w:rsid w:val="006D450E"/>
    <w:rsid w:val="006D4A13"/>
    <w:rsid w:val="006D640D"/>
    <w:rsid w:val="006E3E2C"/>
    <w:rsid w:val="006E5FC9"/>
    <w:rsid w:val="006E7C17"/>
    <w:rsid w:val="006F4198"/>
    <w:rsid w:val="006F4EF6"/>
    <w:rsid w:val="006F5C85"/>
    <w:rsid w:val="00700A36"/>
    <w:rsid w:val="007034F2"/>
    <w:rsid w:val="00706BD4"/>
    <w:rsid w:val="00706FA3"/>
    <w:rsid w:val="00714673"/>
    <w:rsid w:val="0071592C"/>
    <w:rsid w:val="00716343"/>
    <w:rsid w:val="00717F6C"/>
    <w:rsid w:val="007228F3"/>
    <w:rsid w:val="00726E47"/>
    <w:rsid w:val="00727516"/>
    <w:rsid w:val="0073180C"/>
    <w:rsid w:val="00732BC0"/>
    <w:rsid w:val="007365C5"/>
    <w:rsid w:val="00737DCE"/>
    <w:rsid w:val="007468D2"/>
    <w:rsid w:val="00746D33"/>
    <w:rsid w:val="007512E4"/>
    <w:rsid w:val="007514D4"/>
    <w:rsid w:val="00753E46"/>
    <w:rsid w:val="00757F5B"/>
    <w:rsid w:val="0076327B"/>
    <w:rsid w:val="00763917"/>
    <w:rsid w:val="00764CA7"/>
    <w:rsid w:val="00765505"/>
    <w:rsid w:val="007658B6"/>
    <w:rsid w:val="00773A4D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3FBA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E685C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54604"/>
    <w:rsid w:val="00856B62"/>
    <w:rsid w:val="00861100"/>
    <w:rsid w:val="00872DA4"/>
    <w:rsid w:val="00876742"/>
    <w:rsid w:val="00883803"/>
    <w:rsid w:val="00884148"/>
    <w:rsid w:val="00884A34"/>
    <w:rsid w:val="008924C5"/>
    <w:rsid w:val="00895A3C"/>
    <w:rsid w:val="008A03D7"/>
    <w:rsid w:val="008A3787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D5C"/>
    <w:rsid w:val="00956EBB"/>
    <w:rsid w:val="009605B2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36828"/>
    <w:rsid w:val="00A40389"/>
    <w:rsid w:val="00A4182B"/>
    <w:rsid w:val="00A51D24"/>
    <w:rsid w:val="00A56464"/>
    <w:rsid w:val="00A6415A"/>
    <w:rsid w:val="00A674FE"/>
    <w:rsid w:val="00A74079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44C2"/>
    <w:rsid w:val="00AB6DB7"/>
    <w:rsid w:val="00AC248B"/>
    <w:rsid w:val="00AD2471"/>
    <w:rsid w:val="00AE408D"/>
    <w:rsid w:val="00AE5EFF"/>
    <w:rsid w:val="00AE6123"/>
    <w:rsid w:val="00AF4A7C"/>
    <w:rsid w:val="00B00457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6AD5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46A5"/>
    <w:rsid w:val="00B53717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67B8"/>
    <w:rsid w:val="00BA7FD2"/>
    <w:rsid w:val="00BC1E9F"/>
    <w:rsid w:val="00BC35D0"/>
    <w:rsid w:val="00BC7405"/>
    <w:rsid w:val="00BD0F44"/>
    <w:rsid w:val="00BD4435"/>
    <w:rsid w:val="00BE2AA9"/>
    <w:rsid w:val="00BE344E"/>
    <w:rsid w:val="00BE393B"/>
    <w:rsid w:val="00BE693C"/>
    <w:rsid w:val="00BE7C6D"/>
    <w:rsid w:val="00BE7D84"/>
    <w:rsid w:val="00BF1C68"/>
    <w:rsid w:val="00BF22A7"/>
    <w:rsid w:val="00BF3457"/>
    <w:rsid w:val="00BF355A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6FB6"/>
    <w:rsid w:val="00C27AFE"/>
    <w:rsid w:val="00C30D92"/>
    <w:rsid w:val="00C422C2"/>
    <w:rsid w:val="00C47A92"/>
    <w:rsid w:val="00C52E4C"/>
    <w:rsid w:val="00C56E3E"/>
    <w:rsid w:val="00C646DB"/>
    <w:rsid w:val="00C64B34"/>
    <w:rsid w:val="00C65379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B2E6E"/>
    <w:rsid w:val="00CC49AA"/>
    <w:rsid w:val="00CC7DDA"/>
    <w:rsid w:val="00CD78C4"/>
    <w:rsid w:val="00CE34C0"/>
    <w:rsid w:val="00CF03E8"/>
    <w:rsid w:val="00D00CF3"/>
    <w:rsid w:val="00D044FD"/>
    <w:rsid w:val="00D076A0"/>
    <w:rsid w:val="00D1004D"/>
    <w:rsid w:val="00D12F16"/>
    <w:rsid w:val="00D136DF"/>
    <w:rsid w:val="00D15D32"/>
    <w:rsid w:val="00D213D3"/>
    <w:rsid w:val="00D42ECB"/>
    <w:rsid w:val="00D43093"/>
    <w:rsid w:val="00D44099"/>
    <w:rsid w:val="00D54716"/>
    <w:rsid w:val="00D61587"/>
    <w:rsid w:val="00D631BC"/>
    <w:rsid w:val="00D64048"/>
    <w:rsid w:val="00D6474A"/>
    <w:rsid w:val="00D65F28"/>
    <w:rsid w:val="00D7128B"/>
    <w:rsid w:val="00D755FC"/>
    <w:rsid w:val="00D7754F"/>
    <w:rsid w:val="00D80868"/>
    <w:rsid w:val="00D8389E"/>
    <w:rsid w:val="00D874B5"/>
    <w:rsid w:val="00D90798"/>
    <w:rsid w:val="00D92DDF"/>
    <w:rsid w:val="00D95AC2"/>
    <w:rsid w:val="00D96CA6"/>
    <w:rsid w:val="00DA058B"/>
    <w:rsid w:val="00DA6764"/>
    <w:rsid w:val="00DA6B6D"/>
    <w:rsid w:val="00DA6BE3"/>
    <w:rsid w:val="00DA7600"/>
    <w:rsid w:val="00DA7662"/>
    <w:rsid w:val="00DB2D4B"/>
    <w:rsid w:val="00DB4964"/>
    <w:rsid w:val="00DB577A"/>
    <w:rsid w:val="00DB5DB3"/>
    <w:rsid w:val="00DB7C05"/>
    <w:rsid w:val="00DD567B"/>
    <w:rsid w:val="00DD5896"/>
    <w:rsid w:val="00DD62F5"/>
    <w:rsid w:val="00DD69A6"/>
    <w:rsid w:val="00DD778D"/>
    <w:rsid w:val="00DE0157"/>
    <w:rsid w:val="00DE1D54"/>
    <w:rsid w:val="00DE1D81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4B14"/>
    <w:rsid w:val="00E27CD9"/>
    <w:rsid w:val="00E31738"/>
    <w:rsid w:val="00E3347D"/>
    <w:rsid w:val="00E3698B"/>
    <w:rsid w:val="00E37CC6"/>
    <w:rsid w:val="00E40765"/>
    <w:rsid w:val="00E42D63"/>
    <w:rsid w:val="00E47789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6856"/>
    <w:rsid w:val="00E77E8D"/>
    <w:rsid w:val="00E81A1C"/>
    <w:rsid w:val="00E82497"/>
    <w:rsid w:val="00E839A6"/>
    <w:rsid w:val="00E867B0"/>
    <w:rsid w:val="00E86DEA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5B5E"/>
    <w:rsid w:val="00EC6EEF"/>
    <w:rsid w:val="00ED1BD7"/>
    <w:rsid w:val="00ED2591"/>
    <w:rsid w:val="00EE1171"/>
    <w:rsid w:val="00EE68C4"/>
    <w:rsid w:val="00EF0275"/>
    <w:rsid w:val="00EF6207"/>
    <w:rsid w:val="00EF7CBB"/>
    <w:rsid w:val="00F008FA"/>
    <w:rsid w:val="00F01534"/>
    <w:rsid w:val="00F0455E"/>
    <w:rsid w:val="00F113BC"/>
    <w:rsid w:val="00F16BEF"/>
    <w:rsid w:val="00F22853"/>
    <w:rsid w:val="00F2344F"/>
    <w:rsid w:val="00F24E3E"/>
    <w:rsid w:val="00F26775"/>
    <w:rsid w:val="00F27FD8"/>
    <w:rsid w:val="00F349B5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5350"/>
    <w:rsid w:val="00F66831"/>
    <w:rsid w:val="00F67144"/>
    <w:rsid w:val="00F73569"/>
    <w:rsid w:val="00F764C1"/>
    <w:rsid w:val="00F77087"/>
    <w:rsid w:val="00F77E32"/>
    <w:rsid w:val="00F81096"/>
    <w:rsid w:val="00F849AE"/>
    <w:rsid w:val="00F851C2"/>
    <w:rsid w:val="00FA6C64"/>
    <w:rsid w:val="00FA7460"/>
    <w:rsid w:val="00FA7FAE"/>
    <w:rsid w:val="00FB0A8A"/>
    <w:rsid w:val="00FB0A9D"/>
    <w:rsid w:val="00FB3509"/>
    <w:rsid w:val="00FC7BCE"/>
    <w:rsid w:val="00FD1B8F"/>
    <w:rsid w:val="00FD6328"/>
    <w:rsid w:val="00FD7C32"/>
    <w:rsid w:val="00FE4B34"/>
    <w:rsid w:val="00FE75B0"/>
    <w:rsid w:val="00FF4ADE"/>
    <w:rsid w:val="00FF548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052D165"/>
  <w15:chartTrackingRefBased/>
  <w15:docId w15:val="{9A3DB8AA-7267-434B-AF6E-9065B25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2E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2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2E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A67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7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9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QUIUM\&#12487;&#12473;&#12463;&#12488;&#12483;&#12503;\&#12452;&#12531;&#12479;&#12499;&#12517;&#12540;&#12501;&#12457;&#12540;&#12512;\&#26032;&#35215;IF\H21.11\&#27604;&#36611;&#34920;\&#9679;&#265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56D8-124A-4747-8C68-3B9A27CC7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●枠.dot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EQUIUM</dc:creator>
  <cp:keywords/>
  <dc:description/>
  <cp:lastModifiedBy>小畑　清隆</cp:lastModifiedBy>
  <cp:revision>2</cp:revision>
  <dcterms:created xsi:type="dcterms:W3CDTF">2025-04-01T05:07:00Z</dcterms:created>
  <dcterms:modified xsi:type="dcterms:W3CDTF">2025-04-01T05:07:00Z</dcterms:modified>
</cp:coreProperties>
</file>