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56870F77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262"/>
        <w:gridCol w:w="1131"/>
        <w:gridCol w:w="4394"/>
      </w:tblGrid>
      <w:tr w:rsidR="005B5436" w:rsidRPr="00400607" w14:paraId="355EE54A" w14:textId="77777777" w:rsidTr="00290F07"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5B5436" w:rsidRPr="00400607" w:rsidRDefault="005B5436" w:rsidP="005B543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9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03D9AB0" w:rsidR="005B5436" w:rsidRPr="00400607" w:rsidRDefault="005B5436" w:rsidP="005B543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3F1DCC01" w:rsidR="005B5436" w:rsidRPr="00400607" w:rsidRDefault="005B5436" w:rsidP="005B543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0835AA" w:rsidRPr="00400607" w14:paraId="324C71D0" w14:textId="77777777" w:rsidTr="00290F07">
        <w:trPr>
          <w:trHeight w:val="416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0835AA" w:rsidRPr="00400607" w:rsidRDefault="000835AA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074A87E9" w:rsidR="000835AA" w:rsidRPr="00F21886" w:rsidRDefault="000835AA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5107">
              <w:rPr>
                <w:rFonts w:ascii="ＭＳ ゴシック" w:eastAsia="ＭＳ ゴシック" w:hAnsi="ＭＳ ゴシック" w:hint="eastAsia"/>
                <w:noProof/>
                <w:szCs w:val="21"/>
              </w:rPr>
              <w:t>パロキセチン錠20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0C5107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92967" w14:textId="77777777" w:rsidR="000835AA" w:rsidRDefault="000835AA" w:rsidP="000835AA">
            <w:pPr>
              <w:snapToGrid w:val="0"/>
              <w:spacing w:beforeLines="20" w:before="72" w:afterLines="20" w:after="72"/>
              <w:jc w:val="center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現在、</w:t>
            </w:r>
          </w:p>
          <w:p w14:paraId="2E1D3A25" w14:textId="0C4631A2" w:rsidR="000835AA" w:rsidRPr="00F21886" w:rsidRDefault="000835AA" w:rsidP="000835AA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該当する製品</w:t>
            </w:r>
            <w:r w:rsidRPr="0016386B">
              <w:rPr>
                <w:rFonts w:ascii="ＭＳ ゴシック" w:hint="eastAsia"/>
                <w:szCs w:val="21"/>
              </w:rPr>
              <w:t>はございません</w:t>
            </w:r>
          </w:p>
        </w:tc>
      </w:tr>
      <w:tr w:rsidR="000835AA" w:rsidRPr="00DD4358" w14:paraId="0A508193" w14:textId="77777777" w:rsidTr="00290F07">
        <w:trPr>
          <w:trHeight w:val="416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0835AA" w:rsidRPr="00400607" w:rsidRDefault="000835AA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151714E7" w:rsidR="000835AA" w:rsidRPr="00EC0CEA" w:rsidRDefault="000835AA" w:rsidP="00BE7B9A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株式会社フェルゼンファーマ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7226C" w14:textId="38AB6000" w:rsidR="000835AA" w:rsidRPr="00EC0CEA" w:rsidRDefault="000835A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</w:p>
        </w:tc>
      </w:tr>
      <w:bookmarkEnd w:id="0"/>
      <w:tr w:rsidR="000835AA" w:rsidRPr="00DD4358" w14:paraId="209737DF" w14:textId="77777777" w:rsidTr="00290F07">
        <w:trPr>
          <w:trHeight w:val="41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0835AA" w:rsidRPr="00400607" w:rsidRDefault="000835AA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4414F6ED" w:rsidR="000835AA" w:rsidRPr="00EC0CEA" w:rsidRDefault="000835A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18.70</w:t>
            </w:r>
            <w:r w:rsidRPr="00EC0CEA">
              <w:rPr>
                <w:szCs w:val="21"/>
              </w:rPr>
              <w:t>円／錠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16D2F64C" w:rsidR="000835AA" w:rsidRPr="00EC0CEA" w:rsidRDefault="000835A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</w:p>
        </w:tc>
      </w:tr>
      <w:tr w:rsidR="00E20C9F" w:rsidRPr="00DD4358" w14:paraId="6289F48A" w14:textId="77777777" w:rsidTr="00290F07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C0CEA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EC0CEA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347FCC2A" w:rsidR="00E20C9F" w:rsidRPr="00EC0CEA" w:rsidRDefault="00B85945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－</w:t>
            </w:r>
          </w:p>
        </w:tc>
      </w:tr>
      <w:tr w:rsidR="00E51E99" w:rsidRPr="00DD4358" w14:paraId="373F86DD" w14:textId="77777777" w:rsidTr="00290F07">
        <w:trPr>
          <w:trHeight w:val="416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3E8EF59C" w:rsidR="00E51E99" w:rsidRPr="00400607" w:rsidRDefault="00E51E99" w:rsidP="00290F07">
            <w:pPr>
              <w:snapToGrid w:val="0"/>
              <w:ind w:leftChars="-50" w:rightChars="-118" w:right="-248" w:hangingChars="50" w:hanging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6994CE67" w:rsidR="00E51E99" w:rsidRPr="00EC0CEA" w:rsidRDefault="000C5107" w:rsidP="00BA7617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1</w:t>
            </w:r>
            <w:r w:rsidRPr="00EC0CEA">
              <w:rPr>
                <w:szCs w:val="21"/>
              </w:rPr>
              <w:t>錠中</w:t>
            </w:r>
            <w:r w:rsidR="00290F07">
              <w:rPr>
                <w:rFonts w:hint="eastAsia"/>
                <w:szCs w:val="21"/>
              </w:rPr>
              <w:t xml:space="preserve"> </w:t>
            </w:r>
            <w:r w:rsidRPr="00EC0CEA">
              <w:rPr>
                <w:szCs w:val="21"/>
              </w:rPr>
              <w:t>日局パロキセチン塩酸塩水和物</w:t>
            </w:r>
            <w:r w:rsidR="00290F07">
              <w:rPr>
                <w:rFonts w:hint="eastAsia"/>
                <w:szCs w:val="21"/>
              </w:rPr>
              <w:t xml:space="preserve"> </w:t>
            </w:r>
            <w:r w:rsidRPr="00EC0CEA">
              <w:rPr>
                <w:szCs w:val="21"/>
              </w:rPr>
              <w:t>22.76mg</w:t>
            </w:r>
            <w:r w:rsidRPr="00EC0CEA">
              <w:rPr>
                <w:szCs w:val="21"/>
              </w:rPr>
              <w:t>（パロキセチンとして</w:t>
            </w:r>
            <w:r w:rsidRPr="00EC0CEA">
              <w:rPr>
                <w:szCs w:val="21"/>
              </w:rPr>
              <w:t>20</w:t>
            </w:r>
            <w:r w:rsidR="009D6DE7" w:rsidRPr="00EC0CEA">
              <w:rPr>
                <w:szCs w:val="21"/>
              </w:rPr>
              <w:t>.0</w:t>
            </w:r>
            <w:r w:rsidRPr="00EC0CEA">
              <w:rPr>
                <w:szCs w:val="21"/>
              </w:rPr>
              <w:t>mg</w:t>
            </w:r>
            <w:r w:rsidRPr="00EC0CEA">
              <w:rPr>
                <w:szCs w:val="21"/>
              </w:rPr>
              <w:t>）</w:t>
            </w:r>
          </w:p>
        </w:tc>
      </w:tr>
      <w:tr w:rsidR="00E51E99" w:rsidRPr="00DD4358" w14:paraId="33045AD1" w14:textId="77777777" w:rsidTr="00290F07">
        <w:trPr>
          <w:trHeight w:val="41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4CCD10E6" w:rsidR="00E51E99" w:rsidRPr="00EC0CEA" w:rsidRDefault="000C5107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選択的セロトニン再取り込み阻害剤</w:t>
            </w:r>
          </w:p>
        </w:tc>
      </w:tr>
      <w:tr w:rsidR="00DC39C8" w:rsidRPr="00DD4358" w14:paraId="1AE94E7F" w14:textId="77777777" w:rsidTr="00290F07">
        <w:trPr>
          <w:trHeight w:val="30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DC39C8" w:rsidRPr="00400607" w:rsidRDefault="00DC39C8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86A7C6" w14:textId="77777777" w:rsidR="00DC39C8" w:rsidRPr="00EC0CEA" w:rsidRDefault="00DC39C8" w:rsidP="00A84127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うつ病・うつ状態</w:t>
            </w:r>
          </w:p>
          <w:p w14:paraId="46DF0AB5" w14:textId="77777777" w:rsidR="00DC39C8" w:rsidRPr="00EC0CEA" w:rsidRDefault="00DC39C8" w:rsidP="00A84127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パニック障害</w:t>
            </w:r>
          </w:p>
          <w:p w14:paraId="75AA9697" w14:textId="77777777" w:rsidR="00DC39C8" w:rsidRPr="00EC0CEA" w:rsidRDefault="00DC39C8" w:rsidP="00A84127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  <w:lang w:eastAsia="zh-TW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  <w:lang w:eastAsia="zh-TW"/>
              </w:rPr>
              <w:t>強迫性障害</w:t>
            </w:r>
          </w:p>
          <w:p w14:paraId="2C600882" w14:textId="77777777" w:rsidR="00DC39C8" w:rsidRPr="00EC0CEA" w:rsidRDefault="00DC39C8" w:rsidP="00A84127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  <w:lang w:eastAsia="zh-TW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  <w:lang w:eastAsia="zh-TW"/>
              </w:rPr>
              <w:t>社会不安障害</w:t>
            </w:r>
          </w:p>
          <w:p w14:paraId="708434C5" w14:textId="7B331B32" w:rsidR="00DC39C8" w:rsidRPr="00EC0CEA" w:rsidRDefault="00DC39C8" w:rsidP="00A84127">
            <w:pPr>
              <w:adjustRightInd w:val="0"/>
              <w:snapToGrid w:val="0"/>
              <w:ind w:leftChars="50" w:left="840" w:hangingChars="350" w:hanging="735"/>
              <w:jc w:val="left"/>
              <w:rPr>
                <w:color w:val="FF0000"/>
                <w:szCs w:val="21"/>
              </w:rPr>
            </w:pPr>
            <w:bookmarkStart w:id="1" w:name=""/>
            <w:bookmarkEnd w:id="1"/>
            <w:r w:rsidRPr="00EC0CEA">
              <w:rPr>
                <w:rFonts w:cs="ＭＳ Ｐゴシック"/>
                <w:color w:val="000000"/>
                <w:kern w:val="0"/>
                <w:szCs w:val="21"/>
              </w:rPr>
              <w:t>外傷後ストレス障害</w:t>
            </w:r>
          </w:p>
        </w:tc>
      </w:tr>
      <w:tr w:rsidR="00DC39C8" w:rsidRPr="00DD4358" w14:paraId="38D353B1" w14:textId="77777777" w:rsidTr="00290F07">
        <w:trPr>
          <w:trHeight w:val="30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DC39C8" w:rsidRPr="00400607" w:rsidRDefault="00DC39C8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3435BA" w14:textId="77777777" w:rsidR="00DC39C8" w:rsidRPr="00A84127" w:rsidRDefault="00DC39C8" w:rsidP="00DC39C8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A84127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〈うつ病・うつ状態〉</w:t>
            </w:r>
          </w:p>
          <w:p w14:paraId="0AFDEDC0" w14:textId="77777777" w:rsidR="00DC39C8" w:rsidRPr="00EC0CEA" w:rsidRDefault="00DC39C8" w:rsidP="00DC39C8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20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4A9695AC" w14:textId="77777777" w:rsidR="00DC39C8" w:rsidRPr="00A84127" w:rsidRDefault="00DC39C8" w:rsidP="00DC39C8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A84127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〈パニック障害〉</w:t>
            </w:r>
          </w:p>
          <w:p w14:paraId="0DF8C6CC" w14:textId="77777777" w:rsidR="00DC39C8" w:rsidRPr="00EC0CEA" w:rsidRDefault="00DC39C8" w:rsidP="00DC39C8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30mg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30mg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1BEF3563" w14:textId="77777777" w:rsidR="00DC39C8" w:rsidRPr="00A84127" w:rsidRDefault="00DC39C8" w:rsidP="00DC39C8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A84127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〈強迫性障害〉</w:t>
            </w:r>
          </w:p>
          <w:p w14:paraId="42DFD00F" w14:textId="77777777" w:rsidR="00DC39C8" w:rsidRPr="00EC0CEA" w:rsidRDefault="00DC39C8" w:rsidP="00DC39C8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50mg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1F3DB907" w14:textId="77777777" w:rsidR="00DC39C8" w:rsidRPr="00A84127" w:rsidRDefault="00DC39C8" w:rsidP="00DC39C8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A84127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〈社会不安障害〉</w:t>
            </w:r>
          </w:p>
          <w:p w14:paraId="1DEFF266" w14:textId="77777777" w:rsidR="00DC39C8" w:rsidRPr="00EC0CEA" w:rsidRDefault="00DC39C8" w:rsidP="00DC39C8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1932F704" w14:textId="77777777" w:rsidR="00DC39C8" w:rsidRPr="00A84127" w:rsidRDefault="00DC39C8" w:rsidP="00DC39C8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A84127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〈外傷後ストレス障害〉</w:t>
            </w:r>
          </w:p>
          <w:p w14:paraId="5F180DB9" w14:textId="533B24A0" w:rsidR="00DC39C8" w:rsidRPr="00EC0CEA" w:rsidRDefault="00DC39C8" w:rsidP="00DC39C8">
            <w:pPr>
              <w:widowControl/>
              <w:adjustRightInd w:val="0"/>
              <w:snapToGrid w:val="0"/>
              <w:ind w:leftChars="100" w:left="210"/>
              <w:jc w:val="left"/>
              <w:rPr>
                <w:color w:val="FF0000"/>
                <w:szCs w:val="21"/>
              </w:rPr>
            </w:pP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EC0CEA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</w:tc>
      </w:tr>
      <w:tr w:rsidR="001F11A7" w:rsidRPr="00DD4358" w14:paraId="337747BF" w14:textId="77777777" w:rsidTr="007F622C">
        <w:trPr>
          <w:trHeight w:val="4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1F11A7" w:rsidRPr="00400607" w:rsidRDefault="001F11A7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164EB26A" w:rsidR="001F11A7" w:rsidRPr="00EC0CEA" w:rsidRDefault="001F11A7" w:rsidP="00DC39C8">
            <w:pPr>
              <w:snapToGrid w:val="0"/>
              <w:rPr>
                <w:szCs w:val="21"/>
              </w:rPr>
            </w:pPr>
            <w:r w:rsidRPr="00EC0CEA">
              <w:rPr>
                <w:szCs w:val="21"/>
              </w:rPr>
              <w:t>デンプングリコール酸ナトリウム、ステアリン酸マグネシウム、リン酸水素カルシウム、ヒプロメロース、酸化チタン、マクロゴール</w:t>
            </w:r>
            <w:r w:rsidRPr="00EC0CEA">
              <w:rPr>
                <w:szCs w:val="21"/>
              </w:rPr>
              <w:t>6000</w:t>
            </w:r>
            <w:r w:rsidRPr="00EC0CEA">
              <w:rPr>
                <w:szCs w:val="21"/>
              </w:rPr>
              <w:t>、ポビドン、三二酸化鉄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56818" w14:textId="3391A9D7" w:rsidR="001F11A7" w:rsidRPr="00EC0CEA" w:rsidRDefault="001F11A7" w:rsidP="00DC39C8">
            <w:pPr>
              <w:snapToGrid w:val="0"/>
              <w:rPr>
                <w:szCs w:val="21"/>
              </w:rPr>
            </w:pPr>
          </w:p>
        </w:tc>
      </w:tr>
      <w:tr w:rsidR="001F11A7" w:rsidRPr="00DD4358" w14:paraId="2D2ECE64" w14:textId="77777777" w:rsidTr="007F622C">
        <w:trPr>
          <w:trHeight w:val="42"/>
        </w:trPr>
        <w:tc>
          <w:tcPr>
            <w:tcW w:w="127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1F11A7" w:rsidRPr="00400607" w:rsidRDefault="001F11A7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799F10A4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淡紅白色のフィルムコーティング錠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53C15" w14:textId="762D707F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</w:p>
        </w:tc>
      </w:tr>
      <w:tr w:rsidR="001F11A7" w:rsidRPr="00DD4358" w14:paraId="600A364B" w14:textId="77777777" w:rsidTr="00643194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1F11A7" w:rsidRPr="00400607" w:rsidRDefault="001F11A7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5AA57D7" w14:textId="0BC2017A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直径</w:t>
            </w:r>
            <w:r w:rsidRPr="00EC0CEA">
              <w:rPr>
                <w:szCs w:val="21"/>
              </w:rPr>
              <w:t>8.1mm</w:t>
            </w:r>
            <w:r w:rsidRPr="00EC0CEA">
              <w:rPr>
                <w:szCs w:val="21"/>
              </w:rPr>
              <w:t xml:space="preserve">　厚さ</w:t>
            </w:r>
            <w:r w:rsidRPr="00EC0CEA">
              <w:rPr>
                <w:szCs w:val="21"/>
              </w:rPr>
              <w:t>3.8mm</w:t>
            </w:r>
          </w:p>
          <w:p w14:paraId="12F892A6" w14:textId="630B0F26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質量</w:t>
            </w:r>
            <w:r w:rsidRPr="00EC0CEA">
              <w:rPr>
                <w:szCs w:val="21"/>
              </w:rPr>
              <w:t>238mg</w:t>
            </w:r>
          </w:p>
          <w:p w14:paraId="44E6830F" w14:textId="61633EC9" w:rsidR="001F11A7" w:rsidRPr="00EC0CEA" w:rsidRDefault="001F11A7" w:rsidP="00DC39C8">
            <w:pPr>
              <w:snapToGrid w:val="0"/>
              <w:jc w:val="left"/>
              <w:rPr>
                <w:szCs w:val="21"/>
              </w:rPr>
            </w:pPr>
            <w:r w:rsidRPr="00EC0CEA">
              <w:rPr>
                <w:noProof/>
              </w:rPr>
              <w:drawing>
                <wp:anchor distT="0" distB="0" distL="114300" distR="114300" simplePos="0" relativeHeight="251896832" behindDoc="0" locked="0" layoutInCell="1" allowOverlap="1" wp14:anchorId="2677FA0D" wp14:editId="115DC2DC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103505</wp:posOffset>
                  </wp:positionV>
                  <wp:extent cx="453390" cy="433070"/>
                  <wp:effectExtent l="0" t="0" r="3810" b="5080"/>
                  <wp:wrapNone/>
                  <wp:docPr id="25" name="図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ECC0BB-CE2E-4CD6-AFAA-F5F7257BB4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4">
                            <a:extLst>
                              <a:ext uri="{FF2B5EF4-FFF2-40B4-BE49-F238E27FC236}">
                                <a16:creationId xmlns:a16="http://schemas.microsoft.com/office/drawing/2014/main" id="{25ECC0BB-CE2E-4CD6-AFAA-F5F7257BB47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識別</w:t>
            </w:r>
            <w:r w:rsidRPr="00EC0CEA">
              <w:rPr>
                <w:w w:val="80"/>
                <w:szCs w:val="21"/>
              </w:rPr>
              <w:t>コード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B14D0" w14:textId="4841BEB5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</w:p>
        </w:tc>
      </w:tr>
      <w:tr w:rsidR="001F11A7" w:rsidRPr="00DD4358" w14:paraId="0C74AC3C" w14:textId="77777777" w:rsidTr="006E3F5B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1F11A7" w:rsidRPr="00400607" w:rsidRDefault="001F11A7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01B6EB08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1C3EC2BD" wp14:editId="41682AD5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-142875</wp:posOffset>
                  </wp:positionV>
                  <wp:extent cx="447675" cy="433705"/>
                  <wp:effectExtent l="0" t="0" r="9525" b="4445"/>
                  <wp:wrapNone/>
                  <wp:docPr id="23" name="図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10EDA3-CEBC-46D1-925F-135BBBD345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2">
                            <a:extLst>
                              <a:ext uri="{FF2B5EF4-FFF2-40B4-BE49-F238E27FC236}">
                                <a16:creationId xmlns:a16="http://schemas.microsoft.com/office/drawing/2014/main" id="{5B10EDA3-CEBC-46D1-925F-135BBBD345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CEA"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77BE1E7C" wp14:editId="376C9DA8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-22860</wp:posOffset>
                  </wp:positionV>
                  <wp:extent cx="409575" cy="201295"/>
                  <wp:effectExtent l="0" t="0" r="9525" b="8255"/>
                  <wp:wrapNone/>
                  <wp:docPr id="24" name="図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2B8DAE-A511-41F2-9528-5E7637CA18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3">
                            <a:extLst>
                              <a:ext uri="{FF2B5EF4-FFF2-40B4-BE49-F238E27FC236}">
                                <a16:creationId xmlns:a16="http://schemas.microsoft.com/office/drawing/2014/main" id="{B12B8DAE-A511-41F2-9528-5E7637CA18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75AE0892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>F11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1F11A7" w:rsidRPr="00EC0CEA" w:rsidRDefault="001F11A7" w:rsidP="00DC39C8">
            <w:pPr>
              <w:snapToGrid w:val="0"/>
              <w:jc w:val="center"/>
              <w:rPr>
                <w:szCs w:val="21"/>
              </w:rPr>
            </w:pPr>
          </w:p>
        </w:tc>
      </w:tr>
      <w:tr w:rsidR="00BA6AC1" w:rsidRPr="00DD4358" w14:paraId="14D2A1BD" w14:textId="5912E720" w:rsidTr="00290F07">
        <w:tblPrEx>
          <w:tblCellMar>
            <w:left w:w="99" w:type="dxa"/>
            <w:right w:w="99" w:type="dxa"/>
          </w:tblCellMar>
        </w:tblPrEx>
        <w:trPr>
          <w:trHeight w:val="3384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8134D" w14:textId="77777777" w:rsidR="00BA6AC1" w:rsidRDefault="00BA6AC1" w:rsidP="00E135D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0D195335" w14:textId="77777777" w:rsidR="00BA6AC1" w:rsidRDefault="00BA6AC1" w:rsidP="00E135D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F99D0C1" w:rsidR="00BA6AC1" w:rsidRPr="00400607" w:rsidRDefault="00BA6AC1" w:rsidP="00E135D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B54F9" w14:textId="385959FF" w:rsidR="00BA6AC1" w:rsidRPr="00EC0CEA" w:rsidRDefault="00BA6AC1" w:rsidP="00E135DA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EC0CEA">
              <w:rPr>
                <w:szCs w:val="21"/>
              </w:rPr>
              <w:t>【溶出試験】</w:t>
            </w:r>
          </w:p>
          <w:p w14:paraId="16A6FD6E" w14:textId="1376F97D" w:rsidR="00BA6AC1" w:rsidRDefault="003E5141" w:rsidP="00290F07">
            <w:pPr>
              <w:jc w:val="center"/>
              <w:rPr>
                <w:color w:val="000000" w:themeColor="dark1"/>
                <w:sz w:val="18"/>
                <w:szCs w:val="18"/>
              </w:rPr>
            </w:pPr>
            <w:r w:rsidRPr="00EC0CEA">
              <w:rPr>
                <w:noProof/>
              </w:rPr>
              <w:drawing>
                <wp:anchor distT="0" distB="0" distL="114300" distR="114300" simplePos="0" relativeHeight="251880448" behindDoc="0" locked="0" layoutInCell="1" allowOverlap="1" wp14:anchorId="0323E2A8" wp14:editId="04F88F7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192199</wp:posOffset>
                  </wp:positionV>
                  <wp:extent cx="2679700" cy="1443990"/>
                  <wp:effectExtent l="0" t="0" r="6350" b="381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2D90D5-749F-461E-ACC8-E63CB0A19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312D90D5-749F-461E-ACC8-E63CB0A19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0F07">
              <w:rPr>
                <w:color w:val="000000" w:themeColor="dark1"/>
                <w:sz w:val="18"/>
                <w:szCs w:val="18"/>
              </w:rPr>
              <w:t>pH6.8</w:t>
            </w:r>
            <w:r w:rsidR="00290F07">
              <w:rPr>
                <w:rFonts w:hAnsi="ＭＳ 明朝" w:hint="eastAsia"/>
                <w:color w:val="000000" w:themeColor="dark1"/>
                <w:sz w:val="18"/>
                <w:szCs w:val="18"/>
              </w:rPr>
              <w:t>／</w:t>
            </w:r>
            <w:r w:rsidR="00290F07">
              <w:rPr>
                <w:color w:val="000000" w:themeColor="dark1"/>
                <w:sz w:val="18"/>
                <w:szCs w:val="18"/>
              </w:rPr>
              <w:t>50rpm</w:t>
            </w:r>
          </w:p>
          <w:p w14:paraId="2A5DD233" w14:textId="79DBF3FC" w:rsidR="00290F07" w:rsidRPr="00EC0CEA" w:rsidRDefault="00290F07" w:rsidP="00290F07">
            <w:pPr>
              <w:rPr>
                <w:szCs w:val="21"/>
              </w:rPr>
            </w:pPr>
          </w:p>
          <w:p w14:paraId="1F551691" w14:textId="7FAB4DF8" w:rsidR="00BA6AC1" w:rsidRPr="00EC0CEA" w:rsidRDefault="00BA6AC1" w:rsidP="00E135DA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C93CE2D" w14:textId="77777777" w:rsidR="00BA6AC1" w:rsidRDefault="00BA6AC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3288F5B4" w14:textId="77777777" w:rsid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75462440" w14:textId="77777777" w:rsid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6A2649C" w14:textId="77777777" w:rsid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9EFCF28" w14:textId="77777777" w:rsid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40990C1" w14:textId="77777777" w:rsid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4EF984B2" w14:textId="77777777" w:rsid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4AFDD61A" w14:textId="77777777" w:rsidR="003E5141" w:rsidRPr="00330659" w:rsidRDefault="003E5141" w:rsidP="003E5141">
            <w:pPr>
              <w:tabs>
                <w:tab w:val="left" w:pos="6075"/>
              </w:tabs>
              <w:snapToGrid w:val="0"/>
              <w:ind w:rightChars="40" w:right="84" w:firstLineChars="400" w:firstLine="640"/>
              <w:jc w:val="left"/>
              <w:rPr>
                <w:sz w:val="16"/>
                <w:szCs w:val="16"/>
              </w:rPr>
            </w:pPr>
            <w:r w:rsidRPr="00330659">
              <w:rPr>
                <w:rFonts w:hint="eastAsia"/>
                <w:sz w:val="16"/>
                <w:szCs w:val="16"/>
              </w:rPr>
              <w:t>※標準品：パキシル錠</w:t>
            </w:r>
            <w:r w:rsidRPr="00330659">
              <w:rPr>
                <w:rFonts w:hint="eastAsia"/>
                <w:sz w:val="16"/>
                <w:szCs w:val="16"/>
              </w:rPr>
              <w:t>10mg</w:t>
            </w:r>
          </w:p>
          <w:p w14:paraId="695FA1E4" w14:textId="5723C66B" w:rsidR="003E5141" w:rsidRPr="003E5141" w:rsidRDefault="003E5141" w:rsidP="00E135DA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F63E85A" w14:textId="1EA58ACA" w:rsidR="003E5141" w:rsidRPr="00EC0CEA" w:rsidRDefault="003E5141" w:rsidP="003E5141">
            <w:pPr>
              <w:snapToGrid w:val="0"/>
              <w:ind w:rightChars="40" w:right="84"/>
              <w:rPr>
                <w:szCs w:val="21"/>
                <w:lang w:eastAsia="zh-TW"/>
              </w:rPr>
            </w:pPr>
            <w:r w:rsidRPr="00EC0C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6D57434" wp14:editId="5781B87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123825</wp:posOffset>
                      </wp:positionV>
                      <wp:extent cx="1988416" cy="891887"/>
                      <wp:effectExtent l="0" t="0" r="0" b="3810"/>
                      <wp:wrapNone/>
                      <wp:docPr id="642730436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8416" cy="89188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FE45F6" w14:textId="77777777" w:rsidR="003E5141" w:rsidRDefault="003E5141" w:rsidP="003E5141">
                                  <w:pPr>
                                    <w:adjustRightInd w:val="0"/>
                                    <w:snapToGrid w:val="0"/>
                                    <w:rPr>
                                      <w:rFonts w:cstheme="minorBidi"/>
                                      <w:color w:val="262626" w:themeColor="text1" w:themeTint="D9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cstheme="minorBidi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血漿中濃度、</w:t>
                                  </w:r>
                                  <w:proofErr w:type="spellStart"/>
                                  <w:r>
                                    <w:rPr>
                                      <w:rFonts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Cmax</w:t>
                                  </w:r>
                                  <w:proofErr w:type="spellEnd"/>
                                  <w:r>
                                    <w:rPr>
                                      <w:rFonts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>
                                    <w:rPr>
                                      <w:rFonts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AUC</w:t>
                                  </w:r>
                                  <w:r>
                                    <w:rPr>
                                      <w:rFonts w:hAnsi="ＭＳ 明朝" w:cstheme="minorBidi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等の</w:t>
                                  </w:r>
                                </w:p>
                                <w:p w14:paraId="16CEC9B5" w14:textId="77777777" w:rsidR="003E5141" w:rsidRDefault="003E5141" w:rsidP="003E5141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cstheme="minorBidi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 xml:space="preserve">　パラメータは、被験者の選択、</w:t>
                                  </w:r>
                                </w:p>
                                <w:p w14:paraId="161CE858" w14:textId="77777777" w:rsidR="003E5141" w:rsidRDefault="003E5141" w:rsidP="003E5141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cstheme="minorBidi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 xml:space="preserve">　体液の採取回数･時間等の試験</w:t>
                                  </w:r>
                                </w:p>
                                <w:p w14:paraId="6E0A254C" w14:textId="77777777" w:rsidR="003E5141" w:rsidRDefault="003E5141" w:rsidP="003E5141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cstheme="minorBidi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 xml:space="preserve">　条件によって異なる可能性が</w:t>
                                  </w:r>
                                </w:p>
                                <w:p w14:paraId="1645D0B2" w14:textId="77777777" w:rsidR="003E5141" w:rsidRDefault="003E5141" w:rsidP="003E5141">
                                  <w:pPr>
                                    <w:rPr>
                                      <w:rFonts w:hAnsi="ＭＳ 明朝" w:cstheme="minorBidi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cstheme="minorBidi" w:hint="eastAsia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 xml:space="preserve">　ある。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D574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71.35pt;margin-top:9.75pt;width:156.55pt;height:70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" filled="f" stroked="f">
                      <v:textbox>
                        <w:txbxContent>
                          <w:p w14:paraId="55FE45F6" w14:textId="77777777" w:rsidR="003E5141" w:rsidRDefault="003E5141" w:rsidP="003E5141">
                            <w:pPr>
                              <w:adjustRightInd w:val="0"/>
                              <w:snapToGrid w:val="0"/>
                              <w:rPr>
                                <w:rFonts w:cstheme="minorBidi"/>
                                <w:color w:val="262626" w:themeColor="text1" w:themeTint="D9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cstheme="minorBidi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血漿中濃度、</w:t>
                            </w:r>
                            <w:proofErr w:type="spellStart"/>
                            <w:r>
                              <w:rPr>
                                <w:rFonts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  <w:t>Cmax</w:t>
                            </w:r>
                            <w:proofErr w:type="spellEnd"/>
                            <w:r>
                              <w:rPr>
                                <w:rFonts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  <w:t>､</w:t>
                            </w:r>
                            <w:r>
                              <w:rPr>
                                <w:rFonts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  <w:t>AUC</w:t>
                            </w:r>
                            <w:r>
                              <w:rPr>
                                <w:rFonts w:hAnsi="ＭＳ 明朝" w:cstheme="minorBidi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等の</w:t>
                            </w:r>
                          </w:p>
                          <w:p w14:paraId="16CEC9B5" w14:textId="77777777" w:rsidR="003E5141" w:rsidRDefault="003E5141" w:rsidP="003E5141">
                            <w:pPr>
                              <w:adjustRightInd w:val="0"/>
                              <w:snapToGrid w:val="0"/>
                              <w:rPr>
                                <w:rFonts w:hAnsi="ＭＳ 明朝"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theme="minorBidi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　パラメータは、被験者の選択、</w:t>
                            </w:r>
                          </w:p>
                          <w:p w14:paraId="161CE858" w14:textId="77777777" w:rsidR="003E5141" w:rsidRDefault="003E5141" w:rsidP="003E5141">
                            <w:pPr>
                              <w:adjustRightInd w:val="0"/>
                              <w:snapToGrid w:val="0"/>
                              <w:rPr>
                                <w:rFonts w:hAnsi="ＭＳ 明朝"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theme="minorBidi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　体液の採取回数･時間等の試験</w:t>
                            </w:r>
                          </w:p>
                          <w:p w14:paraId="6E0A254C" w14:textId="77777777" w:rsidR="003E5141" w:rsidRDefault="003E5141" w:rsidP="003E5141">
                            <w:pPr>
                              <w:adjustRightInd w:val="0"/>
                              <w:snapToGrid w:val="0"/>
                              <w:rPr>
                                <w:rFonts w:hAnsi="ＭＳ 明朝"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theme="minorBidi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　条件によって異なる可能性が</w:t>
                            </w:r>
                          </w:p>
                          <w:p w14:paraId="1645D0B2" w14:textId="77777777" w:rsidR="003E5141" w:rsidRDefault="003E5141" w:rsidP="003E5141">
                            <w:pPr>
                              <w:rPr>
                                <w:rFonts w:hAnsi="ＭＳ 明朝" w:cstheme="minorBid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theme="minorBidi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　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0CEA">
              <w:rPr>
                <w:szCs w:val="21"/>
                <w:lang w:eastAsia="zh-TW"/>
              </w:rPr>
              <w:t>【生物学的同等性試験】</w:t>
            </w:r>
          </w:p>
          <w:p w14:paraId="585583EE" w14:textId="564DE289" w:rsidR="003E5141" w:rsidRDefault="007032DC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  <w:r w:rsidRPr="00EC0CEA"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6373F03B" wp14:editId="5788995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128252</wp:posOffset>
                  </wp:positionV>
                  <wp:extent cx="2748280" cy="1452880"/>
                  <wp:effectExtent l="0" t="0" r="0" b="0"/>
                  <wp:wrapNone/>
                  <wp:docPr id="8" name="図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764F36-068D-461C-BF02-97D5AC90C8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extLst>
                              <a:ext uri="{FF2B5EF4-FFF2-40B4-BE49-F238E27FC236}">
                                <a16:creationId xmlns:a16="http://schemas.microsoft.com/office/drawing/2014/main" id="{F4764F36-068D-461C-BF02-97D5AC90C8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80" cy="145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93D61" w14:textId="6AF2CE30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54CD9325" w14:textId="556E9BC6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7D0CC368" w14:textId="77777777" w:rsidR="007032DC" w:rsidRDefault="007032DC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4C020208" w14:textId="77777777" w:rsidR="007032DC" w:rsidRDefault="007032DC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37A78A4E" w14:textId="46FF517E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71EF801E" w14:textId="6956836E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506C9335" w14:textId="77777777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04A5DBF4" w14:textId="77777777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482B0C43" w14:textId="2734A215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3EE7AABE" w14:textId="77777777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6B88DAAF" w14:textId="7C4C7A2B" w:rsidR="003E5141" w:rsidRDefault="003E5141" w:rsidP="003E5141">
            <w:pPr>
              <w:adjustRightInd w:val="0"/>
              <w:snapToGrid w:val="0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</w:p>
          <w:p w14:paraId="67F226DD" w14:textId="12A3F134" w:rsidR="003E5141" w:rsidRPr="003E5141" w:rsidRDefault="003E5141" w:rsidP="005416BC">
            <w:pPr>
              <w:tabs>
                <w:tab w:val="left" w:pos="6075"/>
              </w:tabs>
              <w:snapToGrid w:val="0"/>
              <w:spacing w:beforeLines="30" w:before="108"/>
              <w:ind w:rightChars="40" w:right="84" w:firstLineChars="200" w:firstLine="320"/>
              <w:jc w:val="left"/>
              <w:rPr>
                <w:rFonts w:ascii="ＭＳ 明朝" w:hAnsi="ＭＳ 明朝" w:cs="ＭＳ 明朝"/>
                <w:color w:val="262626" w:themeColor="text1" w:themeTint="D9"/>
                <w:sz w:val="16"/>
                <w:szCs w:val="16"/>
              </w:rPr>
            </w:pPr>
            <w:r w:rsidRPr="00330659">
              <w:rPr>
                <w:rFonts w:hint="eastAsia"/>
                <w:sz w:val="16"/>
                <w:szCs w:val="16"/>
              </w:rPr>
              <w:t>※標準品：パキシル錠</w:t>
            </w:r>
            <w:r w:rsidRPr="00330659">
              <w:rPr>
                <w:rFonts w:hint="eastAsia"/>
                <w:sz w:val="16"/>
                <w:szCs w:val="16"/>
              </w:rPr>
              <w:t>10mg</w:t>
            </w:r>
          </w:p>
          <w:p w14:paraId="5CF06E42" w14:textId="77777777" w:rsidR="003E5141" w:rsidRDefault="003E5141" w:rsidP="007032DC">
            <w:pPr>
              <w:adjustRightInd w:val="0"/>
              <w:snapToGrid w:val="0"/>
              <w:spacing w:beforeLines="30" w:before="108"/>
              <w:ind w:firstLineChars="200" w:firstLine="320"/>
              <w:rPr>
                <w:rFonts w:hAnsi="ＭＳ 明朝" w:cstheme="minorBidi"/>
                <w:color w:val="262626" w:themeColor="text1" w:themeTint="D9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262626" w:themeColor="text1" w:themeTint="D9"/>
                <w:sz w:val="16"/>
                <w:szCs w:val="16"/>
              </w:rPr>
              <w:t>※</w:t>
            </w: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血漿中濃度、</w:t>
            </w:r>
            <w:proofErr w:type="spellStart"/>
            <w:r>
              <w:rPr>
                <w:rFonts w:cstheme="minorBidi"/>
                <w:color w:val="262626" w:themeColor="text1" w:themeTint="D9"/>
                <w:sz w:val="16"/>
                <w:szCs w:val="16"/>
              </w:rPr>
              <w:t>Cmax</w:t>
            </w:r>
            <w:proofErr w:type="spellEnd"/>
            <w:r>
              <w:rPr>
                <w:rFonts w:cstheme="minorBidi"/>
                <w:color w:val="262626" w:themeColor="text1" w:themeTint="D9"/>
                <w:sz w:val="16"/>
                <w:szCs w:val="16"/>
              </w:rPr>
              <w:t>､</w:t>
            </w:r>
            <w:r>
              <w:rPr>
                <w:rFonts w:cstheme="minorBidi"/>
                <w:color w:val="262626" w:themeColor="text1" w:themeTint="D9"/>
                <w:sz w:val="16"/>
                <w:szCs w:val="16"/>
              </w:rPr>
              <w:t>AUC</w:t>
            </w: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等のパラメータは、</w:t>
            </w:r>
          </w:p>
          <w:p w14:paraId="3D15B047" w14:textId="449FDB2A" w:rsidR="003E5141" w:rsidRDefault="003E5141" w:rsidP="007032DC">
            <w:pPr>
              <w:adjustRightInd w:val="0"/>
              <w:snapToGrid w:val="0"/>
              <w:ind w:firstLineChars="300" w:firstLine="480"/>
              <w:rPr>
                <w:rFonts w:hAnsi="ＭＳ 明朝" w:cstheme="minorBidi"/>
                <w:color w:val="262626" w:themeColor="text1" w:themeTint="D9"/>
                <w:sz w:val="16"/>
                <w:szCs w:val="16"/>
              </w:rPr>
            </w:pP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被験者の選択、体液の採取回数･時間等の試験</w:t>
            </w:r>
          </w:p>
          <w:p w14:paraId="45399F60" w14:textId="21A44AB0" w:rsidR="00BA6AC1" w:rsidRPr="007032DC" w:rsidRDefault="003E5141" w:rsidP="007032DC">
            <w:pPr>
              <w:adjustRightInd w:val="0"/>
              <w:snapToGrid w:val="0"/>
              <w:spacing w:afterLines="30" w:after="108"/>
              <w:rPr>
                <w:rFonts w:hAnsi="ＭＳ 明朝" w:cstheme="minorBidi"/>
                <w:color w:val="262626" w:themeColor="text1" w:themeTint="D9"/>
                <w:sz w:val="16"/>
                <w:szCs w:val="16"/>
              </w:rPr>
            </w:pP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 xml:space="preserve">　</w:t>
            </w:r>
            <w:r w:rsidR="007032DC"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 xml:space="preserve">　　</w:t>
            </w: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条件によって異なる可能性がある。</w:t>
            </w:r>
          </w:p>
        </w:tc>
      </w:tr>
      <w:tr w:rsidR="00DC39C8" w:rsidRPr="00DD4358" w14:paraId="10C76D68" w14:textId="77777777" w:rsidTr="007032DC">
        <w:trPr>
          <w:trHeight w:val="405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DC39C8" w:rsidRPr="00400607" w:rsidRDefault="00DC39C8" w:rsidP="00DC39C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586750A1" w:rsidR="00DC39C8" w:rsidRPr="00EC0CEA" w:rsidRDefault="00515956" w:rsidP="00DC39C8">
            <w:pPr>
              <w:snapToGrid w:val="0"/>
              <w:jc w:val="center"/>
              <w:rPr>
                <w:szCs w:val="21"/>
              </w:rPr>
            </w:pPr>
            <w:r w:rsidRPr="00EC0CEA">
              <w:rPr>
                <w:szCs w:val="21"/>
              </w:rPr>
              <w:t xml:space="preserve">株式会社フェルゼンファーマ　</w:t>
            </w:r>
            <w:r w:rsidRPr="00EC0CEA">
              <w:rPr>
                <w:szCs w:val="21"/>
              </w:rPr>
              <w:t>TEL</w:t>
            </w:r>
            <w:r w:rsidRPr="00EC0CEA">
              <w:rPr>
                <w:szCs w:val="21"/>
              </w:rPr>
              <w:t>：</w:t>
            </w:r>
            <w:r w:rsidRPr="00EC0CEA">
              <w:rPr>
                <w:szCs w:val="21"/>
              </w:rPr>
              <w:t>03-6368-5160</w:t>
            </w:r>
            <w:r w:rsidRPr="00EC0CEA">
              <w:rPr>
                <w:szCs w:val="21"/>
              </w:rPr>
              <w:t xml:space="preserve">　</w:t>
            </w:r>
            <w:r w:rsidRPr="00EC0CEA">
              <w:rPr>
                <w:szCs w:val="21"/>
              </w:rPr>
              <w:t>FAX</w:t>
            </w:r>
            <w:r w:rsidRPr="00EC0CEA">
              <w:rPr>
                <w:szCs w:val="21"/>
              </w:rPr>
              <w:t>：</w:t>
            </w:r>
            <w:r w:rsidRPr="00EC0CEA">
              <w:rPr>
                <w:szCs w:val="21"/>
              </w:rPr>
              <w:t>03-3580-1522</w:t>
            </w:r>
          </w:p>
        </w:tc>
      </w:tr>
    </w:tbl>
    <w:p w14:paraId="7480F75F" w14:textId="0C12A2E4" w:rsidR="00426F48" w:rsidRPr="00426F48" w:rsidRDefault="00ED3916" w:rsidP="005416BC">
      <w:pPr>
        <w:snapToGrid w:val="0"/>
        <w:spacing w:beforeLines="30" w:before="108"/>
        <w:ind w:rightChars="-67" w:right="-141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7032DC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BE2CE7">
      <w:pgSz w:w="11906" w:h="16838" w:code="9"/>
      <w:pgMar w:top="1134" w:right="849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6BBE" w14:textId="77777777" w:rsidR="004E3563" w:rsidRDefault="004E3563" w:rsidP="00CB2E6E">
      <w:r>
        <w:separator/>
      </w:r>
    </w:p>
  </w:endnote>
  <w:endnote w:type="continuationSeparator" w:id="0">
    <w:p w14:paraId="0CD91556" w14:textId="77777777" w:rsidR="004E3563" w:rsidRDefault="004E3563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D573" w14:textId="77777777" w:rsidR="004E3563" w:rsidRDefault="004E3563" w:rsidP="00CB2E6E">
      <w:r>
        <w:separator/>
      </w:r>
    </w:p>
  </w:footnote>
  <w:footnote w:type="continuationSeparator" w:id="0">
    <w:p w14:paraId="1A6554DA" w14:textId="77777777" w:rsidR="004E3563" w:rsidRDefault="004E3563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176CF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35AA"/>
    <w:rsid w:val="0008460D"/>
    <w:rsid w:val="00085E1A"/>
    <w:rsid w:val="00090997"/>
    <w:rsid w:val="000911A5"/>
    <w:rsid w:val="000A0162"/>
    <w:rsid w:val="000A03BA"/>
    <w:rsid w:val="000A330A"/>
    <w:rsid w:val="000A38D8"/>
    <w:rsid w:val="000A4B56"/>
    <w:rsid w:val="000B1731"/>
    <w:rsid w:val="000C07E0"/>
    <w:rsid w:val="000C0BED"/>
    <w:rsid w:val="000C5107"/>
    <w:rsid w:val="000C565E"/>
    <w:rsid w:val="000D344D"/>
    <w:rsid w:val="000D39A4"/>
    <w:rsid w:val="000D453B"/>
    <w:rsid w:val="000D5C12"/>
    <w:rsid w:val="000D7A0C"/>
    <w:rsid w:val="000E03A8"/>
    <w:rsid w:val="000E11EA"/>
    <w:rsid w:val="000E5CB3"/>
    <w:rsid w:val="000E621D"/>
    <w:rsid w:val="000F1BDD"/>
    <w:rsid w:val="000F3E8F"/>
    <w:rsid w:val="000F7795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47F9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5E38"/>
    <w:rsid w:val="001C722F"/>
    <w:rsid w:val="001C77F3"/>
    <w:rsid w:val="001D045F"/>
    <w:rsid w:val="001D1062"/>
    <w:rsid w:val="001D1532"/>
    <w:rsid w:val="001D232F"/>
    <w:rsid w:val="001D27C1"/>
    <w:rsid w:val="001D623C"/>
    <w:rsid w:val="001D6329"/>
    <w:rsid w:val="001D65B9"/>
    <w:rsid w:val="001E2E50"/>
    <w:rsid w:val="001E52B2"/>
    <w:rsid w:val="001E7D77"/>
    <w:rsid w:val="001F11A7"/>
    <w:rsid w:val="001F2849"/>
    <w:rsid w:val="001F2BD0"/>
    <w:rsid w:val="001F2F98"/>
    <w:rsid w:val="001F4F11"/>
    <w:rsid w:val="001F54C2"/>
    <w:rsid w:val="001F5C5A"/>
    <w:rsid w:val="001F7FFA"/>
    <w:rsid w:val="002009A6"/>
    <w:rsid w:val="0020313F"/>
    <w:rsid w:val="00204BA4"/>
    <w:rsid w:val="0021429B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0F07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23D3"/>
    <w:rsid w:val="00333B1A"/>
    <w:rsid w:val="00336204"/>
    <w:rsid w:val="00336445"/>
    <w:rsid w:val="00336D8E"/>
    <w:rsid w:val="0034229F"/>
    <w:rsid w:val="00345506"/>
    <w:rsid w:val="00346EEF"/>
    <w:rsid w:val="00347672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15D4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5141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0638"/>
    <w:rsid w:val="0044164D"/>
    <w:rsid w:val="00445613"/>
    <w:rsid w:val="0045283A"/>
    <w:rsid w:val="004553A4"/>
    <w:rsid w:val="00455B9A"/>
    <w:rsid w:val="00456BC7"/>
    <w:rsid w:val="004605FB"/>
    <w:rsid w:val="004637C5"/>
    <w:rsid w:val="00464D6D"/>
    <w:rsid w:val="004651A6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3563"/>
    <w:rsid w:val="004E4778"/>
    <w:rsid w:val="004E4D55"/>
    <w:rsid w:val="004E6F5F"/>
    <w:rsid w:val="004E7B80"/>
    <w:rsid w:val="004F1DCA"/>
    <w:rsid w:val="004F1E5E"/>
    <w:rsid w:val="004F4427"/>
    <w:rsid w:val="004F5935"/>
    <w:rsid w:val="004F7C58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5831"/>
    <w:rsid w:val="00515956"/>
    <w:rsid w:val="00517425"/>
    <w:rsid w:val="005243E3"/>
    <w:rsid w:val="0052798B"/>
    <w:rsid w:val="00527AF6"/>
    <w:rsid w:val="00530754"/>
    <w:rsid w:val="0053313D"/>
    <w:rsid w:val="00540AF3"/>
    <w:rsid w:val="005416BC"/>
    <w:rsid w:val="00542F3F"/>
    <w:rsid w:val="00545219"/>
    <w:rsid w:val="00554660"/>
    <w:rsid w:val="005551A0"/>
    <w:rsid w:val="00557DE9"/>
    <w:rsid w:val="00561627"/>
    <w:rsid w:val="0056625E"/>
    <w:rsid w:val="00567076"/>
    <w:rsid w:val="0056751C"/>
    <w:rsid w:val="005675EB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00A"/>
    <w:rsid w:val="005A6D26"/>
    <w:rsid w:val="005A7993"/>
    <w:rsid w:val="005B1F14"/>
    <w:rsid w:val="005B27FF"/>
    <w:rsid w:val="005B436E"/>
    <w:rsid w:val="005B45DA"/>
    <w:rsid w:val="005B5436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4A56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487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1068"/>
    <w:rsid w:val="006A45A1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9A5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7606"/>
    <w:rsid w:val="006E7C17"/>
    <w:rsid w:val="006F4198"/>
    <w:rsid w:val="006F4EF6"/>
    <w:rsid w:val="006F5C85"/>
    <w:rsid w:val="00700A36"/>
    <w:rsid w:val="00702875"/>
    <w:rsid w:val="007032DC"/>
    <w:rsid w:val="007034F2"/>
    <w:rsid w:val="007056C5"/>
    <w:rsid w:val="00706BD4"/>
    <w:rsid w:val="00706FA3"/>
    <w:rsid w:val="00714673"/>
    <w:rsid w:val="0071592C"/>
    <w:rsid w:val="00716343"/>
    <w:rsid w:val="00717F6C"/>
    <w:rsid w:val="0072121B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1B87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5EA7"/>
    <w:rsid w:val="00876539"/>
    <w:rsid w:val="00876742"/>
    <w:rsid w:val="00877162"/>
    <w:rsid w:val="00881619"/>
    <w:rsid w:val="00881AD5"/>
    <w:rsid w:val="00881F77"/>
    <w:rsid w:val="008822A2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537F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6440"/>
    <w:rsid w:val="009277AA"/>
    <w:rsid w:val="0093476F"/>
    <w:rsid w:val="009432F0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87019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253"/>
    <w:rsid w:val="009B0F30"/>
    <w:rsid w:val="009B6D68"/>
    <w:rsid w:val="009C368B"/>
    <w:rsid w:val="009C5AAC"/>
    <w:rsid w:val="009D1064"/>
    <w:rsid w:val="009D16D0"/>
    <w:rsid w:val="009D26D2"/>
    <w:rsid w:val="009D5EC6"/>
    <w:rsid w:val="009D6DE7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23BC1"/>
    <w:rsid w:val="00A3588F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4127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300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0D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5945"/>
    <w:rsid w:val="00B87ABD"/>
    <w:rsid w:val="00B906BD"/>
    <w:rsid w:val="00B90CA1"/>
    <w:rsid w:val="00B9129B"/>
    <w:rsid w:val="00B95944"/>
    <w:rsid w:val="00B959C0"/>
    <w:rsid w:val="00BA6AC1"/>
    <w:rsid w:val="00BA7617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2CE7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3201"/>
    <w:rsid w:val="00CB5D62"/>
    <w:rsid w:val="00CB6C76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0192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2189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6005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C39C8"/>
    <w:rsid w:val="00DD111F"/>
    <w:rsid w:val="00DD1B8A"/>
    <w:rsid w:val="00DD4358"/>
    <w:rsid w:val="00DD567B"/>
    <w:rsid w:val="00DD5896"/>
    <w:rsid w:val="00DD5CC3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5B81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35DA"/>
    <w:rsid w:val="00E14947"/>
    <w:rsid w:val="00E14A95"/>
    <w:rsid w:val="00E14FD2"/>
    <w:rsid w:val="00E16846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0670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24AD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0CEA"/>
    <w:rsid w:val="00EC5B5E"/>
    <w:rsid w:val="00EC6EEF"/>
    <w:rsid w:val="00ED0276"/>
    <w:rsid w:val="00ED1BD7"/>
    <w:rsid w:val="00ED2582"/>
    <w:rsid w:val="00ED2591"/>
    <w:rsid w:val="00ED3916"/>
    <w:rsid w:val="00ED742D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38CA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02A5"/>
    <w:rsid w:val="00F925CD"/>
    <w:rsid w:val="00FA6C64"/>
    <w:rsid w:val="00FA7FAE"/>
    <w:rsid w:val="00FB0A8A"/>
    <w:rsid w:val="00FB0A9D"/>
    <w:rsid w:val="00FB3509"/>
    <w:rsid w:val="00FB43B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63143616-5B20-424A-BFF5-5B9F208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政行</dc:creator>
  <cp:keywords/>
  <dc:description/>
  <cp:lastModifiedBy>高橋　政行</cp:lastModifiedBy>
  <cp:revision>2</cp:revision>
  <cp:lastPrinted>2025-06-05T04:28:00Z</cp:lastPrinted>
  <dcterms:created xsi:type="dcterms:W3CDTF">2025-06-06T06:46:00Z</dcterms:created>
  <dcterms:modified xsi:type="dcterms:W3CDTF">2025-06-06T06:46:00Z</dcterms:modified>
</cp:coreProperties>
</file>