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265625AF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10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246"/>
        <w:gridCol w:w="1139"/>
        <w:gridCol w:w="3256"/>
        <w:gridCol w:w="1130"/>
      </w:tblGrid>
      <w:tr w:rsidR="005E68C3" w:rsidRPr="00400607" w14:paraId="355EE54A" w14:textId="77777777" w:rsidTr="00330659"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5E68C3" w:rsidRPr="00400607" w:rsidRDefault="005E68C3" w:rsidP="005E68C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28D639BA" w:rsidR="005E68C3" w:rsidRPr="00400607" w:rsidRDefault="005E68C3" w:rsidP="005E68C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386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3E86BECA" w:rsidR="005E68C3" w:rsidRPr="00400607" w:rsidRDefault="005E68C3" w:rsidP="005E68C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1267C5" w:rsidRPr="00400607" w14:paraId="324C71D0" w14:textId="77777777" w:rsidTr="00330659">
        <w:trPr>
          <w:trHeight w:val="41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1267C5" w:rsidRPr="00400607" w:rsidRDefault="001267C5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59269D29" w:rsidR="001267C5" w:rsidRPr="00F21886" w:rsidRDefault="001267C5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16D0">
              <w:rPr>
                <w:rFonts w:ascii="ＭＳ ゴシック" w:eastAsia="ＭＳ ゴシック" w:hAnsi="ＭＳ ゴシック" w:hint="eastAsia"/>
                <w:noProof/>
                <w:szCs w:val="21"/>
              </w:rPr>
              <w:t>パロキセチン錠10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  <w:r w:rsidRPr="009D16D0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3DF47" w14:textId="77777777" w:rsidR="001267C5" w:rsidRDefault="001267C5" w:rsidP="001267C5">
            <w:pPr>
              <w:snapToGrid w:val="0"/>
              <w:spacing w:beforeLines="20" w:before="72" w:afterLines="20" w:after="72"/>
              <w:jc w:val="center"/>
              <w:rPr>
                <w:rFonts w:ascii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現在、</w:t>
            </w:r>
          </w:p>
          <w:p w14:paraId="2E1D3A25" w14:textId="259988E0" w:rsidR="001267C5" w:rsidRPr="00052660" w:rsidRDefault="001267C5" w:rsidP="001267C5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hint="eastAsia"/>
                <w:szCs w:val="21"/>
              </w:rPr>
              <w:t>該当する製品</w:t>
            </w:r>
            <w:r w:rsidRPr="0016386B">
              <w:rPr>
                <w:rFonts w:ascii="ＭＳ ゴシック" w:hint="eastAsia"/>
                <w:szCs w:val="21"/>
              </w:rPr>
              <w:t>はございません</w:t>
            </w:r>
          </w:p>
        </w:tc>
      </w:tr>
      <w:tr w:rsidR="001267C5" w:rsidRPr="00DD4358" w14:paraId="0A508193" w14:textId="77777777" w:rsidTr="00330659">
        <w:trPr>
          <w:trHeight w:val="41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1267C5" w:rsidRPr="00400607" w:rsidRDefault="001267C5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2991689B" w:rsidR="001267C5" w:rsidRPr="0093732E" w:rsidRDefault="001267C5" w:rsidP="00BE7B9A">
            <w:pPr>
              <w:snapToGrid w:val="0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>株式会社フェルゼンファーマ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7226C" w14:textId="77777777" w:rsidR="001267C5" w:rsidRPr="0093732E" w:rsidRDefault="001267C5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1267C5" w:rsidRPr="00DD4358" w14:paraId="209737DF" w14:textId="77777777" w:rsidTr="00330659">
        <w:trPr>
          <w:trHeight w:val="417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1267C5" w:rsidRPr="00400607" w:rsidRDefault="001267C5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4B10B693" w:rsidR="001267C5" w:rsidRPr="0093732E" w:rsidRDefault="001267C5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93732E">
              <w:rPr>
                <w:szCs w:val="21"/>
              </w:rPr>
              <w:t>.60</w:t>
            </w:r>
            <w:r w:rsidRPr="0093732E">
              <w:rPr>
                <w:szCs w:val="21"/>
              </w:rPr>
              <w:t>円／錠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40BDD03E" w:rsidR="001267C5" w:rsidRPr="0093732E" w:rsidRDefault="001267C5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</w:p>
        </w:tc>
      </w:tr>
      <w:tr w:rsidR="00E20C9F" w:rsidRPr="00DD4358" w14:paraId="6289F48A" w14:textId="77777777" w:rsidTr="00330659">
        <w:tblPrEx>
          <w:tblCellMar>
            <w:left w:w="99" w:type="dxa"/>
            <w:right w:w="99" w:type="dxa"/>
          </w:tblCellMar>
        </w:tblPrEx>
        <w:trPr>
          <w:trHeight w:val="41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32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93732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5B391319" w:rsidR="00E20C9F" w:rsidRPr="0093732E" w:rsidRDefault="00987F83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>－</w:t>
            </w:r>
          </w:p>
        </w:tc>
      </w:tr>
      <w:tr w:rsidR="00E51E99" w:rsidRPr="00DD4358" w14:paraId="373F86DD" w14:textId="77777777" w:rsidTr="00330659">
        <w:trPr>
          <w:trHeight w:val="41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97D91A" w:rsidR="00E51E99" w:rsidRPr="00400607" w:rsidRDefault="00E51E99" w:rsidP="004426F2">
            <w:pPr>
              <w:snapToGrid w:val="0"/>
              <w:ind w:leftChars="-59" w:rightChars="-113" w:right="-237" w:hangingChars="59" w:hanging="12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58910B9C" w:rsidR="00E51E99" w:rsidRPr="0093732E" w:rsidRDefault="008822A2" w:rsidP="00BA7617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>1</w:t>
            </w:r>
            <w:r w:rsidRPr="0093732E">
              <w:rPr>
                <w:szCs w:val="21"/>
              </w:rPr>
              <w:t>錠中</w:t>
            </w:r>
            <w:r w:rsidR="001267C5">
              <w:rPr>
                <w:rFonts w:hint="eastAsia"/>
                <w:szCs w:val="21"/>
              </w:rPr>
              <w:t xml:space="preserve"> </w:t>
            </w:r>
            <w:r w:rsidRPr="0093732E">
              <w:rPr>
                <w:szCs w:val="21"/>
              </w:rPr>
              <w:t>日局パロキセチン塩酸塩水和物</w:t>
            </w:r>
            <w:r w:rsidR="001267C5">
              <w:rPr>
                <w:rFonts w:hint="eastAsia"/>
                <w:szCs w:val="21"/>
              </w:rPr>
              <w:t xml:space="preserve"> </w:t>
            </w:r>
            <w:r w:rsidRPr="0093732E">
              <w:rPr>
                <w:szCs w:val="21"/>
              </w:rPr>
              <w:t xml:space="preserve">11.38mg </w:t>
            </w:r>
            <w:r w:rsidRPr="0093732E">
              <w:rPr>
                <w:szCs w:val="21"/>
              </w:rPr>
              <w:t>（パロキセチンとして</w:t>
            </w:r>
            <w:r w:rsidRPr="0093732E">
              <w:rPr>
                <w:szCs w:val="21"/>
              </w:rPr>
              <w:t>10</w:t>
            </w:r>
            <w:r w:rsidR="005F58F7" w:rsidRPr="0093732E">
              <w:rPr>
                <w:szCs w:val="21"/>
              </w:rPr>
              <w:t>.0</w:t>
            </w:r>
            <w:r w:rsidRPr="0093732E">
              <w:rPr>
                <w:szCs w:val="21"/>
              </w:rPr>
              <w:t>mg</w:t>
            </w:r>
            <w:r w:rsidRPr="0093732E">
              <w:rPr>
                <w:szCs w:val="21"/>
              </w:rPr>
              <w:t>）</w:t>
            </w:r>
          </w:p>
        </w:tc>
      </w:tr>
      <w:tr w:rsidR="00E51E99" w:rsidRPr="00DD4358" w14:paraId="33045AD1" w14:textId="77777777" w:rsidTr="00330659">
        <w:trPr>
          <w:trHeight w:val="417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64A08752" w:rsidR="00E51E99" w:rsidRPr="0093732E" w:rsidRDefault="008822A2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>選択的セロトニン再取り込み阻害剤</w:t>
            </w:r>
          </w:p>
        </w:tc>
      </w:tr>
      <w:tr w:rsidR="00286A95" w:rsidRPr="00DD4358" w14:paraId="1AE94E7F" w14:textId="77777777" w:rsidTr="00330659">
        <w:trPr>
          <w:trHeight w:val="30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286A95" w:rsidRPr="00400607" w:rsidRDefault="00286A95" w:rsidP="00286A9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F82653" w14:textId="77777777" w:rsidR="00286A95" w:rsidRPr="0093732E" w:rsidRDefault="00286A95" w:rsidP="004426F2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うつ病・うつ状態</w:t>
            </w:r>
          </w:p>
          <w:p w14:paraId="1CE349E5" w14:textId="77777777" w:rsidR="00286A95" w:rsidRPr="0093732E" w:rsidRDefault="00286A95" w:rsidP="004426F2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パニック障害</w:t>
            </w:r>
          </w:p>
          <w:p w14:paraId="5696A6E3" w14:textId="77777777" w:rsidR="00286A95" w:rsidRPr="0093732E" w:rsidRDefault="00286A95" w:rsidP="004426F2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  <w:lang w:eastAsia="zh-TW"/>
              </w:rPr>
            </w:pPr>
            <w:r w:rsidRPr="0093732E">
              <w:rPr>
                <w:rFonts w:cs="ＭＳ Ｐゴシック"/>
                <w:color w:val="000000"/>
                <w:kern w:val="0"/>
                <w:szCs w:val="21"/>
                <w:lang w:eastAsia="zh-TW"/>
              </w:rPr>
              <w:t>強迫性障害</w:t>
            </w:r>
          </w:p>
          <w:p w14:paraId="6C8D445A" w14:textId="77777777" w:rsidR="00286A95" w:rsidRPr="0093732E" w:rsidRDefault="00286A95" w:rsidP="004426F2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cs="ＭＳ Ｐゴシック"/>
                <w:color w:val="000000"/>
                <w:kern w:val="0"/>
                <w:szCs w:val="21"/>
                <w:lang w:eastAsia="zh-TW"/>
              </w:rPr>
            </w:pPr>
            <w:r w:rsidRPr="0093732E">
              <w:rPr>
                <w:rFonts w:cs="ＭＳ Ｐゴシック"/>
                <w:color w:val="000000"/>
                <w:kern w:val="0"/>
                <w:szCs w:val="21"/>
                <w:lang w:eastAsia="zh-TW"/>
              </w:rPr>
              <w:t>社会不安障害</w:t>
            </w:r>
          </w:p>
          <w:p w14:paraId="708434C5" w14:textId="02843480" w:rsidR="00286A95" w:rsidRPr="0093732E" w:rsidRDefault="00286A95" w:rsidP="004426F2">
            <w:pPr>
              <w:widowControl/>
              <w:adjustRightInd w:val="0"/>
              <w:snapToGrid w:val="0"/>
              <w:ind w:firstLineChars="50" w:firstLine="105"/>
              <w:jc w:val="left"/>
              <w:rPr>
                <w:color w:val="FF0000"/>
                <w:szCs w:val="21"/>
              </w:rPr>
            </w:pP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外傷後ストレス障害</w:t>
            </w:r>
          </w:p>
        </w:tc>
      </w:tr>
      <w:tr w:rsidR="00286A95" w:rsidRPr="00DD4358" w14:paraId="38D353B1" w14:textId="77777777" w:rsidTr="00330659">
        <w:trPr>
          <w:trHeight w:val="30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286A95" w:rsidRPr="00400607" w:rsidRDefault="00286A95" w:rsidP="00286A9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4D97D5" w14:textId="77777777" w:rsidR="00286A95" w:rsidRPr="00BA5995" w:rsidRDefault="00286A95" w:rsidP="00286A95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BA5995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〈うつ病・うつ状態〉</w:t>
            </w:r>
          </w:p>
          <w:p w14:paraId="6EC6A1A4" w14:textId="77777777" w:rsidR="00286A95" w:rsidRPr="0093732E" w:rsidRDefault="00286A95" w:rsidP="00286A95">
            <w:pPr>
              <w:widowControl/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93732E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20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～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～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5533F38F" w14:textId="77777777" w:rsidR="00286A95" w:rsidRPr="00BA5995" w:rsidRDefault="00286A95" w:rsidP="00286A95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BA5995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〈パニック障害〉</w:t>
            </w:r>
          </w:p>
          <w:p w14:paraId="45138CD7" w14:textId="77777777" w:rsidR="00286A95" w:rsidRPr="0093732E" w:rsidRDefault="00286A95" w:rsidP="00286A95">
            <w:pPr>
              <w:widowControl/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93732E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30mg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30mg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1A0EF06B" w14:textId="77777777" w:rsidR="00286A95" w:rsidRPr="00BA5995" w:rsidRDefault="00286A95" w:rsidP="00286A95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BA5995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〈強迫性障害〉</w:t>
            </w:r>
          </w:p>
          <w:p w14:paraId="4A2A0A51" w14:textId="77777777" w:rsidR="00286A95" w:rsidRPr="0093732E" w:rsidRDefault="00286A95" w:rsidP="00286A95">
            <w:pPr>
              <w:widowControl/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93732E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50mg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49DAB046" w14:textId="77777777" w:rsidR="00286A95" w:rsidRPr="00BA5995" w:rsidRDefault="00286A95" w:rsidP="00286A95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r w:rsidRPr="00BA5995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〈社会不安障害〉</w:t>
            </w:r>
          </w:p>
          <w:p w14:paraId="65A94804" w14:textId="77777777" w:rsidR="00286A95" w:rsidRPr="0093732E" w:rsidRDefault="00286A95" w:rsidP="00286A95">
            <w:pPr>
              <w:widowControl/>
              <w:adjustRightInd w:val="0"/>
              <w:snapToGrid w:val="0"/>
              <w:ind w:leftChars="100" w:left="210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93732E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  <w:p w14:paraId="2A3CB272" w14:textId="77777777" w:rsidR="00286A95" w:rsidRPr="00BA5995" w:rsidRDefault="00286A95" w:rsidP="00286A95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/>
              <w:jc w:val="left"/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</w:pPr>
            <w:bookmarkStart w:id="1" w:name=""/>
            <w:bookmarkEnd w:id="1"/>
            <w:r w:rsidRPr="00BA5995">
              <w:rPr>
                <w:rFonts w:cs="ＭＳ Ｐゴシック"/>
                <w:b/>
                <w:bCs/>
                <w:color w:val="000000"/>
                <w:kern w:val="0"/>
                <w:szCs w:val="21"/>
              </w:rPr>
              <w:t>〈外傷後ストレス障害〉</w:t>
            </w:r>
          </w:p>
          <w:p w14:paraId="5F180DB9" w14:textId="759695F4" w:rsidR="00286A95" w:rsidRPr="0093732E" w:rsidRDefault="00286A95" w:rsidP="00286A95">
            <w:pPr>
              <w:widowControl/>
              <w:adjustRightInd w:val="0"/>
              <w:snapToGrid w:val="0"/>
              <w:ind w:leftChars="100" w:left="210"/>
              <w:jc w:val="left"/>
              <w:rPr>
                <w:color w:val="FF0000"/>
                <w:szCs w:val="21"/>
              </w:rPr>
            </w:pPr>
            <w:r w:rsidRPr="0093732E">
              <w:rPr>
                <w:rFonts w:cs="ＭＳ Ｐゴシック"/>
                <w:color w:val="000000"/>
                <w:kern w:val="0"/>
                <w:szCs w:val="21"/>
              </w:rPr>
              <w:t>通常、成人には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回夕食後、パロキセチンとして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を経口投与する。投与は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回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10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～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20mg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より開始し、原則として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週ごとに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10mg/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日ずつ増量する。なお、症状により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1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日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40mg</w:t>
            </w:r>
            <w:r w:rsidRPr="0093732E">
              <w:rPr>
                <w:rFonts w:cs="ＭＳ Ｐゴシック"/>
                <w:color w:val="000000"/>
                <w:kern w:val="0"/>
                <w:szCs w:val="21"/>
              </w:rPr>
              <w:t>を超えない範囲で適宜増減する。</w:t>
            </w:r>
          </w:p>
        </w:tc>
      </w:tr>
      <w:tr w:rsidR="00EC7726" w:rsidRPr="00DD4358" w14:paraId="337747BF" w14:textId="77777777" w:rsidTr="00A912A5">
        <w:trPr>
          <w:trHeight w:val="42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EC7726" w:rsidRPr="00400607" w:rsidRDefault="00EC7726" w:rsidP="00286A9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7952B795" w:rsidR="00EC7726" w:rsidRPr="0093732E" w:rsidRDefault="00EC7726" w:rsidP="00286A95">
            <w:pPr>
              <w:snapToGrid w:val="0"/>
              <w:rPr>
                <w:szCs w:val="21"/>
              </w:rPr>
            </w:pPr>
            <w:r w:rsidRPr="0093732E">
              <w:rPr>
                <w:szCs w:val="21"/>
              </w:rPr>
              <w:t>デンプングリコール酸ナトリウム、ステアリン酸マグネシウム、リン酸水素カルシウム、ヒプロメロース、酸化チタン、マクロゴール</w:t>
            </w:r>
            <w:r w:rsidRPr="0093732E">
              <w:rPr>
                <w:szCs w:val="21"/>
              </w:rPr>
              <w:t>6000</w:t>
            </w:r>
            <w:r w:rsidRPr="0093732E">
              <w:rPr>
                <w:szCs w:val="21"/>
              </w:rPr>
              <w:t>、ポビドン、三二酸化鉄</w:t>
            </w:r>
          </w:p>
        </w:tc>
        <w:tc>
          <w:tcPr>
            <w:tcW w:w="4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56818" w14:textId="0DBB1F9F" w:rsidR="00EC7726" w:rsidRPr="0093732E" w:rsidRDefault="00EC7726" w:rsidP="00286A95">
            <w:pPr>
              <w:snapToGrid w:val="0"/>
              <w:rPr>
                <w:rFonts w:hint="eastAsia"/>
                <w:szCs w:val="21"/>
              </w:rPr>
            </w:pPr>
          </w:p>
        </w:tc>
      </w:tr>
      <w:tr w:rsidR="00EC7726" w:rsidRPr="00DD4358" w14:paraId="2D2ECE64" w14:textId="77777777" w:rsidTr="00EC7726">
        <w:trPr>
          <w:trHeight w:val="42"/>
        </w:trPr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EC7726" w:rsidRPr="00400607" w:rsidRDefault="00EC7726" w:rsidP="00AF23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3A0CE7F3" w:rsidR="00EC7726" w:rsidRPr="0093732E" w:rsidRDefault="00EC7726" w:rsidP="00AF2326">
            <w:pPr>
              <w:snapToGrid w:val="0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>淡紅白色のフィルムコーティング錠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953C15" w14:textId="5EB8D0D4" w:rsidR="00EC7726" w:rsidRPr="0093732E" w:rsidRDefault="00EC7726" w:rsidP="00AF2326">
            <w:pPr>
              <w:snapToGrid w:val="0"/>
              <w:jc w:val="center"/>
              <w:rPr>
                <w:szCs w:val="21"/>
              </w:rPr>
            </w:pPr>
          </w:p>
        </w:tc>
      </w:tr>
      <w:tr w:rsidR="00EC7726" w:rsidRPr="00DD4358" w14:paraId="600A364B" w14:textId="77777777" w:rsidTr="00CF5682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EC7726" w:rsidRPr="00400607" w:rsidRDefault="00EC7726" w:rsidP="00AF23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25AA57D7" w14:textId="3506B238" w:rsidR="00EC7726" w:rsidRPr="0093732E" w:rsidRDefault="00EC7726" w:rsidP="00AF2326">
            <w:pPr>
              <w:snapToGrid w:val="0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>直径</w:t>
            </w:r>
            <w:r w:rsidRPr="0093732E">
              <w:rPr>
                <w:szCs w:val="21"/>
              </w:rPr>
              <w:t>6.6mm</w:t>
            </w:r>
            <w:r w:rsidRPr="0093732E">
              <w:rPr>
                <w:szCs w:val="21"/>
              </w:rPr>
              <w:t xml:space="preserve">　厚さ</w:t>
            </w:r>
            <w:r w:rsidRPr="0093732E">
              <w:rPr>
                <w:szCs w:val="21"/>
              </w:rPr>
              <w:t>2.9mm</w:t>
            </w:r>
          </w:p>
          <w:p w14:paraId="12F892A6" w14:textId="347611CB" w:rsidR="00EC7726" w:rsidRPr="0093732E" w:rsidRDefault="00EC7726" w:rsidP="00AF2326">
            <w:pPr>
              <w:snapToGrid w:val="0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>質量</w:t>
            </w:r>
            <w:r w:rsidRPr="0093732E">
              <w:rPr>
                <w:szCs w:val="21"/>
              </w:rPr>
              <w:t>119mg</w:t>
            </w:r>
          </w:p>
          <w:p w14:paraId="44E6830F" w14:textId="10E69D48" w:rsidR="00EC7726" w:rsidRPr="0093732E" w:rsidRDefault="00EC7726" w:rsidP="00AF232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EC7726" w:rsidRPr="0093732E" w:rsidRDefault="00EC7726" w:rsidP="00AF2326">
            <w:pPr>
              <w:snapToGrid w:val="0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>識別</w:t>
            </w:r>
            <w:r w:rsidRPr="0093732E">
              <w:rPr>
                <w:w w:val="80"/>
                <w:szCs w:val="21"/>
              </w:rPr>
              <w:t>コード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F04FD02" w14:textId="4BC63551" w:rsidR="00EC7726" w:rsidRPr="0093732E" w:rsidRDefault="00EC7726" w:rsidP="00AF2326">
            <w:pPr>
              <w:snapToGrid w:val="0"/>
              <w:jc w:val="center"/>
              <w:rPr>
                <w:rFonts w:hint="eastAsia"/>
                <w:noProof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6B14D0" w14:textId="1F94C16F" w:rsidR="00EC7726" w:rsidRPr="0093732E" w:rsidRDefault="00EC7726" w:rsidP="00AF2326">
            <w:pPr>
              <w:snapToGrid w:val="0"/>
              <w:jc w:val="center"/>
              <w:rPr>
                <w:szCs w:val="21"/>
              </w:rPr>
            </w:pPr>
          </w:p>
        </w:tc>
      </w:tr>
      <w:tr w:rsidR="00EC7726" w:rsidRPr="00DD4358" w14:paraId="0C74AC3C" w14:textId="77777777" w:rsidTr="00CF5682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EC7726" w:rsidRPr="00400607" w:rsidRDefault="00EC7726" w:rsidP="00AF232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4BB60FA6" w:rsidR="00EC7726" w:rsidRPr="0093732E" w:rsidRDefault="00AF2326" w:rsidP="00AF2326">
            <w:pPr>
              <w:snapToGrid w:val="0"/>
              <w:jc w:val="center"/>
              <w:rPr>
                <w:rFonts w:hint="eastAsia"/>
                <w:szCs w:val="21"/>
              </w:rPr>
            </w:pPr>
            <w:r w:rsidRPr="0093732E">
              <w:rPr>
                <w:noProof/>
              </w:rPr>
              <w:drawing>
                <wp:anchor distT="0" distB="0" distL="114300" distR="114300" simplePos="0" relativeHeight="251876352" behindDoc="0" locked="0" layoutInCell="1" allowOverlap="1" wp14:anchorId="7C448A44" wp14:editId="51DA2829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-178435</wp:posOffset>
                  </wp:positionV>
                  <wp:extent cx="419100" cy="421005"/>
                  <wp:effectExtent l="0" t="0" r="0" b="0"/>
                  <wp:wrapNone/>
                  <wp:docPr id="19" name="図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E44502-E41A-472B-B0A1-8D59B4A78B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>
                            <a:extLst>
                              <a:ext uri="{FF2B5EF4-FFF2-40B4-BE49-F238E27FC236}">
                                <a16:creationId xmlns:a16="http://schemas.microsoft.com/office/drawing/2014/main" id="{2BE44502-E41A-472B-B0A1-8D59B4A78BD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732E">
              <w:rPr>
                <w:noProof/>
              </w:rPr>
              <w:drawing>
                <wp:anchor distT="0" distB="0" distL="114300" distR="114300" simplePos="0" relativeHeight="251875328" behindDoc="0" locked="0" layoutInCell="1" allowOverlap="1" wp14:anchorId="75ABA33D" wp14:editId="76E35474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-193675</wp:posOffset>
                  </wp:positionV>
                  <wp:extent cx="452755" cy="419100"/>
                  <wp:effectExtent l="0" t="0" r="4445" b="0"/>
                  <wp:wrapNone/>
                  <wp:docPr id="21" name="図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310E92-8B2A-4553-9929-419A620C70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>
                            <a:extLst>
                              <a:ext uri="{FF2B5EF4-FFF2-40B4-BE49-F238E27FC236}">
                                <a16:creationId xmlns:a16="http://schemas.microsoft.com/office/drawing/2014/main" id="{4D310E92-8B2A-4553-9929-419A620C70F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732E">
              <w:rPr>
                <w:noProof/>
              </w:rPr>
              <w:drawing>
                <wp:anchor distT="0" distB="0" distL="114300" distR="114300" simplePos="0" relativeHeight="251877376" behindDoc="0" locked="0" layoutInCell="1" allowOverlap="1" wp14:anchorId="1A59C852" wp14:editId="3B53F244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-95885</wp:posOffset>
                  </wp:positionV>
                  <wp:extent cx="568960" cy="247650"/>
                  <wp:effectExtent l="0" t="0" r="2540" b="0"/>
                  <wp:wrapNone/>
                  <wp:docPr id="20" name="図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32ED9A-4117-4CAB-BAA2-AA7C3450B0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>
                            <a:extLst>
                              <a:ext uri="{FF2B5EF4-FFF2-40B4-BE49-F238E27FC236}">
                                <a16:creationId xmlns:a16="http://schemas.microsoft.com/office/drawing/2014/main" id="{7932ED9A-4117-4CAB-BAA2-AA7C3450B0A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2643E0FD" w:rsidR="00EC7726" w:rsidRPr="0093732E" w:rsidRDefault="00EC7726" w:rsidP="00AF2326">
            <w:pPr>
              <w:snapToGrid w:val="0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>F10</w:t>
            </w: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5E2C5" w14:textId="7FF23EEB" w:rsidR="00EC7726" w:rsidRPr="0093732E" w:rsidRDefault="00EC7726" w:rsidP="00AF232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EC7726" w:rsidRPr="0093732E" w:rsidRDefault="00EC7726" w:rsidP="00AF2326">
            <w:pPr>
              <w:snapToGrid w:val="0"/>
              <w:jc w:val="center"/>
              <w:rPr>
                <w:szCs w:val="21"/>
              </w:rPr>
            </w:pPr>
          </w:p>
        </w:tc>
      </w:tr>
      <w:tr w:rsidR="004426F2" w:rsidRPr="00DD4358" w14:paraId="14D2A1BD" w14:textId="0F189651" w:rsidTr="00330659">
        <w:tblPrEx>
          <w:tblCellMar>
            <w:left w:w="99" w:type="dxa"/>
            <w:right w:w="99" w:type="dxa"/>
          </w:tblCellMar>
        </w:tblPrEx>
        <w:trPr>
          <w:trHeight w:val="3384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76D2A" w14:textId="4AB48F58" w:rsidR="004426F2" w:rsidRDefault="004426F2" w:rsidP="004F129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2F139EB4" w14:textId="77777777" w:rsidR="004426F2" w:rsidRDefault="004426F2" w:rsidP="004F129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EBC2CF2" w:rsidR="004426F2" w:rsidRPr="00400607" w:rsidRDefault="004426F2" w:rsidP="004F129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E89C6" w14:textId="6350C708" w:rsidR="004426F2" w:rsidRPr="0093732E" w:rsidRDefault="004426F2" w:rsidP="00330659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93732E">
              <w:rPr>
                <w:szCs w:val="21"/>
              </w:rPr>
              <w:t>【溶出試験】</w:t>
            </w:r>
          </w:p>
          <w:p w14:paraId="16A6FD6E" w14:textId="0BEBF937" w:rsidR="004426F2" w:rsidRPr="0093732E" w:rsidRDefault="00330659" w:rsidP="00330659">
            <w:pPr>
              <w:snapToGrid w:val="0"/>
              <w:ind w:rightChars="40" w:right="84"/>
              <w:jc w:val="center"/>
              <w:rPr>
                <w:szCs w:val="21"/>
              </w:rPr>
            </w:pPr>
            <w:r w:rsidRPr="0093732E"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6C64A05C" wp14:editId="0CFD261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158045</wp:posOffset>
                  </wp:positionV>
                  <wp:extent cx="2763520" cy="1473835"/>
                  <wp:effectExtent l="0" t="0" r="0" b="0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BC57A1-9DF3-4CE3-AEE0-BABF85B9D0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A2BC57A1-9DF3-4CE3-AEE0-BABF85B9D0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20" cy="1473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6F2">
              <w:rPr>
                <w:rFonts w:cstheme="minorBidi"/>
                <w:color w:val="000000" w:themeColor="dark1"/>
                <w:sz w:val="18"/>
                <w:szCs w:val="18"/>
              </w:rPr>
              <w:t>pH6.8</w:t>
            </w:r>
            <w:r w:rsidR="004426F2">
              <w:rPr>
                <w:rFonts w:hAnsi="ＭＳ 明朝" w:cstheme="minorBidi" w:hint="eastAsia"/>
                <w:color w:val="000000" w:themeColor="dark1"/>
                <w:sz w:val="18"/>
                <w:szCs w:val="18"/>
              </w:rPr>
              <w:t>，</w:t>
            </w:r>
            <w:r w:rsidR="004426F2">
              <w:rPr>
                <w:rFonts w:cstheme="minorBidi"/>
                <w:color w:val="000000" w:themeColor="dark1"/>
                <w:sz w:val="18"/>
                <w:szCs w:val="18"/>
              </w:rPr>
              <w:t>50rpm</w:t>
            </w:r>
          </w:p>
          <w:p w14:paraId="1F551691" w14:textId="0212F3E0" w:rsidR="004426F2" w:rsidRPr="0093732E" w:rsidRDefault="004426F2" w:rsidP="004F129C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6369C392" w14:textId="2B9464FA" w:rsidR="004426F2" w:rsidRDefault="004426F2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6B34D1EB" w14:textId="741DE270" w:rsidR="004426F2" w:rsidRDefault="004426F2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397F9C39" w14:textId="6F52DE18" w:rsidR="004426F2" w:rsidRDefault="004426F2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5FAC2A8E" w14:textId="5CA2B7D1" w:rsidR="004426F2" w:rsidRDefault="004426F2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16EE5A64" w14:textId="6D763256" w:rsidR="004426F2" w:rsidRDefault="004426F2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3431BAD0" w14:textId="67CB1612" w:rsidR="004426F2" w:rsidRDefault="004426F2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27C257FE" w14:textId="00ACF71E" w:rsidR="004426F2" w:rsidRPr="00BA5995" w:rsidRDefault="004426F2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254BA4A6" w14:textId="3ACB5663" w:rsidR="004426F2" w:rsidRDefault="004426F2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0CE09E5E" w14:textId="090EC5CE" w:rsidR="004426F2" w:rsidRDefault="004426F2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680003A6" w14:textId="284ADCD8" w:rsidR="004426F2" w:rsidRPr="00330659" w:rsidRDefault="00330659" w:rsidP="00AF2326">
            <w:pPr>
              <w:tabs>
                <w:tab w:val="left" w:pos="6075"/>
              </w:tabs>
              <w:snapToGrid w:val="0"/>
              <w:ind w:rightChars="40" w:right="84" w:firstLineChars="400" w:firstLine="640"/>
              <w:jc w:val="left"/>
              <w:rPr>
                <w:sz w:val="16"/>
                <w:szCs w:val="16"/>
              </w:rPr>
            </w:pPr>
            <w:r w:rsidRPr="00330659">
              <w:rPr>
                <w:rFonts w:hint="eastAsia"/>
                <w:sz w:val="16"/>
                <w:szCs w:val="16"/>
              </w:rPr>
              <w:t>※標準品：パキシル錠</w:t>
            </w:r>
            <w:r w:rsidRPr="00330659">
              <w:rPr>
                <w:rFonts w:hint="eastAsia"/>
                <w:sz w:val="16"/>
                <w:szCs w:val="16"/>
              </w:rPr>
              <w:t>10mg</w:t>
            </w:r>
          </w:p>
          <w:p w14:paraId="79EF7AD9" w14:textId="77777777" w:rsidR="00330659" w:rsidRDefault="00330659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695FA1E4" w14:textId="55FECBB9" w:rsidR="00330659" w:rsidRPr="0093732E" w:rsidRDefault="00330659" w:rsidP="004F129C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889CA6C" w14:textId="4FBE0E51" w:rsidR="00330659" w:rsidRPr="0093732E" w:rsidRDefault="00330659" w:rsidP="00330659">
            <w:pPr>
              <w:snapToGrid w:val="0"/>
              <w:ind w:rightChars="40" w:right="84"/>
              <w:rPr>
                <w:szCs w:val="21"/>
                <w:lang w:eastAsia="zh-TW"/>
              </w:rPr>
            </w:pPr>
            <w:r w:rsidRPr="0093732E">
              <w:rPr>
                <w:szCs w:val="21"/>
                <w:lang w:eastAsia="zh-TW"/>
              </w:rPr>
              <w:t>【生物学的同等性試験】</w:t>
            </w:r>
          </w:p>
          <w:p w14:paraId="49275AD0" w14:textId="49380F85" w:rsidR="00330659" w:rsidRPr="00BA5995" w:rsidRDefault="00432801" w:rsidP="0033065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  <w:r w:rsidRPr="0093732E">
              <w:rPr>
                <w:noProof/>
              </w:rPr>
              <w:drawing>
                <wp:anchor distT="0" distB="0" distL="114300" distR="114300" simplePos="0" relativeHeight="251864064" behindDoc="0" locked="0" layoutInCell="1" allowOverlap="1" wp14:anchorId="3C728F30" wp14:editId="4667CD7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83391</wp:posOffset>
                  </wp:positionV>
                  <wp:extent cx="2742565" cy="1398905"/>
                  <wp:effectExtent l="0" t="0" r="635" b="0"/>
                  <wp:wrapNone/>
                  <wp:docPr id="7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0F749E-CF60-4717-A9AE-5351A19A2C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0F0F749E-CF60-4717-A9AE-5351A19A2C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565" cy="139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D3C5A4" w14:textId="0DDC5081" w:rsidR="00330659" w:rsidRDefault="00330659" w:rsidP="0033065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1D505C4E" w14:textId="2DE1BB34" w:rsidR="00FA6533" w:rsidRDefault="00FA6533" w:rsidP="0033065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0F3C7F0A" w14:textId="0915DBD2" w:rsidR="00FA6533" w:rsidRDefault="00FA6533" w:rsidP="0033065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6A5675A1" w14:textId="1A9D179F" w:rsidR="00FA6533" w:rsidRDefault="00FA6533" w:rsidP="0033065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1456DB20" w14:textId="4CB2F6C4" w:rsidR="00FA6533" w:rsidRDefault="00FA6533" w:rsidP="0033065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0A0C403F" w14:textId="6DD1C2F4" w:rsidR="00FA6533" w:rsidRDefault="00FA6533" w:rsidP="0033065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68B58877" w14:textId="6D2A855B" w:rsidR="00FA6533" w:rsidRDefault="00FA6533" w:rsidP="0033065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3B99CB9C" w14:textId="77777777" w:rsidR="00FA6533" w:rsidRDefault="00FA6533" w:rsidP="0033065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243FBFDC" w14:textId="77777777" w:rsidR="00FA6533" w:rsidRDefault="00FA6533" w:rsidP="00330659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rFonts w:hint="eastAsia"/>
                <w:szCs w:val="21"/>
              </w:rPr>
            </w:pPr>
          </w:p>
          <w:p w14:paraId="372F46CA" w14:textId="1B0664A9" w:rsidR="00FA6533" w:rsidRPr="00FA6533" w:rsidRDefault="00FA6533" w:rsidP="00FA6533">
            <w:pPr>
              <w:tabs>
                <w:tab w:val="left" w:pos="6075"/>
              </w:tabs>
              <w:snapToGrid w:val="0"/>
              <w:ind w:rightChars="40" w:right="84" w:firstLineChars="200" w:firstLine="320"/>
              <w:jc w:val="left"/>
              <w:rPr>
                <w:rFonts w:hint="eastAsia"/>
                <w:sz w:val="16"/>
                <w:szCs w:val="16"/>
              </w:rPr>
            </w:pPr>
            <w:r w:rsidRPr="00330659">
              <w:rPr>
                <w:rFonts w:hint="eastAsia"/>
                <w:sz w:val="16"/>
                <w:szCs w:val="16"/>
              </w:rPr>
              <w:t>※標準品：パキシル錠</w:t>
            </w:r>
            <w:r w:rsidRPr="00330659">
              <w:rPr>
                <w:rFonts w:hint="eastAsia"/>
                <w:sz w:val="16"/>
                <w:szCs w:val="16"/>
              </w:rPr>
              <w:t>10mg</w:t>
            </w:r>
          </w:p>
          <w:p w14:paraId="68922EF8" w14:textId="4C41DDB9" w:rsidR="00330659" w:rsidRDefault="00330659" w:rsidP="00FA6533">
            <w:pPr>
              <w:adjustRightInd w:val="0"/>
              <w:snapToGrid w:val="0"/>
              <w:spacing w:before="120"/>
              <w:ind w:firstLineChars="200" w:firstLine="320"/>
              <w:textAlignment w:val="baseline"/>
              <w:rPr>
                <w:rFonts w:hAnsi="ＭＳ 明朝" w:cstheme="minorBidi"/>
                <w:color w:val="262626" w:themeColor="text1" w:themeTint="D9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262626" w:themeColor="text1" w:themeTint="D9"/>
                <w:sz w:val="16"/>
                <w:szCs w:val="16"/>
              </w:rPr>
              <w:t>※</w:t>
            </w:r>
            <w:r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  <w:t>血漿中濃度、</w:t>
            </w:r>
            <w:proofErr w:type="spellStart"/>
            <w:r>
              <w:rPr>
                <w:rFonts w:cstheme="minorBidi"/>
                <w:color w:val="262626" w:themeColor="text1" w:themeTint="D9"/>
                <w:sz w:val="16"/>
                <w:szCs w:val="16"/>
              </w:rPr>
              <w:t>Cmax</w:t>
            </w:r>
            <w:proofErr w:type="spellEnd"/>
            <w:r>
              <w:rPr>
                <w:rFonts w:cstheme="minorBidi"/>
                <w:color w:val="262626" w:themeColor="text1" w:themeTint="D9"/>
                <w:sz w:val="16"/>
                <w:szCs w:val="16"/>
              </w:rPr>
              <w:t>､</w:t>
            </w:r>
            <w:r>
              <w:rPr>
                <w:rFonts w:cstheme="minorBidi"/>
                <w:color w:val="262626" w:themeColor="text1" w:themeTint="D9"/>
                <w:sz w:val="16"/>
                <w:szCs w:val="16"/>
              </w:rPr>
              <w:t>AUC</w:t>
            </w:r>
            <w:r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  <w:t>等のパラメータは、</w:t>
            </w:r>
          </w:p>
          <w:p w14:paraId="4B20CF23" w14:textId="77777777" w:rsidR="00330659" w:rsidRDefault="00330659" w:rsidP="00FA6533">
            <w:pPr>
              <w:adjustRightInd w:val="0"/>
              <w:snapToGrid w:val="0"/>
              <w:ind w:firstLineChars="300" w:firstLine="480"/>
              <w:textAlignment w:val="baseline"/>
              <w:rPr>
                <w:rFonts w:hAnsi="ＭＳ 明朝" w:cstheme="minorBidi"/>
                <w:color w:val="262626" w:themeColor="text1" w:themeTint="D9"/>
                <w:sz w:val="16"/>
                <w:szCs w:val="16"/>
              </w:rPr>
            </w:pPr>
            <w:r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  <w:t>被験者の選択、体液の採取回数･時間等の試験</w:t>
            </w:r>
          </w:p>
          <w:p w14:paraId="3D4B640A" w14:textId="1D3FF8BA" w:rsidR="004426F2" w:rsidRPr="00432801" w:rsidRDefault="00330659" w:rsidP="00432801">
            <w:pPr>
              <w:adjustRightInd w:val="0"/>
              <w:snapToGrid w:val="0"/>
              <w:spacing w:afterLines="20" w:after="72"/>
              <w:ind w:firstLineChars="300" w:firstLine="480"/>
              <w:textAlignment w:val="baseline"/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</w:pPr>
            <w:r>
              <w:rPr>
                <w:rFonts w:hAnsi="ＭＳ 明朝" w:cstheme="minorBidi" w:hint="eastAsia"/>
                <w:color w:val="262626" w:themeColor="text1" w:themeTint="D9"/>
                <w:sz w:val="16"/>
                <w:szCs w:val="16"/>
              </w:rPr>
              <w:t>条件によって異なる可能性がある。</w:t>
            </w:r>
          </w:p>
        </w:tc>
      </w:tr>
      <w:tr w:rsidR="00286A95" w:rsidRPr="00DD2E58" w14:paraId="10C76D68" w14:textId="77777777" w:rsidTr="00EC7726">
        <w:trPr>
          <w:trHeight w:val="391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0BAE4ACF" w:rsidR="00286A95" w:rsidRPr="00400607" w:rsidRDefault="00286A95" w:rsidP="00286A9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7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480C8E98" w:rsidR="00286A95" w:rsidRPr="0093732E" w:rsidRDefault="00912C26" w:rsidP="00286A95">
            <w:pPr>
              <w:snapToGrid w:val="0"/>
              <w:jc w:val="center"/>
              <w:rPr>
                <w:szCs w:val="21"/>
              </w:rPr>
            </w:pPr>
            <w:r w:rsidRPr="0093732E">
              <w:rPr>
                <w:szCs w:val="21"/>
              </w:rPr>
              <w:t xml:space="preserve">株式会社フェルゼンファーマ　</w:t>
            </w:r>
            <w:r w:rsidRPr="0093732E">
              <w:rPr>
                <w:szCs w:val="21"/>
              </w:rPr>
              <w:t>TEL</w:t>
            </w:r>
            <w:r w:rsidRPr="0093732E">
              <w:rPr>
                <w:szCs w:val="21"/>
              </w:rPr>
              <w:t>：</w:t>
            </w:r>
            <w:r w:rsidRPr="0093732E">
              <w:rPr>
                <w:szCs w:val="21"/>
              </w:rPr>
              <w:t>03-6368-5160</w:t>
            </w:r>
            <w:r w:rsidRPr="0093732E">
              <w:rPr>
                <w:szCs w:val="21"/>
              </w:rPr>
              <w:t xml:space="preserve">　</w:t>
            </w:r>
            <w:r w:rsidRPr="0093732E">
              <w:rPr>
                <w:szCs w:val="21"/>
              </w:rPr>
              <w:t>FAX</w:t>
            </w:r>
            <w:r w:rsidRPr="0093732E">
              <w:rPr>
                <w:szCs w:val="21"/>
              </w:rPr>
              <w:t>：</w:t>
            </w:r>
            <w:r w:rsidRPr="0093732E">
              <w:rPr>
                <w:szCs w:val="21"/>
              </w:rPr>
              <w:t>03-3580-1522</w:t>
            </w:r>
          </w:p>
        </w:tc>
      </w:tr>
    </w:tbl>
    <w:p w14:paraId="7480F75F" w14:textId="4E553283" w:rsidR="00426F48" w:rsidRPr="00426F48" w:rsidRDefault="00ED3916" w:rsidP="00C8775D">
      <w:pPr>
        <w:snapToGrid w:val="0"/>
        <w:spacing w:beforeLines="30" w:before="108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C8775D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426F48" w:rsidRPr="00426F48" w:rsidSect="00EC58D3">
      <w:pgSz w:w="11906" w:h="16838" w:code="9"/>
      <w:pgMar w:top="1134" w:right="707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8C973" w14:textId="77777777" w:rsidR="00D20628" w:rsidRDefault="00D20628" w:rsidP="00CB2E6E">
      <w:r>
        <w:separator/>
      </w:r>
    </w:p>
  </w:endnote>
  <w:endnote w:type="continuationSeparator" w:id="0">
    <w:p w14:paraId="1CB550B0" w14:textId="77777777" w:rsidR="00D20628" w:rsidRDefault="00D20628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6B72" w14:textId="77777777" w:rsidR="00D20628" w:rsidRDefault="00D20628" w:rsidP="00CB2E6E">
      <w:r>
        <w:separator/>
      </w:r>
    </w:p>
  </w:footnote>
  <w:footnote w:type="continuationSeparator" w:id="0">
    <w:p w14:paraId="7D15A7AB" w14:textId="77777777" w:rsidR="00D20628" w:rsidRDefault="00D20628" w:rsidP="00CB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27ECF"/>
    <w:multiLevelType w:val="multilevel"/>
    <w:tmpl w:val="2562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48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660"/>
    <w:rsid w:val="00052EAF"/>
    <w:rsid w:val="00053081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453B"/>
    <w:rsid w:val="000D5C12"/>
    <w:rsid w:val="000D7A0C"/>
    <w:rsid w:val="000E03A8"/>
    <w:rsid w:val="000E11EA"/>
    <w:rsid w:val="000E621D"/>
    <w:rsid w:val="000F1BDD"/>
    <w:rsid w:val="000F3E8F"/>
    <w:rsid w:val="000F495D"/>
    <w:rsid w:val="000F7DE6"/>
    <w:rsid w:val="001046D1"/>
    <w:rsid w:val="00106BDF"/>
    <w:rsid w:val="00106F64"/>
    <w:rsid w:val="00107574"/>
    <w:rsid w:val="00114C7F"/>
    <w:rsid w:val="00122E8F"/>
    <w:rsid w:val="001234A2"/>
    <w:rsid w:val="001237DB"/>
    <w:rsid w:val="00124D0E"/>
    <w:rsid w:val="00125A99"/>
    <w:rsid w:val="00125ABD"/>
    <w:rsid w:val="001267C5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4C2"/>
    <w:rsid w:val="001F5C5A"/>
    <w:rsid w:val="001F7FFA"/>
    <w:rsid w:val="002009A6"/>
    <w:rsid w:val="0020313F"/>
    <w:rsid w:val="00204BA4"/>
    <w:rsid w:val="002243DA"/>
    <w:rsid w:val="00225C2A"/>
    <w:rsid w:val="00225ECA"/>
    <w:rsid w:val="00227F64"/>
    <w:rsid w:val="00232065"/>
    <w:rsid w:val="0023267D"/>
    <w:rsid w:val="002326B0"/>
    <w:rsid w:val="00233F4A"/>
    <w:rsid w:val="002341E7"/>
    <w:rsid w:val="002355E3"/>
    <w:rsid w:val="00236A71"/>
    <w:rsid w:val="00236CAC"/>
    <w:rsid w:val="00236F52"/>
    <w:rsid w:val="00242F52"/>
    <w:rsid w:val="002464D0"/>
    <w:rsid w:val="002476EB"/>
    <w:rsid w:val="00253FAA"/>
    <w:rsid w:val="002549AC"/>
    <w:rsid w:val="0026009F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3B63"/>
    <w:rsid w:val="00285228"/>
    <w:rsid w:val="002855E2"/>
    <w:rsid w:val="00286513"/>
    <w:rsid w:val="00286A95"/>
    <w:rsid w:val="00287040"/>
    <w:rsid w:val="002871BF"/>
    <w:rsid w:val="00290870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02CC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659"/>
    <w:rsid w:val="00330A5F"/>
    <w:rsid w:val="00331900"/>
    <w:rsid w:val="00333B1A"/>
    <w:rsid w:val="00336204"/>
    <w:rsid w:val="00336445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0E76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2801"/>
    <w:rsid w:val="00432CB8"/>
    <w:rsid w:val="00433BF3"/>
    <w:rsid w:val="0043618A"/>
    <w:rsid w:val="0044164D"/>
    <w:rsid w:val="004426F2"/>
    <w:rsid w:val="00445613"/>
    <w:rsid w:val="0045283A"/>
    <w:rsid w:val="004553A4"/>
    <w:rsid w:val="00455B9A"/>
    <w:rsid w:val="00456BC7"/>
    <w:rsid w:val="004605FB"/>
    <w:rsid w:val="004637C5"/>
    <w:rsid w:val="00464D6D"/>
    <w:rsid w:val="004651A6"/>
    <w:rsid w:val="00475C27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29C"/>
    <w:rsid w:val="004F1DCA"/>
    <w:rsid w:val="004F1E5E"/>
    <w:rsid w:val="004F4427"/>
    <w:rsid w:val="004F5935"/>
    <w:rsid w:val="004F7C58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98B"/>
    <w:rsid w:val="00527AF6"/>
    <w:rsid w:val="00530754"/>
    <w:rsid w:val="0053313D"/>
    <w:rsid w:val="00540AF3"/>
    <w:rsid w:val="00542F3F"/>
    <w:rsid w:val="00545219"/>
    <w:rsid w:val="00554660"/>
    <w:rsid w:val="005551A0"/>
    <w:rsid w:val="00557DE9"/>
    <w:rsid w:val="00561627"/>
    <w:rsid w:val="0056625E"/>
    <w:rsid w:val="00567076"/>
    <w:rsid w:val="0056751C"/>
    <w:rsid w:val="005675EB"/>
    <w:rsid w:val="005676A2"/>
    <w:rsid w:val="005746DB"/>
    <w:rsid w:val="0057641A"/>
    <w:rsid w:val="00580469"/>
    <w:rsid w:val="00584014"/>
    <w:rsid w:val="005845F2"/>
    <w:rsid w:val="005864AA"/>
    <w:rsid w:val="00586E95"/>
    <w:rsid w:val="00591EB6"/>
    <w:rsid w:val="00593BF4"/>
    <w:rsid w:val="00596619"/>
    <w:rsid w:val="00597FBC"/>
    <w:rsid w:val="005A19D1"/>
    <w:rsid w:val="005A1D2A"/>
    <w:rsid w:val="005A600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4A56"/>
    <w:rsid w:val="005E68C3"/>
    <w:rsid w:val="005E6AF4"/>
    <w:rsid w:val="005E75F2"/>
    <w:rsid w:val="005F2FB0"/>
    <w:rsid w:val="005F44CA"/>
    <w:rsid w:val="005F47A5"/>
    <w:rsid w:val="005F5676"/>
    <w:rsid w:val="005F58F7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310"/>
    <w:rsid w:val="00697F7B"/>
    <w:rsid w:val="00697FFB"/>
    <w:rsid w:val="006A011E"/>
    <w:rsid w:val="006A45A1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D6B03"/>
    <w:rsid w:val="006D6EE7"/>
    <w:rsid w:val="006E3E2C"/>
    <w:rsid w:val="006E7606"/>
    <w:rsid w:val="006E7C17"/>
    <w:rsid w:val="006F4198"/>
    <w:rsid w:val="006F4EF6"/>
    <w:rsid w:val="006F5C85"/>
    <w:rsid w:val="00700A36"/>
    <w:rsid w:val="00702875"/>
    <w:rsid w:val="007034F2"/>
    <w:rsid w:val="007056C5"/>
    <w:rsid w:val="00706BD4"/>
    <w:rsid w:val="00706FA3"/>
    <w:rsid w:val="007101CA"/>
    <w:rsid w:val="00714673"/>
    <w:rsid w:val="0071592C"/>
    <w:rsid w:val="00716343"/>
    <w:rsid w:val="00717F6C"/>
    <w:rsid w:val="00721B00"/>
    <w:rsid w:val="00722018"/>
    <w:rsid w:val="007228F3"/>
    <w:rsid w:val="00722DD5"/>
    <w:rsid w:val="007246C5"/>
    <w:rsid w:val="00726E47"/>
    <w:rsid w:val="00727516"/>
    <w:rsid w:val="007325CA"/>
    <w:rsid w:val="00732BC0"/>
    <w:rsid w:val="007339A9"/>
    <w:rsid w:val="007365C5"/>
    <w:rsid w:val="00737DCE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6B8B"/>
    <w:rsid w:val="007772E1"/>
    <w:rsid w:val="00782B4F"/>
    <w:rsid w:val="00783DFC"/>
    <w:rsid w:val="0078418F"/>
    <w:rsid w:val="007843F7"/>
    <w:rsid w:val="0078513E"/>
    <w:rsid w:val="00786211"/>
    <w:rsid w:val="00787185"/>
    <w:rsid w:val="0079495B"/>
    <w:rsid w:val="00796D0B"/>
    <w:rsid w:val="007A2C51"/>
    <w:rsid w:val="007A2D7B"/>
    <w:rsid w:val="007A5885"/>
    <w:rsid w:val="007A6495"/>
    <w:rsid w:val="007A7019"/>
    <w:rsid w:val="007A79A7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602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26D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7C6"/>
    <w:rsid w:val="008538CE"/>
    <w:rsid w:val="00853932"/>
    <w:rsid w:val="008547B6"/>
    <w:rsid w:val="008605E5"/>
    <w:rsid w:val="00861100"/>
    <w:rsid w:val="008714A6"/>
    <w:rsid w:val="00872DA4"/>
    <w:rsid w:val="00875EA7"/>
    <w:rsid w:val="00876742"/>
    <w:rsid w:val="00877162"/>
    <w:rsid w:val="00881619"/>
    <w:rsid w:val="00881AD5"/>
    <w:rsid w:val="00881F77"/>
    <w:rsid w:val="008822A2"/>
    <w:rsid w:val="00883803"/>
    <w:rsid w:val="0088411F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B5168"/>
    <w:rsid w:val="008C0D90"/>
    <w:rsid w:val="008C5A81"/>
    <w:rsid w:val="008C7869"/>
    <w:rsid w:val="008C7AE8"/>
    <w:rsid w:val="008C7BF4"/>
    <w:rsid w:val="008D0C56"/>
    <w:rsid w:val="008D1E78"/>
    <w:rsid w:val="008D2184"/>
    <w:rsid w:val="008D2DEA"/>
    <w:rsid w:val="008D2EB4"/>
    <w:rsid w:val="008D3C94"/>
    <w:rsid w:val="008D4688"/>
    <w:rsid w:val="008D62DB"/>
    <w:rsid w:val="008D68BD"/>
    <w:rsid w:val="008E421C"/>
    <w:rsid w:val="008E5ACD"/>
    <w:rsid w:val="008E5CCC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537F"/>
    <w:rsid w:val="00905AA5"/>
    <w:rsid w:val="00906643"/>
    <w:rsid w:val="00907801"/>
    <w:rsid w:val="00907FA0"/>
    <w:rsid w:val="00910453"/>
    <w:rsid w:val="00912C26"/>
    <w:rsid w:val="0091591A"/>
    <w:rsid w:val="0092014B"/>
    <w:rsid w:val="00920B1E"/>
    <w:rsid w:val="00925584"/>
    <w:rsid w:val="0092613E"/>
    <w:rsid w:val="00926440"/>
    <w:rsid w:val="009277AA"/>
    <w:rsid w:val="0093476F"/>
    <w:rsid w:val="0093732E"/>
    <w:rsid w:val="00943623"/>
    <w:rsid w:val="00944F67"/>
    <w:rsid w:val="00951361"/>
    <w:rsid w:val="00951A10"/>
    <w:rsid w:val="00953513"/>
    <w:rsid w:val="0095414E"/>
    <w:rsid w:val="009553B1"/>
    <w:rsid w:val="00955458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77FD8"/>
    <w:rsid w:val="00982BF3"/>
    <w:rsid w:val="00987F83"/>
    <w:rsid w:val="00990570"/>
    <w:rsid w:val="0099440E"/>
    <w:rsid w:val="00994666"/>
    <w:rsid w:val="009965F7"/>
    <w:rsid w:val="009967D0"/>
    <w:rsid w:val="00996D81"/>
    <w:rsid w:val="009970A9"/>
    <w:rsid w:val="00997F01"/>
    <w:rsid w:val="009A39B3"/>
    <w:rsid w:val="009B0F30"/>
    <w:rsid w:val="009B6D68"/>
    <w:rsid w:val="009C368B"/>
    <w:rsid w:val="009C5AAC"/>
    <w:rsid w:val="009D16D0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2BCB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588F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4DE6"/>
    <w:rsid w:val="00AB6DB7"/>
    <w:rsid w:val="00AC248B"/>
    <w:rsid w:val="00AD2471"/>
    <w:rsid w:val="00AE04E2"/>
    <w:rsid w:val="00AE408D"/>
    <w:rsid w:val="00AE5EFF"/>
    <w:rsid w:val="00AE6123"/>
    <w:rsid w:val="00AF2326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432"/>
    <w:rsid w:val="00B57D48"/>
    <w:rsid w:val="00B61975"/>
    <w:rsid w:val="00B620BE"/>
    <w:rsid w:val="00B650DE"/>
    <w:rsid w:val="00B652C4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4D63"/>
    <w:rsid w:val="00B95944"/>
    <w:rsid w:val="00B959C0"/>
    <w:rsid w:val="00BA5995"/>
    <w:rsid w:val="00BA7617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0B4D"/>
    <w:rsid w:val="00C21CA0"/>
    <w:rsid w:val="00C22274"/>
    <w:rsid w:val="00C25114"/>
    <w:rsid w:val="00C252C0"/>
    <w:rsid w:val="00C25FDD"/>
    <w:rsid w:val="00C27AFE"/>
    <w:rsid w:val="00C30D92"/>
    <w:rsid w:val="00C331ED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8775D"/>
    <w:rsid w:val="00C97C9B"/>
    <w:rsid w:val="00CA09B4"/>
    <w:rsid w:val="00CA0B1E"/>
    <w:rsid w:val="00CB2709"/>
    <w:rsid w:val="00CB2E6E"/>
    <w:rsid w:val="00CB3DB5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070E"/>
    <w:rsid w:val="00CF3089"/>
    <w:rsid w:val="00D00CF3"/>
    <w:rsid w:val="00D044FD"/>
    <w:rsid w:val="00D076A0"/>
    <w:rsid w:val="00D1004D"/>
    <w:rsid w:val="00D12F16"/>
    <w:rsid w:val="00D136DF"/>
    <w:rsid w:val="00D13FA0"/>
    <w:rsid w:val="00D1401C"/>
    <w:rsid w:val="00D15D32"/>
    <w:rsid w:val="00D20628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2189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554E"/>
    <w:rsid w:val="00D86005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5DB3"/>
    <w:rsid w:val="00DB7C05"/>
    <w:rsid w:val="00DC0E4D"/>
    <w:rsid w:val="00DD111F"/>
    <w:rsid w:val="00DD1B8A"/>
    <w:rsid w:val="00DD2E58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CD2"/>
    <w:rsid w:val="00E20DDF"/>
    <w:rsid w:val="00E211BA"/>
    <w:rsid w:val="00E2148F"/>
    <w:rsid w:val="00E22A75"/>
    <w:rsid w:val="00E231AF"/>
    <w:rsid w:val="00E2328F"/>
    <w:rsid w:val="00E27CD9"/>
    <w:rsid w:val="00E30670"/>
    <w:rsid w:val="00E31738"/>
    <w:rsid w:val="00E3347D"/>
    <w:rsid w:val="00E3627F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63497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2FBC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38AC"/>
    <w:rsid w:val="00EA4E95"/>
    <w:rsid w:val="00EB1989"/>
    <w:rsid w:val="00EB2EEB"/>
    <w:rsid w:val="00EB318A"/>
    <w:rsid w:val="00EB51B7"/>
    <w:rsid w:val="00EB6404"/>
    <w:rsid w:val="00EB6451"/>
    <w:rsid w:val="00EC01B3"/>
    <w:rsid w:val="00EC58D3"/>
    <w:rsid w:val="00EC5B5E"/>
    <w:rsid w:val="00EC6EEF"/>
    <w:rsid w:val="00EC7726"/>
    <w:rsid w:val="00ED0276"/>
    <w:rsid w:val="00ED1BD7"/>
    <w:rsid w:val="00ED2582"/>
    <w:rsid w:val="00ED2591"/>
    <w:rsid w:val="00ED3916"/>
    <w:rsid w:val="00ED6580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0E5E"/>
    <w:rsid w:val="00F113BC"/>
    <w:rsid w:val="00F11DF9"/>
    <w:rsid w:val="00F16BEF"/>
    <w:rsid w:val="00F177DD"/>
    <w:rsid w:val="00F21886"/>
    <w:rsid w:val="00F22853"/>
    <w:rsid w:val="00F22919"/>
    <w:rsid w:val="00F2344F"/>
    <w:rsid w:val="00F27FD8"/>
    <w:rsid w:val="00F36406"/>
    <w:rsid w:val="00F36A4C"/>
    <w:rsid w:val="00F36C24"/>
    <w:rsid w:val="00F406C5"/>
    <w:rsid w:val="00F40F75"/>
    <w:rsid w:val="00F41D2F"/>
    <w:rsid w:val="00F42197"/>
    <w:rsid w:val="00F46623"/>
    <w:rsid w:val="00F46DF0"/>
    <w:rsid w:val="00F514A8"/>
    <w:rsid w:val="00F520A7"/>
    <w:rsid w:val="00F53ED7"/>
    <w:rsid w:val="00F6134E"/>
    <w:rsid w:val="00F614E0"/>
    <w:rsid w:val="00F63C42"/>
    <w:rsid w:val="00F65350"/>
    <w:rsid w:val="00F66831"/>
    <w:rsid w:val="00F67144"/>
    <w:rsid w:val="00F73569"/>
    <w:rsid w:val="00F743CD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533"/>
    <w:rsid w:val="00FA6C64"/>
    <w:rsid w:val="00FA7FAE"/>
    <w:rsid w:val="00FB0A8A"/>
    <w:rsid w:val="00FB0A9D"/>
    <w:rsid w:val="00FB3509"/>
    <w:rsid w:val="00FB43B9"/>
    <w:rsid w:val="00FC3945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31ECBB12-035E-40BF-99DE-40E1E561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102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政行</dc:creator>
  <cp:keywords/>
  <dc:description/>
  <cp:lastModifiedBy>高橋　政行</cp:lastModifiedBy>
  <cp:revision>2</cp:revision>
  <cp:lastPrinted>2025-06-05T04:28:00Z</cp:lastPrinted>
  <dcterms:created xsi:type="dcterms:W3CDTF">2025-04-08T05:09:00Z</dcterms:created>
  <dcterms:modified xsi:type="dcterms:W3CDTF">2025-06-05T06:19:00Z</dcterms:modified>
</cp:coreProperties>
</file>