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B8BF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35"/>
        <w:gridCol w:w="952"/>
        <w:gridCol w:w="952"/>
        <w:gridCol w:w="953"/>
        <w:gridCol w:w="952"/>
        <w:gridCol w:w="952"/>
        <w:gridCol w:w="953"/>
        <w:gridCol w:w="952"/>
        <w:gridCol w:w="953"/>
      </w:tblGrid>
      <w:tr w:rsidR="004F4427" w:rsidRPr="0025553D" w14:paraId="4371BFE4" w14:textId="77777777" w:rsidTr="0025553D">
        <w:tc>
          <w:tcPr>
            <w:tcW w:w="2235" w:type="dxa"/>
            <w:tcBorders>
              <w:bottom w:val="single" w:sz="12" w:space="0" w:color="auto"/>
            </w:tcBorders>
          </w:tcPr>
          <w:p w14:paraId="78D33307" w14:textId="77777777" w:rsidR="004F4427" w:rsidRPr="0025553D" w:rsidRDefault="004F4427" w:rsidP="002555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809" w:type="dxa"/>
            <w:gridSpan w:val="4"/>
            <w:tcBorders>
              <w:bottom w:val="single" w:sz="12" w:space="0" w:color="auto"/>
            </w:tcBorders>
          </w:tcPr>
          <w:p w14:paraId="595983DC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3810" w:type="dxa"/>
            <w:gridSpan w:val="4"/>
            <w:tcBorders>
              <w:bottom w:val="single" w:sz="12" w:space="0" w:color="auto"/>
            </w:tcBorders>
          </w:tcPr>
          <w:p w14:paraId="5A24738D" w14:textId="77777777" w:rsidR="004F4427" w:rsidRPr="0025553D" w:rsidRDefault="0017791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2BA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047256576"/>
              </w:rPr>
              <w:t>標準製</w:t>
            </w:r>
            <w:r w:rsidRPr="00242B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25553D" w14:paraId="7F0FC80E" w14:textId="77777777" w:rsidTr="0025553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DDB553B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3809" w:type="dxa"/>
            <w:gridSpan w:val="4"/>
            <w:tcBorders>
              <w:bottom w:val="single" w:sz="4" w:space="0" w:color="auto"/>
            </w:tcBorders>
            <w:vAlign w:val="center"/>
          </w:tcPr>
          <w:p w14:paraId="6261BC9B" w14:textId="77777777" w:rsidR="004F4427" w:rsidRPr="0025553D" w:rsidRDefault="00DE445A" w:rsidP="002555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5553D">
              <w:rPr>
                <w:rFonts w:ascii="ＭＳ 明朝" w:hAnsi="ＭＳ 明朝" w:hint="eastAsia"/>
                <w:szCs w:val="21"/>
              </w:rPr>
              <w:t>辰巳化学株式会社</w:t>
            </w:r>
          </w:p>
        </w:tc>
        <w:tc>
          <w:tcPr>
            <w:tcW w:w="3810" w:type="dxa"/>
            <w:gridSpan w:val="4"/>
            <w:tcBorders>
              <w:bottom w:val="single" w:sz="4" w:space="0" w:color="auto"/>
            </w:tcBorders>
            <w:vAlign w:val="center"/>
          </w:tcPr>
          <w:p w14:paraId="5A8D7008" w14:textId="77777777" w:rsidR="004F4427" w:rsidRPr="00EF043B" w:rsidRDefault="004F4427" w:rsidP="0025553D">
            <w:pPr>
              <w:snapToGrid w:val="0"/>
              <w:jc w:val="center"/>
              <w:rPr>
                <w:rFonts w:ascii="ＭＳ 明朝" w:hAnsi="ＭＳ 明朝"/>
                <w:vanish/>
                <w:szCs w:val="21"/>
              </w:rPr>
            </w:pPr>
          </w:p>
        </w:tc>
      </w:tr>
      <w:tr w:rsidR="004F4427" w:rsidRPr="0025553D" w14:paraId="40D0D597" w14:textId="77777777" w:rsidTr="0025553D">
        <w:trPr>
          <w:trHeight w:val="37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AC988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23767" w14:textId="77777777" w:rsidR="00A913CF" w:rsidRPr="00A913CF" w:rsidRDefault="00A913CF" w:rsidP="00A913C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913C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日本薬局方　テルミサルタン錠</w:t>
            </w:r>
          </w:p>
          <w:p w14:paraId="146451D2" w14:textId="77777777" w:rsidR="004F4427" w:rsidRPr="00C57ECF" w:rsidRDefault="00C57ECF" w:rsidP="00A913C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24"/>
                <w:fitText w:val="3360" w:id="1388056833"/>
              </w:rPr>
              <w:t>テルミサルタン錠</w:t>
            </w:r>
            <w:r w:rsidR="00507E4D"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24"/>
                <w:fitText w:val="3360" w:id="1388056833"/>
              </w:rPr>
              <w:t>８０</w:t>
            </w:r>
            <w:r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24"/>
                <w:fitText w:val="3360" w:id="1388056833"/>
              </w:rPr>
              <w:t>ｍｇ「ＴＣＫ</w:t>
            </w:r>
            <w:r>
              <w:rPr>
                <w:rFonts w:ascii="ＭＳ ゴシック" w:eastAsia="ＭＳ ゴシック" w:hAnsi="ＭＳ ゴシック" w:hint="eastAsia"/>
                <w:spacing w:val="-21"/>
                <w:w w:val="82"/>
                <w:kern w:val="0"/>
                <w:sz w:val="24"/>
                <w:fitText w:val="3360" w:id="1388056833"/>
              </w:rPr>
              <w:t>」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B23D" w14:textId="77777777" w:rsidR="00A913CF" w:rsidRPr="00A913CF" w:rsidRDefault="00A913CF" w:rsidP="00A913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913C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日本薬局方　テルミサルタン錠</w:t>
            </w:r>
          </w:p>
          <w:p w14:paraId="0DF9BCE8" w14:textId="77777777" w:rsidR="004F4427" w:rsidRPr="00C57ECF" w:rsidRDefault="00C57ECF" w:rsidP="00A913C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57ECF">
              <w:rPr>
                <w:rFonts w:ascii="ＭＳ ゴシック" w:eastAsia="ＭＳ ゴシック" w:hAnsi="ＭＳ ゴシック" w:hint="eastAsia"/>
                <w:sz w:val="24"/>
              </w:rPr>
              <w:t>ミカルディス錠</w:t>
            </w:r>
            <w:r w:rsidR="00507E4D">
              <w:rPr>
                <w:rFonts w:ascii="ＭＳ ゴシック" w:eastAsia="ＭＳ ゴシック" w:hAnsi="ＭＳ ゴシック" w:hint="eastAsia"/>
                <w:sz w:val="24"/>
              </w:rPr>
              <w:t>８０</w:t>
            </w:r>
            <w:r w:rsidRPr="00C57ECF">
              <w:rPr>
                <w:rFonts w:ascii="ＭＳ ゴシック" w:eastAsia="ＭＳ ゴシック" w:hAnsi="ＭＳ ゴシック" w:hint="eastAsia"/>
                <w:sz w:val="24"/>
              </w:rPr>
              <w:t>ｍｇ</w:t>
            </w:r>
          </w:p>
        </w:tc>
      </w:tr>
      <w:tr w:rsidR="004F4427" w:rsidRPr="0025553D" w14:paraId="3C4F67E7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EDC5F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8EC2C" w14:textId="77777777" w:rsidR="004F4427" w:rsidRPr="00C57ECF" w:rsidRDefault="000B6266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D01B22"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>.</w:t>
            </w:r>
            <w:r w:rsidR="00D01B22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>０</w:t>
            </w:r>
            <w:r w:rsidR="00210A81">
              <w:rPr>
                <w:rFonts w:ascii="ＭＳ 明朝" w:hAnsi="ＭＳ 明朝" w:hint="eastAsia"/>
                <w:szCs w:val="21"/>
              </w:rPr>
              <w:t xml:space="preserve"> </w:t>
            </w:r>
            <w:r w:rsidR="0007113C" w:rsidRPr="00C57ECF">
              <w:rPr>
                <w:rFonts w:ascii="ＭＳ 明朝" w:hAnsi="ＭＳ 明朝" w:hint="eastAsia"/>
                <w:szCs w:val="21"/>
              </w:rPr>
              <w:t>円／１錠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92EA6" w14:textId="77777777" w:rsidR="004F4427" w:rsidRPr="00C57ECF" w:rsidRDefault="00D01B22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４２</w:t>
            </w:r>
            <w:r w:rsidR="000B6266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９</w:t>
            </w:r>
            <w:r w:rsidR="000B6266">
              <w:rPr>
                <w:rFonts w:ascii="ＭＳ 明朝" w:hAnsi="ＭＳ 明朝" w:hint="eastAsia"/>
                <w:szCs w:val="21"/>
              </w:rPr>
              <w:t>０</w:t>
            </w:r>
            <w:r w:rsidR="00210A81">
              <w:rPr>
                <w:rFonts w:ascii="ＭＳ 明朝" w:hAnsi="ＭＳ 明朝" w:hint="eastAsia"/>
                <w:szCs w:val="21"/>
              </w:rPr>
              <w:t xml:space="preserve"> </w:t>
            </w:r>
            <w:r w:rsidR="00D375C9" w:rsidRPr="00C57ECF">
              <w:rPr>
                <w:rFonts w:ascii="ＭＳ 明朝" w:hAnsi="ＭＳ 明朝" w:hint="eastAsia"/>
                <w:szCs w:val="21"/>
              </w:rPr>
              <w:t>円／</w:t>
            </w:r>
            <w:r w:rsidR="00067166" w:rsidRPr="00C57ECF">
              <w:rPr>
                <w:rFonts w:ascii="ＭＳ 明朝" w:hAnsi="ＭＳ 明朝" w:hint="eastAsia"/>
                <w:szCs w:val="21"/>
              </w:rPr>
              <w:t>１錠</w:t>
            </w:r>
          </w:p>
        </w:tc>
      </w:tr>
      <w:tr w:rsidR="004F4427" w:rsidRPr="0025553D" w14:paraId="530BDE05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DB57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86AF3" w14:textId="77777777" w:rsidR="004F4427" w:rsidRPr="0025553D" w:rsidRDefault="00345BE4" w:rsidP="000B6266">
            <w:pPr>
              <w:snapToGrid w:val="0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テルミサルタン</w:t>
            </w:r>
          </w:p>
        </w:tc>
      </w:tr>
      <w:tr w:rsidR="004F4427" w:rsidRPr="0025553D" w14:paraId="77017ADE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1355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338E" w14:textId="77777777" w:rsidR="004F4427" w:rsidRPr="00D92CB0" w:rsidRDefault="006C4FC4" w:rsidP="00345BE4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D92CB0">
              <w:rPr>
                <w:rFonts w:ascii="ＭＳ 明朝" w:hAnsi="ＭＳ 明朝" w:hint="eastAsia"/>
                <w:szCs w:val="21"/>
              </w:rPr>
              <w:t>１錠中</w:t>
            </w:r>
            <w:r w:rsidR="00345BE4" w:rsidRPr="00D92CB0">
              <w:rPr>
                <w:rFonts w:ascii="ＭＳ 明朝" w:hAnsi="ＭＳ 明朝" w:hint="eastAsia"/>
                <w:szCs w:val="21"/>
              </w:rPr>
              <w:t>テルミサルタン</w:t>
            </w:r>
            <w:r w:rsidR="001444F1">
              <w:rPr>
                <w:rFonts w:ascii="ＭＳ 明朝" w:hAnsi="ＭＳ 明朝" w:hint="eastAsia"/>
                <w:szCs w:val="21"/>
              </w:rPr>
              <w:t>（日局）</w:t>
            </w:r>
            <w:r w:rsidR="00507E4D">
              <w:rPr>
                <w:rFonts w:ascii="ＭＳ 明朝" w:hAnsi="ＭＳ 明朝" w:hint="eastAsia"/>
                <w:szCs w:val="21"/>
              </w:rPr>
              <w:t>８</w:t>
            </w:r>
            <w:r w:rsidR="00345BE4" w:rsidRPr="00D92CB0">
              <w:rPr>
                <w:rFonts w:ascii="ＭＳ 明朝" w:hAnsi="ＭＳ 明朝" w:hint="eastAsia"/>
                <w:szCs w:val="21"/>
              </w:rPr>
              <w:t>０</w:t>
            </w:r>
            <w:r w:rsidRPr="00D92CB0">
              <w:rPr>
                <w:rFonts w:ascii="ＭＳ 明朝" w:hAnsi="ＭＳ 明朝" w:hint="eastAsia"/>
                <w:szCs w:val="21"/>
              </w:rPr>
              <w:t>ｍｇ</w:t>
            </w:r>
          </w:p>
        </w:tc>
      </w:tr>
      <w:tr w:rsidR="004F4427" w:rsidRPr="0025553D" w14:paraId="0D68F231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37DE7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C615" w14:textId="77777777" w:rsidR="004F4427" w:rsidRPr="00D92CB0" w:rsidRDefault="00345BE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D92CB0">
              <w:rPr>
                <w:rFonts w:ascii="ＭＳ 明朝" w:hAnsi="ＭＳ 明朝" w:hint="eastAsia"/>
                <w:szCs w:val="21"/>
              </w:rPr>
              <w:t>２１４</w:t>
            </w:r>
            <w:r w:rsidR="006C4FC4" w:rsidRPr="00D92CB0">
              <w:rPr>
                <w:rFonts w:ascii="ＭＳ 明朝" w:hAnsi="ＭＳ 明朝" w:hint="eastAsia"/>
                <w:szCs w:val="21"/>
              </w:rPr>
              <w:t>・</w:t>
            </w:r>
            <w:r w:rsidRPr="00D92CB0">
              <w:rPr>
                <w:rFonts w:ascii="ＭＳ 明朝" w:hAnsi="ＭＳ 明朝" w:hint="eastAsia"/>
                <w:szCs w:val="21"/>
              </w:rPr>
              <w:t>血圧降下剤</w:t>
            </w:r>
          </w:p>
        </w:tc>
      </w:tr>
      <w:tr w:rsidR="004F4427" w:rsidRPr="0025553D" w14:paraId="3C6F5BB8" w14:textId="77777777" w:rsidTr="003A6489">
        <w:trPr>
          <w:trHeight w:val="39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FFE1F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4A733" w14:textId="77777777" w:rsidR="004F4427" w:rsidRPr="0025553D" w:rsidRDefault="00D92CB0" w:rsidP="002555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高血圧症</w:t>
            </w:r>
          </w:p>
        </w:tc>
      </w:tr>
      <w:tr w:rsidR="004F4427" w:rsidRPr="0025553D" w14:paraId="44FB8E9C" w14:textId="77777777" w:rsidTr="003A6489">
        <w:trPr>
          <w:trHeight w:val="79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E75FE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14414" w14:textId="77777777" w:rsidR="004F4427" w:rsidRDefault="00D92CB0" w:rsidP="0025553D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通常、成人にはテルミサルタンとして４０ｍｇを１日１回経口投与する。ただし、１日２０ｍｇから投与を開始し漸次増量する。</w:t>
            </w:r>
          </w:p>
          <w:p w14:paraId="73BD6C95" w14:textId="77777777" w:rsidR="00D92CB0" w:rsidRPr="0025553D" w:rsidRDefault="00D92CB0" w:rsidP="0025553D">
            <w:pPr>
              <w:snapToGrid w:val="0"/>
              <w:rPr>
                <w:rFonts w:ascii="ＭＳ 明朝" w:hAnsi="ＭＳ 明朝" w:hint="eastAsia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なお、年齢・症状により適宜増減するが、１日最大投与量は８０ｍｇまでとする。</w:t>
            </w:r>
          </w:p>
        </w:tc>
      </w:tr>
      <w:tr w:rsidR="004F4427" w:rsidRPr="0025553D" w14:paraId="3D74091B" w14:textId="77777777" w:rsidTr="0025553D">
        <w:trPr>
          <w:trHeight w:val="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AC188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FF1D21" w14:textId="77777777" w:rsidR="004F4427" w:rsidRPr="0025553D" w:rsidRDefault="003A6489" w:rsidP="0025553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タケイ酸アルミン酸マグネシウム、メグルミン、クエン酸トリエチル、カルメロースカルシウム、酸化マグネシウム、炭酸水素ナトリウム、ステアリン酸マグネシウム、ヒプロメロース、マクロゴール６０００、酸化チタン、タルク、カルナウバロウ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0D4099" w14:textId="77777777" w:rsidR="004F4427" w:rsidRPr="0025553D" w:rsidRDefault="003A6489" w:rsidP="00570CD7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軽質無水ケイ酸、ステアリン酸マグネシウム、メグルミン、ポリオキシエチレン（１６０）ポリオキシプロピレン（３０）グリコール</w:t>
            </w:r>
            <w:r w:rsidR="00570CD7">
              <w:rPr>
                <w:rFonts w:ascii="ＭＳ 明朝" w:hAnsi="ＭＳ 明朝" w:hint="eastAsia"/>
                <w:sz w:val="16"/>
                <w:szCs w:val="16"/>
              </w:rPr>
              <w:t>、Ｄ-マンニトール、ヒプロメロース、マクロゴール６０００、タルク、酸化チタン</w:t>
            </w:r>
          </w:p>
        </w:tc>
      </w:tr>
      <w:tr w:rsidR="00B43955" w:rsidRPr="0025553D" w14:paraId="12079793" w14:textId="77777777" w:rsidTr="002D3A2D">
        <w:trPr>
          <w:trHeight w:val="42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14:paraId="278E38F6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2BFB47" w14:textId="77777777" w:rsidR="00B43955" w:rsidRPr="003A6489" w:rsidRDefault="003A6489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6489">
              <w:rPr>
                <w:rFonts w:ascii="ＭＳ 明朝" w:hAnsi="ＭＳ 明朝" w:hint="eastAsia"/>
                <w:sz w:val="18"/>
                <w:szCs w:val="18"/>
              </w:rPr>
              <w:t>白色・フィルムコーティング錠</w:t>
            </w:r>
            <w:r w:rsidR="00EF6F30">
              <w:rPr>
                <w:rFonts w:ascii="ＭＳ 明朝" w:hAnsi="ＭＳ 明朝" w:hint="eastAsia"/>
                <w:sz w:val="18"/>
                <w:szCs w:val="18"/>
              </w:rPr>
              <w:t>（割線入り）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9854" w14:textId="77777777" w:rsidR="00B43955" w:rsidRPr="0025553D" w:rsidRDefault="003A6489" w:rsidP="00EF6F3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白色・</w:t>
            </w:r>
            <w:r w:rsidR="00EF6F30">
              <w:rPr>
                <w:rFonts w:ascii="ＭＳ 明朝" w:hAnsi="ＭＳ 明朝" w:hint="eastAsia"/>
                <w:sz w:val="18"/>
                <w:szCs w:val="18"/>
              </w:rPr>
              <w:t>フィルムコート錠（割線入り）</w:t>
            </w:r>
          </w:p>
        </w:tc>
      </w:tr>
      <w:tr w:rsidR="00B43955" w:rsidRPr="0025553D" w14:paraId="3CAFD7EF" w14:textId="77777777" w:rsidTr="00A274B2">
        <w:trPr>
          <w:trHeight w:val="42"/>
        </w:trPr>
        <w:tc>
          <w:tcPr>
            <w:tcW w:w="2235" w:type="dxa"/>
            <w:vMerge/>
            <w:vAlign w:val="center"/>
          </w:tcPr>
          <w:p w14:paraId="484E99B3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6B43D1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156FF5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74EB56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</w:t>
            </w:r>
            <w:r w:rsidRPr="003A6489">
              <w:rPr>
                <w:rFonts w:ascii="ＭＳ 明朝" w:hAnsi="ＭＳ 明朝" w:hint="eastAsia"/>
                <w:sz w:val="16"/>
                <w:szCs w:val="16"/>
              </w:rPr>
              <w:t>(mg)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D751A35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7B4688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4DC318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25AF0" w14:textId="77777777" w:rsidR="00B43955" w:rsidRPr="0025553D" w:rsidRDefault="00B43955" w:rsidP="003A6489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</w:t>
            </w:r>
            <w:r w:rsidRPr="0098081C">
              <w:rPr>
                <w:rFonts w:ascii="ＭＳ 明朝" w:hAnsi="ＭＳ 明朝" w:hint="eastAsia"/>
                <w:sz w:val="16"/>
                <w:szCs w:val="16"/>
              </w:rPr>
              <w:t>量(g)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AA7A69D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</w:tr>
      <w:tr w:rsidR="00B43955" w:rsidRPr="0025553D" w14:paraId="2B016EFC" w14:textId="77777777" w:rsidTr="00A274B2">
        <w:trPr>
          <w:trHeight w:val="466"/>
        </w:trPr>
        <w:tc>
          <w:tcPr>
            <w:tcW w:w="2235" w:type="dxa"/>
            <w:vMerge/>
            <w:vAlign w:val="center"/>
          </w:tcPr>
          <w:p w14:paraId="40FBD22D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7BAE6D6" w14:textId="77777777" w:rsidR="00B43955" w:rsidRPr="0025553D" w:rsidRDefault="00EF6F30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F6F30">
              <w:rPr>
                <w:rFonts w:ascii="ＭＳ 明朝" w:hAnsi="ＭＳ 明朝"/>
                <w:sz w:val="16"/>
                <w:szCs w:val="16"/>
              </w:rPr>
              <w:pict w14:anchorId="6AE966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>
                  <v:imagedata r:id="rId6" o:title=""/>
                </v:shape>
              </w:pic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78365517" w14:textId="77777777" w:rsidR="00B43955" w:rsidRPr="003A6489" w:rsidRDefault="00EF6F30" w:rsidP="009F69D2">
            <w:pPr>
              <w:snapToGrid w:val="0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EF6F30">
              <w:rPr>
                <w:rFonts w:ascii="ＭＳ 明朝" w:hAnsi="ＭＳ 明朝"/>
                <w:b/>
                <w:sz w:val="16"/>
                <w:szCs w:val="16"/>
              </w:rPr>
              <w:pict w14:anchorId="17154455">
                <v:shape id="_x0000_i1026" type="#_x0000_t75" style="width:31.5pt;height:12.75pt">
                  <v:imagedata r:id="rId7" o:title=""/>
                </v:shape>
              </w:pic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576B39C8" w14:textId="77777777" w:rsidR="00B43955" w:rsidRPr="0025553D" w:rsidRDefault="00EF6F30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F6F30">
              <w:rPr>
                <w:rFonts w:ascii="ＭＳ 明朝" w:hAnsi="ＭＳ 明朝"/>
                <w:sz w:val="16"/>
                <w:szCs w:val="16"/>
              </w:rPr>
              <w:pict w14:anchorId="25EB34FE">
                <v:shape id="_x0000_i1027" type="#_x0000_t75" style="width:29.25pt;height:28.5pt">
                  <v:imagedata r:id="rId8" o:title=""/>
                </v:shape>
              </w:pic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tr2bl w:val="nil"/>
            </w:tcBorders>
            <w:tcMar>
              <w:top w:w="57" w:type="dxa"/>
            </w:tcMar>
            <w:vAlign w:val="center"/>
          </w:tcPr>
          <w:p w14:paraId="4794932F" w14:textId="77777777" w:rsidR="00B43955" w:rsidRPr="0025553D" w:rsidRDefault="00B43955" w:rsidP="00B4395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9DF50A3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725398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A1CF8B6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747E43F1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43955" w:rsidRPr="0025553D" w14:paraId="5679EB80" w14:textId="77777777" w:rsidTr="00A274B2">
        <w:trPr>
          <w:trHeight w:val="58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710B8BE4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63029B91" w14:textId="77777777" w:rsidR="00B43955" w:rsidRPr="0025553D" w:rsidRDefault="00EF6F3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10.1</w:t>
            </w:r>
          </w:p>
        </w:tc>
        <w:tc>
          <w:tcPr>
            <w:tcW w:w="95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616FFAF" w14:textId="77777777" w:rsidR="00B43955" w:rsidRPr="0025553D" w:rsidRDefault="00EF6F3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4.6</w:t>
            </w:r>
          </w:p>
        </w:tc>
        <w:tc>
          <w:tcPr>
            <w:tcW w:w="9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B5BDFFF" w14:textId="77777777" w:rsidR="00B43955" w:rsidRPr="0025553D" w:rsidRDefault="00EF6F3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363.4</w:t>
            </w:r>
          </w:p>
        </w:tc>
        <w:tc>
          <w:tcPr>
            <w:tcW w:w="952" w:type="dxa"/>
            <w:vMerge/>
            <w:tcBorders>
              <w:left w:val="single" w:sz="2" w:space="0" w:color="auto"/>
              <w:bottom w:val="single" w:sz="4" w:space="0" w:color="auto"/>
              <w:tr2bl w:val="nil"/>
            </w:tcBorders>
            <w:tcMar>
              <w:top w:w="57" w:type="dxa"/>
            </w:tcMar>
            <w:vAlign w:val="center"/>
          </w:tcPr>
          <w:p w14:paraId="3EAD2A8E" w14:textId="77777777" w:rsidR="00B43955" w:rsidRPr="0025553D" w:rsidRDefault="00B43955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446593D" w14:textId="77777777" w:rsidR="00B43955" w:rsidRPr="0025553D" w:rsidRDefault="00EF6F3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約10</w:t>
            </w:r>
          </w:p>
        </w:tc>
        <w:tc>
          <w:tcPr>
            <w:tcW w:w="9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9DA2FDB" w14:textId="77777777" w:rsidR="00B43955" w:rsidRPr="0025553D" w:rsidRDefault="00EF6F3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約4.4</w:t>
            </w:r>
          </w:p>
        </w:tc>
        <w:tc>
          <w:tcPr>
            <w:tcW w:w="95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26AD553" w14:textId="77777777" w:rsidR="00B43955" w:rsidRPr="0025553D" w:rsidRDefault="00EF6F3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約0.345</w:t>
            </w:r>
          </w:p>
        </w:tc>
        <w:tc>
          <w:tcPr>
            <w:tcW w:w="953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786B928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D92CB0" w:rsidRPr="0025553D" w14:paraId="64BE2F78" w14:textId="77777777" w:rsidTr="00D3759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C81A4" w14:textId="77777777" w:rsidR="00D92CB0" w:rsidRPr="0025553D" w:rsidRDefault="00D92CB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標準製剤との同等性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1638E1" w14:textId="77777777" w:rsidR="00D92CB0" w:rsidRDefault="00D92CB0" w:rsidP="006C4FC4">
            <w:pPr>
              <w:snapToGrid w:val="0"/>
              <w:ind w:rightChars="40" w:right="84"/>
              <w:jc w:val="left"/>
              <w:rPr>
                <w:rFonts w:ascii="ＭＳ 明朝" w:hAnsi="ＭＳ 明朝"/>
                <w:szCs w:val="21"/>
              </w:rPr>
            </w:pPr>
            <w:r w:rsidRPr="00D92C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血</w:t>
            </w:r>
            <w:r w:rsidRPr="00653C9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漿中</w:t>
            </w:r>
            <w:r w:rsidRPr="00D92C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濃度</w:t>
            </w:r>
            <w:r w:rsidRPr="00D92CB0">
              <w:rPr>
                <w:rFonts w:ascii="ＭＳ 明朝" w:hAnsi="ＭＳ 明朝" w:hint="eastAsia"/>
                <w:kern w:val="0"/>
                <w:sz w:val="18"/>
                <w:szCs w:val="21"/>
              </w:rPr>
              <w:t>（健康成人男子、絶食単回経口投与）</w:t>
            </w:r>
          </w:p>
          <w:p w14:paraId="07911ACF" w14:textId="77777777" w:rsidR="00D92CB0" w:rsidRPr="006C4FC4" w:rsidRDefault="00653C98" w:rsidP="006C4FC4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 w:rsidRPr="00653C98">
              <w:rPr>
                <w:rFonts w:ascii="ＭＳ 明朝" w:hAnsi="ＭＳ 明朝"/>
                <w:szCs w:val="21"/>
              </w:rPr>
              <w:pict w14:anchorId="4B5CAC05">
                <v:shape id="_x0000_i1028" type="#_x0000_t75" style="width:201.75pt;height:132.75pt">
                  <v:imagedata r:id="rId9" o:title=""/>
                </v:shape>
              </w:pict>
            </w:r>
          </w:p>
        </w:tc>
      </w:tr>
      <w:tr w:rsidR="0092466A" w:rsidRPr="0025553D" w14:paraId="22C402EB" w14:textId="77777777" w:rsidTr="0025553D">
        <w:trPr>
          <w:trHeight w:val="80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FF83D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340B6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AE64607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F19786C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F2DA711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56F1D4D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2466A" w:rsidRPr="0025553D" w14:paraId="6129EEA7" w14:textId="77777777" w:rsidTr="0025553D">
        <w:trPr>
          <w:trHeight w:val="358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54B0B315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担当者・連絡先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</w:tcBorders>
            <w:vAlign w:val="center"/>
          </w:tcPr>
          <w:p w14:paraId="19D311EF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163C77A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BE8825C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21DE0AF8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E579632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20B56B7D" w14:textId="77777777" w:rsidR="005C0465" w:rsidRPr="00D92CB0" w:rsidRDefault="00D92CB0" w:rsidP="00177910">
      <w:pPr>
        <w:snapToGrid w:val="0"/>
        <w:jc w:val="right"/>
      </w:pPr>
      <w:r w:rsidRPr="00D92CB0">
        <w:rPr>
          <w:rFonts w:ascii="Arial" w:hAnsi="Arial" w:cs="Arial" w:hint="eastAsia"/>
          <w:sz w:val="16"/>
          <w:szCs w:val="16"/>
        </w:rPr>
        <w:t>20</w:t>
      </w:r>
      <w:r w:rsidR="000E67D7" w:rsidRPr="000E67D7">
        <w:rPr>
          <w:rFonts w:ascii="Arial" w:hAnsi="Arial" w:cs="Arial"/>
          <w:sz w:val="16"/>
          <w:szCs w:val="16"/>
        </w:rPr>
        <w:t>2</w:t>
      </w:r>
      <w:r w:rsidR="00D01B22">
        <w:rPr>
          <w:rFonts w:ascii="Arial" w:hAnsi="Arial" w:cs="Arial" w:hint="eastAsia"/>
          <w:sz w:val="16"/>
          <w:szCs w:val="16"/>
        </w:rPr>
        <w:t>5</w:t>
      </w:r>
      <w:r w:rsidR="00682223">
        <w:rPr>
          <w:rFonts w:ascii="Arial" w:hAnsi="Arial" w:cs="Arial" w:hint="eastAsia"/>
          <w:sz w:val="16"/>
          <w:szCs w:val="16"/>
        </w:rPr>
        <w:t>.04</w:t>
      </w:r>
    </w:p>
    <w:sectPr w:rsidR="005C0465" w:rsidRPr="00D92CB0" w:rsidSect="00586765">
      <w:footerReference w:type="default" r:id="rId10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83F75" w14:textId="77777777" w:rsidR="00337A3A" w:rsidRDefault="00337A3A" w:rsidP="00DE445A">
      <w:r>
        <w:separator/>
      </w:r>
    </w:p>
  </w:endnote>
  <w:endnote w:type="continuationSeparator" w:id="0">
    <w:p w14:paraId="71F60C6E" w14:textId="77777777" w:rsidR="00337A3A" w:rsidRDefault="00337A3A" w:rsidP="00D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2A03" w14:textId="77777777" w:rsidR="00586765" w:rsidRDefault="00586765" w:rsidP="00586765">
    <w:pPr>
      <w:pStyle w:val="a6"/>
      <w:jc w:val="right"/>
    </w:pPr>
    <w:r>
      <w:rPr>
        <w:rFonts w:hint="eastAsia"/>
        <w:sz w:val="16"/>
        <w:szCs w:val="16"/>
      </w:rPr>
      <w:t>TEL80</w:t>
    </w:r>
    <w:r>
      <w:rPr>
        <w:sz w:val="16"/>
        <w:szCs w:val="16"/>
      </w:rPr>
      <w:t>_06_20</w:t>
    </w:r>
    <w:r w:rsidR="000E67D7" w:rsidRPr="000E67D7">
      <w:rPr>
        <w:sz w:val="16"/>
        <w:szCs w:val="16"/>
      </w:rPr>
      <w:t>20.03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7995" w14:textId="77777777" w:rsidR="00337A3A" w:rsidRDefault="00337A3A" w:rsidP="00DE445A">
      <w:r>
        <w:separator/>
      </w:r>
    </w:p>
  </w:footnote>
  <w:footnote w:type="continuationSeparator" w:id="0">
    <w:p w14:paraId="37E3F12F" w14:textId="77777777" w:rsidR="00337A3A" w:rsidRDefault="00337A3A" w:rsidP="00DE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ECF"/>
    <w:rsid w:val="00002A4E"/>
    <w:rsid w:val="00005924"/>
    <w:rsid w:val="00005AE9"/>
    <w:rsid w:val="00014E41"/>
    <w:rsid w:val="00016AC0"/>
    <w:rsid w:val="000240C0"/>
    <w:rsid w:val="0002504E"/>
    <w:rsid w:val="0003006B"/>
    <w:rsid w:val="0003221F"/>
    <w:rsid w:val="000354CE"/>
    <w:rsid w:val="00035B17"/>
    <w:rsid w:val="00036D1D"/>
    <w:rsid w:val="00042DC9"/>
    <w:rsid w:val="00043709"/>
    <w:rsid w:val="00043929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FC5"/>
    <w:rsid w:val="00066B46"/>
    <w:rsid w:val="00067166"/>
    <w:rsid w:val="0007113C"/>
    <w:rsid w:val="0007391D"/>
    <w:rsid w:val="00075E1F"/>
    <w:rsid w:val="00081FD5"/>
    <w:rsid w:val="0008460D"/>
    <w:rsid w:val="00085E1A"/>
    <w:rsid w:val="00090997"/>
    <w:rsid w:val="0009366B"/>
    <w:rsid w:val="000A0162"/>
    <w:rsid w:val="000A03BA"/>
    <w:rsid w:val="000A330A"/>
    <w:rsid w:val="000A38D8"/>
    <w:rsid w:val="000A4B56"/>
    <w:rsid w:val="000B0117"/>
    <w:rsid w:val="000B1731"/>
    <w:rsid w:val="000B6266"/>
    <w:rsid w:val="000C07E0"/>
    <w:rsid w:val="000D344D"/>
    <w:rsid w:val="000D39A4"/>
    <w:rsid w:val="000D453B"/>
    <w:rsid w:val="000D5C12"/>
    <w:rsid w:val="000D7A0C"/>
    <w:rsid w:val="000E03A8"/>
    <w:rsid w:val="000E11EA"/>
    <w:rsid w:val="000E621D"/>
    <w:rsid w:val="000E67D7"/>
    <w:rsid w:val="00106BDF"/>
    <w:rsid w:val="00106F64"/>
    <w:rsid w:val="00110FAD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44E4"/>
    <w:rsid w:val="001444F1"/>
    <w:rsid w:val="00144C33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DD4"/>
    <w:rsid w:val="00176BF5"/>
    <w:rsid w:val="00177910"/>
    <w:rsid w:val="001805B7"/>
    <w:rsid w:val="00184916"/>
    <w:rsid w:val="00190475"/>
    <w:rsid w:val="00191833"/>
    <w:rsid w:val="0019191F"/>
    <w:rsid w:val="00194B37"/>
    <w:rsid w:val="001A22D3"/>
    <w:rsid w:val="001A5EDD"/>
    <w:rsid w:val="001A6017"/>
    <w:rsid w:val="001B3757"/>
    <w:rsid w:val="001B58DE"/>
    <w:rsid w:val="001B7A0E"/>
    <w:rsid w:val="001B7B9F"/>
    <w:rsid w:val="001C06DF"/>
    <w:rsid w:val="001C0C6F"/>
    <w:rsid w:val="001C77F3"/>
    <w:rsid w:val="001D1532"/>
    <w:rsid w:val="001D232F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10A81"/>
    <w:rsid w:val="002243DA"/>
    <w:rsid w:val="00225C2A"/>
    <w:rsid w:val="00225ECA"/>
    <w:rsid w:val="00227F64"/>
    <w:rsid w:val="00232065"/>
    <w:rsid w:val="0023267D"/>
    <w:rsid w:val="002326B0"/>
    <w:rsid w:val="00234151"/>
    <w:rsid w:val="002355E3"/>
    <w:rsid w:val="00236A71"/>
    <w:rsid w:val="00236CAC"/>
    <w:rsid w:val="00236F52"/>
    <w:rsid w:val="00242B86"/>
    <w:rsid w:val="00242BAB"/>
    <w:rsid w:val="00242F52"/>
    <w:rsid w:val="002464D0"/>
    <w:rsid w:val="00253FAA"/>
    <w:rsid w:val="002549AC"/>
    <w:rsid w:val="0025553D"/>
    <w:rsid w:val="00264582"/>
    <w:rsid w:val="002665CD"/>
    <w:rsid w:val="00267D56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337D"/>
    <w:rsid w:val="002A7024"/>
    <w:rsid w:val="002B0560"/>
    <w:rsid w:val="002B3A3F"/>
    <w:rsid w:val="002B3ABE"/>
    <w:rsid w:val="002C0539"/>
    <w:rsid w:val="002C2AA2"/>
    <w:rsid w:val="002C346F"/>
    <w:rsid w:val="002C70A0"/>
    <w:rsid w:val="002C7283"/>
    <w:rsid w:val="002D2D72"/>
    <w:rsid w:val="002D2D93"/>
    <w:rsid w:val="002D3748"/>
    <w:rsid w:val="002D3A2D"/>
    <w:rsid w:val="002D732C"/>
    <w:rsid w:val="002E2911"/>
    <w:rsid w:val="002E4BFB"/>
    <w:rsid w:val="002F4C29"/>
    <w:rsid w:val="00304150"/>
    <w:rsid w:val="003043B6"/>
    <w:rsid w:val="0030591A"/>
    <w:rsid w:val="003079B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37A3A"/>
    <w:rsid w:val="0034229F"/>
    <w:rsid w:val="00345506"/>
    <w:rsid w:val="00345BE4"/>
    <w:rsid w:val="00346EEF"/>
    <w:rsid w:val="00351634"/>
    <w:rsid w:val="00351D8F"/>
    <w:rsid w:val="00354894"/>
    <w:rsid w:val="00354ABC"/>
    <w:rsid w:val="00356F24"/>
    <w:rsid w:val="00357FBC"/>
    <w:rsid w:val="00364212"/>
    <w:rsid w:val="00371827"/>
    <w:rsid w:val="00374A08"/>
    <w:rsid w:val="00376EDB"/>
    <w:rsid w:val="00376F2E"/>
    <w:rsid w:val="00383EA5"/>
    <w:rsid w:val="003856DC"/>
    <w:rsid w:val="003919D7"/>
    <w:rsid w:val="00396188"/>
    <w:rsid w:val="00397094"/>
    <w:rsid w:val="003A0AFA"/>
    <w:rsid w:val="003A53A5"/>
    <w:rsid w:val="003A6052"/>
    <w:rsid w:val="003A6489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4562"/>
    <w:rsid w:val="003E2DBE"/>
    <w:rsid w:val="003E7E0E"/>
    <w:rsid w:val="003F7694"/>
    <w:rsid w:val="0040228E"/>
    <w:rsid w:val="00404458"/>
    <w:rsid w:val="00404D7A"/>
    <w:rsid w:val="00405340"/>
    <w:rsid w:val="004053F9"/>
    <w:rsid w:val="004130A5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5613"/>
    <w:rsid w:val="0045283A"/>
    <w:rsid w:val="00455B9A"/>
    <w:rsid w:val="00456BC7"/>
    <w:rsid w:val="004605FB"/>
    <w:rsid w:val="004637C5"/>
    <w:rsid w:val="00483AF9"/>
    <w:rsid w:val="00483F32"/>
    <w:rsid w:val="00485919"/>
    <w:rsid w:val="00487AB1"/>
    <w:rsid w:val="004912EF"/>
    <w:rsid w:val="00491740"/>
    <w:rsid w:val="00492CCF"/>
    <w:rsid w:val="00493E23"/>
    <w:rsid w:val="004945FD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57BD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4427"/>
    <w:rsid w:val="004F592F"/>
    <w:rsid w:val="00502BA6"/>
    <w:rsid w:val="005037F5"/>
    <w:rsid w:val="00503A70"/>
    <w:rsid w:val="00505555"/>
    <w:rsid w:val="00507498"/>
    <w:rsid w:val="00507D0F"/>
    <w:rsid w:val="00507E4D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54B7"/>
    <w:rsid w:val="00540799"/>
    <w:rsid w:val="00540AF3"/>
    <w:rsid w:val="00542F3F"/>
    <w:rsid w:val="00545219"/>
    <w:rsid w:val="00553E7E"/>
    <w:rsid w:val="00554660"/>
    <w:rsid w:val="00557DE9"/>
    <w:rsid w:val="00561627"/>
    <w:rsid w:val="0056625E"/>
    <w:rsid w:val="00567076"/>
    <w:rsid w:val="0056751C"/>
    <w:rsid w:val="005676A2"/>
    <w:rsid w:val="00570CD7"/>
    <w:rsid w:val="0057641A"/>
    <w:rsid w:val="00576A52"/>
    <w:rsid w:val="00580469"/>
    <w:rsid w:val="00584014"/>
    <w:rsid w:val="005845F2"/>
    <w:rsid w:val="005864AA"/>
    <w:rsid w:val="00586765"/>
    <w:rsid w:val="00586E95"/>
    <w:rsid w:val="00593BF4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D141B"/>
    <w:rsid w:val="005D4E2A"/>
    <w:rsid w:val="005D548E"/>
    <w:rsid w:val="005E33F0"/>
    <w:rsid w:val="005E3753"/>
    <w:rsid w:val="005E379D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47F9"/>
    <w:rsid w:val="006056E2"/>
    <w:rsid w:val="006074C3"/>
    <w:rsid w:val="0061477A"/>
    <w:rsid w:val="006156B9"/>
    <w:rsid w:val="006251A4"/>
    <w:rsid w:val="006260C4"/>
    <w:rsid w:val="006334C1"/>
    <w:rsid w:val="00635634"/>
    <w:rsid w:val="006504B9"/>
    <w:rsid w:val="00653C98"/>
    <w:rsid w:val="00657BAB"/>
    <w:rsid w:val="006628D5"/>
    <w:rsid w:val="00666478"/>
    <w:rsid w:val="00666EDD"/>
    <w:rsid w:val="00667C28"/>
    <w:rsid w:val="00670B05"/>
    <w:rsid w:val="00672687"/>
    <w:rsid w:val="0067298F"/>
    <w:rsid w:val="00675F47"/>
    <w:rsid w:val="00682223"/>
    <w:rsid w:val="00684CD7"/>
    <w:rsid w:val="00685F8E"/>
    <w:rsid w:val="006900E6"/>
    <w:rsid w:val="006912F2"/>
    <w:rsid w:val="006926CE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4FC4"/>
    <w:rsid w:val="006C5DB7"/>
    <w:rsid w:val="006C613C"/>
    <w:rsid w:val="006C7286"/>
    <w:rsid w:val="006D27EB"/>
    <w:rsid w:val="006D450E"/>
    <w:rsid w:val="006D4A13"/>
    <w:rsid w:val="006D640D"/>
    <w:rsid w:val="006E3E2C"/>
    <w:rsid w:val="006E7C17"/>
    <w:rsid w:val="006F4198"/>
    <w:rsid w:val="006F4EF6"/>
    <w:rsid w:val="006F5C85"/>
    <w:rsid w:val="006F68C6"/>
    <w:rsid w:val="00700A36"/>
    <w:rsid w:val="007034F2"/>
    <w:rsid w:val="00706BD4"/>
    <w:rsid w:val="00706FA3"/>
    <w:rsid w:val="00714673"/>
    <w:rsid w:val="0071592C"/>
    <w:rsid w:val="00716343"/>
    <w:rsid w:val="00717F6C"/>
    <w:rsid w:val="007228F3"/>
    <w:rsid w:val="00726E47"/>
    <w:rsid w:val="00727516"/>
    <w:rsid w:val="00732BC0"/>
    <w:rsid w:val="007365C5"/>
    <w:rsid w:val="00737DCE"/>
    <w:rsid w:val="007468D2"/>
    <w:rsid w:val="00746D33"/>
    <w:rsid w:val="0074762B"/>
    <w:rsid w:val="007514D4"/>
    <w:rsid w:val="00753E46"/>
    <w:rsid w:val="00757F5B"/>
    <w:rsid w:val="0076327B"/>
    <w:rsid w:val="00763917"/>
    <w:rsid w:val="00764CA7"/>
    <w:rsid w:val="00765505"/>
    <w:rsid w:val="007658B6"/>
    <w:rsid w:val="00783DFC"/>
    <w:rsid w:val="0078418F"/>
    <w:rsid w:val="007843F7"/>
    <w:rsid w:val="0078513E"/>
    <w:rsid w:val="00787185"/>
    <w:rsid w:val="0079495B"/>
    <w:rsid w:val="00796D0B"/>
    <w:rsid w:val="00797673"/>
    <w:rsid w:val="007A2C51"/>
    <w:rsid w:val="007A2D7B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1F8D"/>
    <w:rsid w:val="007E32E5"/>
    <w:rsid w:val="007E3AA2"/>
    <w:rsid w:val="007E3C69"/>
    <w:rsid w:val="007E49A1"/>
    <w:rsid w:val="007E4A62"/>
    <w:rsid w:val="007F0323"/>
    <w:rsid w:val="007F5DF0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4DCF"/>
    <w:rsid w:val="00840279"/>
    <w:rsid w:val="00842CB5"/>
    <w:rsid w:val="0084557E"/>
    <w:rsid w:val="008457B4"/>
    <w:rsid w:val="00851394"/>
    <w:rsid w:val="00852659"/>
    <w:rsid w:val="008538CE"/>
    <w:rsid w:val="00853932"/>
    <w:rsid w:val="00861100"/>
    <w:rsid w:val="00872DA4"/>
    <w:rsid w:val="00876742"/>
    <w:rsid w:val="00883803"/>
    <w:rsid w:val="00884148"/>
    <w:rsid w:val="00884A34"/>
    <w:rsid w:val="00895A3C"/>
    <w:rsid w:val="008A03D7"/>
    <w:rsid w:val="008A3787"/>
    <w:rsid w:val="008A69F9"/>
    <w:rsid w:val="008B1AC9"/>
    <w:rsid w:val="008B2DAB"/>
    <w:rsid w:val="008B4D3D"/>
    <w:rsid w:val="008C5A81"/>
    <w:rsid w:val="008C7AE8"/>
    <w:rsid w:val="008C7BF4"/>
    <w:rsid w:val="008D0C56"/>
    <w:rsid w:val="008D11A5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466A"/>
    <w:rsid w:val="0092613E"/>
    <w:rsid w:val="009277AA"/>
    <w:rsid w:val="0093476F"/>
    <w:rsid w:val="00943623"/>
    <w:rsid w:val="00944F67"/>
    <w:rsid w:val="00951361"/>
    <w:rsid w:val="00953513"/>
    <w:rsid w:val="0095414E"/>
    <w:rsid w:val="009553B1"/>
    <w:rsid w:val="00955741"/>
    <w:rsid w:val="00956EBB"/>
    <w:rsid w:val="009605B2"/>
    <w:rsid w:val="009759D3"/>
    <w:rsid w:val="0097618F"/>
    <w:rsid w:val="009771A1"/>
    <w:rsid w:val="00977ECE"/>
    <w:rsid w:val="0098081C"/>
    <w:rsid w:val="00990570"/>
    <w:rsid w:val="0099440E"/>
    <w:rsid w:val="00994666"/>
    <w:rsid w:val="009965F7"/>
    <w:rsid w:val="00996D81"/>
    <w:rsid w:val="00997F01"/>
    <w:rsid w:val="009A39B3"/>
    <w:rsid w:val="009B6D68"/>
    <w:rsid w:val="009C368B"/>
    <w:rsid w:val="009C5AAC"/>
    <w:rsid w:val="009D26D2"/>
    <w:rsid w:val="009E11F8"/>
    <w:rsid w:val="009E1616"/>
    <w:rsid w:val="009E3159"/>
    <w:rsid w:val="009E70FB"/>
    <w:rsid w:val="009F4EB4"/>
    <w:rsid w:val="009F69D2"/>
    <w:rsid w:val="00A0228E"/>
    <w:rsid w:val="00A063A5"/>
    <w:rsid w:val="00A06499"/>
    <w:rsid w:val="00A07273"/>
    <w:rsid w:val="00A1210B"/>
    <w:rsid w:val="00A155E5"/>
    <w:rsid w:val="00A16B84"/>
    <w:rsid w:val="00A177E4"/>
    <w:rsid w:val="00A20193"/>
    <w:rsid w:val="00A20395"/>
    <w:rsid w:val="00A274B2"/>
    <w:rsid w:val="00A36828"/>
    <w:rsid w:val="00A40389"/>
    <w:rsid w:val="00A4182B"/>
    <w:rsid w:val="00A51D24"/>
    <w:rsid w:val="00A56464"/>
    <w:rsid w:val="00A674FE"/>
    <w:rsid w:val="00A80999"/>
    <w:rsid w:val="00A81FDC"/>
    <w:rsid w:val="00A8593B"/>
    <w:rsid w:val="00A859F2"/>
    <w:rsid w:val="00A90A50"/>
    <w:rsid w:val="00A913CF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408D"/>
    <w:rsid w:val="00AE5EFF"/>
    <w:rsid w:val="00AE6123"/>
    <w:rsid w:val="00AF4A7C"/>
    <w:rsid w:val="00B00457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2852"/>
    <w:rsid w:val="00B232E7"/>
    <w:rsid w:val="00B23FF1"/>
    <w:rsid w:val="00B25BD0"/>
    <w:rsid w:val="00B26F35"/>
    <w:rsid w:val="00B27E99"/>
    <w:rsid w:val="00B30BD3"/>
    <w:rsid w:val="00B335FF"/>
    <w:rsid w:val="00B37DF7"/>
    <w:rsid w:val="00B4214D"/>
    <w:rsid w:val="00B43955"/>
    <w:rsid w:val="00B446A5"/>
    <w:rsid w:val="00B53717"/>
    <w:rsid w:val="00B61975"/>
    <w:rsid w:val="00B620BE"/>
    <w:rsid w:val="00B677FF"/>
    <w:rsid w:val="00B67DC5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7FD2"/>
    <w:rsid w:val="00BC1E9F"/>
    <w:rsid w:val="00BC35D0"/>
    <w:rsid w:val="00BD0F44"/>
    <w:rsid w:val="00BD4435"/>
    <w:rsid w:val="00BE2AA9"/>
    <w:rsid w:val="00BE393B"/>
    <w:rsid w:val="00BE5866"/>
    <w:rsid w:val="00BE60A6"/>
    <w:rsid w:val="00BE693C"/>
    <w:rsid w:val="00BE7C6D"/>
    <w:rsid w:val="00BE7D84"/>
    <w:rsid w:val="00BF0C2A"/>
    <w:rsid w:val="00BF1C68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6E3E"/>
    <w:rsid w:val="00C57ECF"/>
    <w:rsid w:val="00C64B34"/>
    <w:rsid w:val="00C65379"/>
    <w:rsid w:val="00C7273F"/>
    <w:rsid w:val="00C73C28"/>
    <w:rsid w:val="00C7467D"/>
    <w:rsid w:val="00C757CA"/>
    <w:rsid w:val="00C75C3E"/>
    <w:rsid w:val="00C76053"/>
    <w:rsid w:val="00C76987"/>
    <w:rsid w:val="00C80390"/>
    <w:rsid w:val="00C86CFE"/>
    <w:rsid w:val="00C97C9B"/>
    <w:rsid w:val="00CA09B4"/>
    <w:rsid w:val="00CA0B1E"/>
    <w:rsid w:val="00CA6B7B"/>
    <w:rsid w:val="00CB2709"/>
    <w:rsid w:val="00CC49AA"/>
    <w:rsid w:val="00CC7DDA"/>
    <w:rsid w:val="00CD35F6"/>
    <w:rsid w:val="00CD78C4"/>
    <w:rsid w:val="00CE34C0"/>
    <w:rsid w:val="00CF03E8"/>
    <w:rsid w:val="00D00CF3"/>
    <w:rsid w:val="00D01B22"/>
    <w:rsid w:val="00D044FD"/>
    <w:rsid w:val="00D076A0"/>
    <w:rsid w:val="00D1004D"/>
    <w:rsid w:val="00D12F16"/>
    <w:rsid w:val="00D136DF"/>
    <w:rsid w:val="00D15D32"/>
    <w:rsid w:val="00D213D3"/>
    <w:rsid w:val="00D3759D"/>
    <w:rsid w:val="00D375C9"/>
    <w:rsid w:val="00D42ECB"/>
    <w:rsid w:val="00D43093"/>
    <w:rsid w:val="00D44099"/>
    <w:rsid w:val="00D54275"/>
    <w:rsid w:val="00D54716"/>
    <w:rsid w:val="00D61587"/>
    <w:rsid w:val="00D631BC"/>
    <w:rsid w:val="00D64048"/>
    <w:rsid w:val="00D6474A"/>
    <w:rsid w:val="00D65F28"/>
    <w:rsid w:val="00D7128B"/>
    <w:rsid w:val="00D755FC"/>
    <w:rsid w:val="00D7754F"/>
    <w:rsid w:val="00D80868"/>
    <w:rsid w:val="00D8389E"/>
    <w:rsid w:val="00D874B5"/>
    <w:rsid w:val="00D90798"/>
    <w:rsid w:val="00D92CB0"/>
    <w:rsid w:val="00D92DDF"/>
    <w:rsid w:val="00D95AC2"/>
    <w:rsid w:val="00D96CA6"/>
    <w:rsid w:val="00DA058B"/>
    <w:rsid w:val="00DA6B6D"/>
    <w:rsid w:val="00DA7600"/>
    <w:rsid w:val="00DA7662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445A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2D63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515C"/>
    <w:rsid w:val="00E76856"/>
    <w:rsid w:val="00E77E8D"/>
    <w:rsid w:val="00E81A1C"/>
    <w:rsid w:val="00E82497"/>
    <w:rsid w:val="00E839A6"/>
    <w:rsid w:val="00E867B0"/>
    <w:rsid w:val="00E86DEA"/>
    <w:rsid w:val="00E87D53"/>
    <w:rsid w:val="00E92775"/>
    <w:rsid w:val="00E96AE0"/>
    <w:rsid w:val="00EA35AD"/>
    <w:rsid w:val="00EA4E95"/>
    <w:rsid w:val="00EB1989"/>
    <w:rsid w:val="00EB51B7"/>
    <w:rsid w:val="00EB6404"/>
    <w:rsid w:val="00EB6451"/>
    <w:rsid w:val="00EC5B5E"/>
    <w:rsid w:val="00EC6EEF"/>
    <w:rsid w:val="00ED1BD7"/>
    <w:rsid w:val="00ED2591"/>
    <w:rsid w:val="00EE68C4"/>
    <w:rsid w:val="00EF0275"/>
    <w:rsid w:val="00EF043B"/>
    <w:rsid w:val="00EF54C0"/>
    <w:rsid w:val="00EF6207"/>
    <w:rsid w:val="00EF6F30"/>
    <w:rsid w:val="00EF7CBB"/>
    <w:rsid w:val="00F008FA"/>
    <w:rsid w:val="00F01534"/>
    <w:rsid w:val="00F113BC"/>
    <w:rsid w:val="00F16BEF"/>
    <w:rsid w:val="00F22853"/>
    <w:rsid w:val="00F2344F"/>
    <w:rsid w:val="00F27FD8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5350"/>
    <w:rsid w:val="00F66831"/>
    <w:rsid w:val="00F67144"/>
    <w:rsid w:val="00F73569"/>
    <w:rsid w:val="00F764C1"/>
    <w:rsid w:val="00F77087"/>
    <w:rsid w:val="00F77E32"/>
    <w:rsid w:val="00F80168"/>
    <w:rsid w:val="00F81096"/>
    <w:rsid w:val="00F849AE"/>
    <w:rsid w:val="00F851C2"/>
    <w:rsid w:val="00FA6C64"/>
    <w:rsid w:val="00FA7FAE"/>
    <w:rsid w:val="00FB0A8A"/>
    <w:rsid w:val="00FB0A9D"/>
    <w:rsid w:val="00FB3509"/>
    <w:rsid w:val="00FD1B8F"/>
    <w:rsid w:val="00FD6328"/>
    <w:rsid w:val="00FD7C32"/>
    <w:rsid w:val="00FE4B34"/>
    <w:rsid w:val="00FE75B0"/>
    <w:rsid w:val="00FF4ADE"/>
    <w:rsid w:val="00FF548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212E"/>
  <w15:docId w15:val="{F7F7286C-D109-43A8-83AD-620B1130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4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445A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C06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6D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C06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6D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C06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6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0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0400\Documents\d-drive\&#20170;&#22528;\&#12484;&#12540;&#12523;&#12496;&#12540;&#29992;\&#65406;&#12288;&#35069;&#21092;&#21029;&#27604;&#36611;&#34920;\&#27604;&#36611;&#34920;&#12486;&#12531;&#12503;&#12524;&#12540;&#12488;_&#25913;&#35330;&#2925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比較表テンプレート_改訂版.dotx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今堀 智陽</dc:creator>
  <cp:keywords/>
  <dc:description/>
  <cp:lastModifiedBy>小畑　清隆</cp:lastModifiedBy>
  <cp:revision>2</cp:revision>
  <dcterms:created xsi:type="dcterms:W3CDTF">2025-04-01T05:07:00Z</dcterms:created>
  <dcterms:modified xsi:type="dcterms:W3CDTF">2025-04-01T05:07:00Z</dcterms:modified>
</cp:coreProperties>
</file>