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07C4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952"/>
        <w:gridCol w:w="952"/>
        <w:gridCol w:w="953"/>
        <w:gridCol w:w="952"/>
        <w:gridCol w:w="952"/>
        <w:gridCol w:w="953"/>
        <w:gridCol w:w="952"/>
        <w:gridCol w:w="953"/>
      </w:tblGrid>
      <w:tr w:rsidR="004F4427" w:rsidRPr="0025553D" w14:paraId="46AC4000" w14:textId="77777777" w:rsidTr="0025553D">
        <w:tc>
          <w:tcPr>
            <w:tcW w:w="2235" w:type="dxa"/>
            <w:tcBorders>
              <w:bottom w:val="single" w:sz="12" w:space="0" w:color="auto"/>
            </w:tcBorders>
          </w:tcPr>
          <w:p w14:paraId="1AFA9DAE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809" w:type="dxa"/>
            <w:gridSpan w:val="4"/>
            <w:tcBorders>
              <w:bottom w:val="single" w:sz="12" w:space="0" w:color="auto"/>
            </w:tcBorders>
          </w:tcPr>
          <w:p w14:paraId="1B7FEDE3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810" w:type="dxa"/>
            <w:gridSpan w:val="4"/>
            <w:tcBorders>
              <w:bottom w:val="single" w:sz="12" w:space="0" w:color="auto"/>
            </w:tcBorders>
          </w:tcPr>
          <w:p w14:paraId="15D5D07E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2B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047256576"/>
              </w:rPr>
              <w:t>標準製</w:t>
            </w:r>
            <w:r w:rsidRPr="00242B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1C27CEAF" w14:textId="77777777" w:rsidTr="0025553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9200BC0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3809" w:type="dxa"/>
            <w:gridSpan w:val="4"/>
            <w:tcBorders>
              <w:bottom w:val="single" w:sz="4" w:space="0" w:color="auto"/>
            </w:tcBorders>
            <w:vAlign w:val="center"/>
          </w:tcPr>
          <w:p w14:paraId="3D6FB717" w14:textId="77777777" w:rsidR="004F4427" w:rsidRPr="0025553D" w:rsidRDefault="00DE445A" w:rsidP="002555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5553D">
              <w:rPr>
                <w:rFonts w:ascii="ＭＳ 明朝" w:hAnsi="ＭＳ 明朝" w:hint="eastAsia"/>
                <w:szCs w:val="21"/>
              </w:rPr>
              <w:t>辰巳化学株式会社</w:t>
            </w:r>
          </w:p>
        </w:tc>
        <w:tc>
          <w:tcPr>
            <w:tcW w:w="3810" w:type="dxa"/>
            <w:gridSpan w:val="4"/>
            <w:tcBorders>
              <w:bottom w:val="single" w:sz="4" w:space="0" w:color="auto"/>
            </w:tcBorders>
            <w:vAlign w:val="center"/>
          </w:tcPr>
          <w:p w14:paraId="01CFCE3E" w14:textId="77777777" w:rsidR="004F4427" w:rsidRPr="00EF043B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3C17B790" w14:textId="77777777" w:rsidTr="0025553D">
        <w:trPr>
          <w:trHeight w:val="37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0BEDB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6B9A3" w14:textId="77777777" w:rsidR="004C0928" w:rsidRPr="004C0928" w:rsidRDefault="004C0928" w:rsidP="00A270FE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4C0928">
              <w:rPr>
                <w:rFonts w:ascii="ＭＳ ゴシック" w:eastAsia="ＭＳ ゴシック" w:hAnsi="ＭＳ ゴシック" w:hint="eastAsia"/>
                <w:kern w:val="0"/>
                <w:sz w:val="18"/>
              </w:rPr>
              <w:t>日本薬局方　テルミサルタン錠</w:t>
            </w:r>
          </w:p>
          <w:p w14:paraId="55DC9980" w14:textId="77777777" w:rsidR="004F4427" w:rsidRPr="00C57ECF" w:rsidRDefault="00C57ECF" w:rsidP="00A270F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fitText w:val="3360" w:id="1388056833"/>
              </w:rPr>
              <w:t>テルミサルタン錠２０ｍｇ「ＴＣＫ</w:t>
            </w:r>
            <w:r>
              <w:rPr>
                <w:rFonts w:ascii="ＭＳ ゴシック" w:eastAsia="ＭＳ ゴシック" w:hAnsi="ＭＳ ゴシック" w:hint="eastAsia"/>
                <w:spacing w:val="-21"/>
                <w:w w:val="82"/>
                <w:kern w:val="0"/>
                <w:sz w:val="24"/>
                <w:fitText w:val="3360" w:id="1388056833"/>
              </w:rPr>
              <w:t>」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A3F0" w14:textId="77777777" w:rsidR="004C0928" w:rsidRDefault="004C0928" w:rsidP="00A270F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928">
              <w:rPr>
                <w:rFonts w:ascii="ＭＳ ゴシック" w:eastAsia="ＭＳ ゴシック" w:hAnsi="ＭＳ ゴシック" w:hint="eastAsia"/>
                <w:kern w:val="0"/>
                <w:sz w:val="18"/>
              </w:rPr>
              <w:t>日本薬局方　テルミサルタン錠</w:t>
            </w:r>
          </w:p>
          <w:p w14:paraId="2612D8E6" w14:textId="77777777" w:rsidR="004F4427" w:rsidRPr="00C57ECF" w:rsidRDefault="00C57ECF" w:rsidP="00A270F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ECF">
              <w:rPr>
                <w:rFonts w:ascii="ＭＳ ゴシック" w:eastAsia="ＭＳ ゴシック" w:hAnsi="ＭＳ ゴシック" w:hint="eastAsia"/>
                <w:sz w:val="24"/>
              </w:rPr>
              <w:t>ミカルディス錠２０ｍｇ</w:t>
            </w:r>
          </w:p>
        </w:tc>
      </w:tr>
      <w:tr w:rsidR="00594FBD" w:rsidRPr="0025553D" w14:paraId="6F620334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D824" w14:textId="77777777" w:rsidR="00594FBD" w:rsidRPr="0025553D" w:rsidRDefault="00594FBD" w:rsidP="00594FB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5CC32" w14:textId="77777777" w:rsidR="00594FBD" w:rsidRPr="00C57ECF" w:rsidRDefault="00594FBD" w:rsidP="00594FB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E1083F">
              <w:rPr>
                <w:rFonts w:ascii="ＭＳ 明朝" w:hAnsi="ＭＳ 明朝" w:hint="eastAsia"/>
                <w:szCs w:val="21"/>
              </w:rPr>
              <w:t>０</w:t>
            </w:r>
            <w:r>
              <w:rPr>
                <w:rFonts w:ascii="ＭＳ 明朝" w:hAnsi="ＭＳ 明朝" w:hint="eastAsia"/>
                <w:szCs w:val="21"/>
              </w:rPr>
              <w:t>.</w:t>
            </w:r>
            <w:r w:rsidR="00E1083F">
              <w:rPr>
                <w:rFonts w:ascii="ＭＳ 明朝" w:hAnsi="ＭＳ 明朝"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 xml:space="preserve">０ </w:t>
            </w:r>
            <w:r w:rsidRPr="00C57ECF">
              <w:rPr>
                <w:rFonts w:ascii="ＭＳ 明朝" w:hAnsi="ＭＳ 明朝" w:hint="eastAsia"/>
                <w:szCs w:val="21"/>
              </w:rPr>
              <w:t>円／１錠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78264" w14:textId="77777777" w:rsidR="00594FBD" w:rsidRPr="00C57ECF" w:rsidRDefault="00E1083F" w:rsidP="00594FB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</w:t>
            </w:r>
            <w:r w:rsidR="00594FBD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７０</w:t>
            </w:r>
            <w:r w:rsidR="00594FBD">
              <w:rPr>
                <w:rFonts w:ascii="ＭＳ 明朝" w:hAnsi="ＭＳ 明朝" w:hint="eastAsia"/>
                <w:szCs w:val="21"/>
              </w:rPr>
              <w:t>／１錠</w:t>
            </w:r>
          </w:p>
        </w:tc>
      </w:tr>
      <w:tr w:rsidR="004F4427" w:rsidRPr="0025553D" w14:paraId="3C9AD13C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1C9AB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26EA1" w14:textId="77777777" w:rsidR="004F4427" w:rsidRPr="0025553D" w:rsidRDefault="00345BE4" w:rsidP="000A3B51">
            <w:pPr>
              <w:snapToGrid w:val="0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テルミサルタン</w:t>
            </w:r>
          </w:p>
        </w:tc>
      </w:tr>
      <w:tr w:rsidR="004F4427" w:rsidRPr="0025553D" w14:paraId="3D7B8918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9ADD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F9A33" w14:textId="77777777" w:rsidR="004F4427" w:rsidRPr="00D92CB0" w:rsidRDefault="006C4FC4" w:rsidP="00345BE4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D92CB0">
              <w:rPr>
                <w:rFonts w:ascii="ＭＳ 明朝" w:hAnsi="ＭＳ 明朝" w:hint="eastAsia"/>
                <w:szCs w:val="21"/>
              </w:rPr>
              <w:t>１錠中</w:t>
            </w:r>
            <w:r w:rsidR="00345BE4" w:rsidRPr="00D92CB0">
              <w:rPr>
                <w:rFonts w:ascii="ＭＳ 明朝" w:hAnsi="ＭＳ 明朝" w:hint="eastAsia"/>
                <w:szCs w:val="21"/>
              </w:rPr>
              <w:t>テルミサルタン</w:t>
            </w:r>
            <w:r w:rsidR="00DB1F00">
              <w:rPr>
                <w:rFonts w:ascii="ＭＳ 明朝" w:hAnsi="ＭＳ 明朝" w:hint="eastAsia"/>
                <w:szCs w:val="21"/>
              </w:rPr>
              <w:t>（日局）</w:t>
            </w:r>
            <w:r w:rsidR="00345BE4" w:rsidRPr="00D92CB0">
              <w:rPr>
                <w:rFonts w:ascii="ＭＳ 明朝" w:hAnsi="ＭＳ 明朝" w:hint="eastAsia"/>
                <w:szCs w:val="21"/>
              </w:rPr>
              <w:t>２０</w:t>
            </w:r>
            <w:r w:rsidRPr="00D92CB0">
              <w:rPr>
                <w:rFonts w:ascii="ＭＳ 明朝" w:hAnsi="ＭＳ 明朝" w:hint="eastAsia"/>
                <w:szCs w:val="21"/>
              </w:rPr>
              <w:t>ｍｇ</w:t>
            </w:r>
          </w:p>
        </w:tc>
      </w:tr>
      <w:tr w:rsidR="004F4427" w:rsidRPr="0025553D" w14:paraId="2D7FAA3E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72D38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E8C79" w14:textId="77777777" w:rsidR="004F4427" w:rsidRPr="00D92CB0" w:rsidRDefault="00345BE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D92CB0">
              <w:rPr>
                <w:rFonts w:ascii="ＭＳ 明朝" w:hAnsi="ＭＳ 明朝" w:hint="eastAsia"/>
                <w:szCs w:val="21"/>
              </w:rPr>
              <w:t>２１４</w:t>
            </w:r>
            <w:r w:rsidR="006C4FC4" w:rsidRPr="00D92CB0">
              <w:rPr>
                <w:rFonts w:ascii="ＭＳ 明朝" w:hAnsi="ＭＳ 明朝" w:hint="eastAsia"/>
                <w:szCs w:val="21"/>
              </w:rPr>
              <w:t>・</w:t>
            </w:r>
            <w:r w:rsidRPr="00D92CB0">
              <w:rPr>
                <w:rFonts w:ascii="ＭＳ 明朝" w:hAnsi="ＭＳ 明朝" w:hint="eastAsia"/>
                <w:szCs w:val="21"/>
              </w:rPr>
              <w:t>血圧降下剤</w:t>
            </w:r>
          </w:p>
        </w:tc>
      </w:tr>
      <w:tr w:rsidR="004F4427" w:rsidRPr="0025553D" w14:paraId="3229574E" w14:textId="77777777" w:rsidTr="003A6489">
        <w:trPr>
          <w:trHeight w:val="39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2CD6A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7F1A87" w14:textId="77777777" w:rsidR="004F4427" w:rsidRPr="0025553D" w:rsidRDefault="00D92CB0" w:rsidP="002555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高血圧症</w:t>
            </w:r>
          </w:p>
        </w:tc>
      </w:tr>
      <w:tr w:rsidR="004F4427" w:rsidRPr="0025553D" w14:paraId="55CFE3A2" w14:textId="77777777" w:rsidTr="003A6489">
        <w:trPr>
          <w:trHeight w:val="7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0FE4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F9A5BF" w14:textId="77777777" w:rsidR="004F4427" w:rsidRDefault="00D92CB0" w:rsidP="0025553D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通常、成人にはテルミサルタンとして４０ｍｇを１日１回経口投与する。ただし、１日２０ｍｇから投与を開始し漸次増量する。</w:t>
            </w:r>
          </w:p>
          <w:p w14:paraId="58587D68" w14:textId="77777777" w:rsidR="00D92CB0" w:rsidRPr="0025553D" w:rsidRDefault="00D92CB0" w:rsidP="0025553D">
            <w:pPr>
              <w:snapToGrid w:val="0"/>
              <w:rPr>
                <w:rFonts w:ascii="ＭＳ 明朝" w:hAnsi="ＭＳ 明朝" w:hint="eastAsia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なお、年齢・症状により適宜増減するが、１日最大投与量は８０ｍｇまでとする。</w:t>
            </w:r>
          </w:p>
        </w:tc>
      </w:tr>
      <w:tr w:rsidR="004F4427" w:rsidRPr="0025553D" w14:paraId="68E7CCBF" w14:textId="77777777" w:rsidTr="0025553D">
        <w:trPr>
          <w:trHeight w:val="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CAA6D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502D2A4" w14:textId="77777777" w:rsidR="004F4427" w:rsidRPr="0025553D" w:rsidRDefault="003A6489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タケイ酸アルミン酸マグネシウム、メグルミン、クエン酸トリエチル、カルメロースカルシウム、酸化マグネシウム、炭酸水素ナトリウム、ステアリン酸マグネシウム、ヒプロメロース、マクロゴール６０００、酸化チタン、タルク、カルナウバロウ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57BC83" w14:textId="77777777" w:rsidR="004F4427" w:rsidRPr="0025553D" w:rsidRDefault="003A6489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軽質無水ケイ酸、ステアリン酸マグネシウム、メグルミン、ポリオキシエチレン（１６０）ポリオキシプロピレン（３０）グリコール、エリスリトール</w:t>
            </w:r>
          </w:p>
        </w:tc>
      </w:tr>
      <w:tr w:rsidR="00B43955" w:rsidRPr="0025553D" w14:paraId="52271CB3" w14:textId="77777777" w:rsidTr="002D3A2D">
        <w:trPr>
          <w:trHeight w:val="42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1FA6AF74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A5B67A" w14:textId="77777777" w:rsidR="00B43955" w:rsidRPr="003A6489" w:rsidRDefault="003A6489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6489">
              <w:rPr>
                <w:rFonts w:ascii="ＭＳ 明朝" w:hAnsi="ＭＳ 明朝" w:hint="eastAsia"/>
                <w:sz w:val="18"/>
                <w:szCs w:val="18"/>
              </w:rPr>
              <w:t>白色・フィルムコーティング錠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64F25" w14:textId="77777777" w:rsidR="00B43955" w:rsidRPr="0025553D" w:rsidRDefault="003A6489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白色～微黄色・錠剤</w:t>
            </w:r>
          </w:p>
        </w:tc>
      </w:tr>
      <w:tr w:rsidR="00B43955" w:rsidRPr="0025553D" w14:paraId="164E1BBC" w14:textId="77777777" w:rsidTr="00A274B2">
        <w:trPr>
          <w:trHeight w:val="42"/>
        </w:trPr>
        <w:tc>
          <w:tcPr>
            <w:tcW w:w="2235" w:type="dxa"/>
            <w:vMerge/>
            <w:vAlign w:val="center"/>
          </w:tcPr>
          <w:p w14:paraId="4184EC33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62CF5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D770F9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15BC40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</w:t>
            </w:r>
            <w:r w:rsidRPr="003A6489">
              <w:rPr>
                <w:rFonts w:ascii="ＭＳ 明朝" w:hAnsi="ＭＳ 明朝" w:hint="eastAsia"/>
                <w:sz w:val="16"/>
                <w:szCs w:val="16"/>
              </w:rPr>
              <w:t>(mg)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E3BB25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8F3064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403DC7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8EBFC7" w14:textId="77777777" w:rsidR="00B43955" w:rsidRPr="0025553D" w:rsidRDefault="00B43955" w:rsidP="003A6489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</w:t>
            </w:r>
            <w:r w:rsidRPr="0098081C">
              <w:rPr>
                <w:rFonts w:ascii="ＭＳ 明朝" w:hAnsi="ＭＳ 明朝" w:hint="eastAsia"/>
                <w:sz w:val="16"/>
                <w:szCs w:val="16"/>
              </w:rPr>
              <w:t>量(g)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E600FE2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B43955" w:rsidRPr="0025553D" w14:paraId="6C76EDCE" w14:textId="77777777" w:rsidTr="00A274B2">
        <w:trPr>
          <w:trHeight w:val="466"/>
        </w:trPr>
        <w:tc>
          <w:tcPr>
            <w:tcW w:w="2235" w:type="dxa"/>
            <w:vMerge/>
            <w:vAlign w:val="center"/>
          </w:tcPr>
          <w:p w14:paraId="4D8AAB7A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5BE1394A" w14:textId="77777777" w:rsidR="00B43955" w:rsidRPr="0025553D" w:rsidRDefault="003A6489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6489">
              <w:rPr>
                <w:rFonts w:ascii="ＭＳ 明朝" w:hAnsi="ＭＳ 明朝"/>
                <w:sz w:val="16"/>
                <w:szCs w:val="16"/>
              </w:rPr>
              <w:pict w14:anchorId="48C8F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75pt;height:17.2pt">
                  <v:imagedata r:id="rId6" o:title=""/>
                </v:shape>
              </w:pic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6A5FC125" w14:textId="77777777" w:rsidR="00B43955" w:rsidRPr="003A6489" w:rsidRDefault="003A6489" w:rsidP="009F69D2">
            <w:pPr>
              <w:snapToGrid w:val="0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A6489">
              <w:rPr>
                <w:rFonts w:ascii="ＭＳ 明朝" w:hAnsi="ＭＳ 明朝"/>
                <w:b/>
                <w:sz w:val="16"/>
                <w:szCs w:val="16"/>
              </w:rPr>
              <w:pict w14:anchorId="607B21F2">
                <v:shape id="_x0000_i1026" type="#_x0000_t75" style="width:16.65pt;height:9.15pt">
                  <v:imagedata r:id="rId7" o:title=""/>
                </v:shape>
              </w:pic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76818C8B" w14:textId="77777777" w:rsidR="00B43955" w:rsidRPr="0025553D" w:rsidRDefault="003A6489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6489">
              <w:rPr>
                <w:rFonts w:ascii="ＭＳ 明朝" w:hAnsi="ＭＳ 明朝"/>
                <w:sz w:val="16"/>
                <w:szCs w:val="16"/>
              </w:rPr>
              <w:pict w14:anchorId="6ED21D39">
                <v:shape id="_x0000_i1027" type="#_x0000_t75" style="width:17.75pt;height:17.2pt">
                  <v:imagedata r:id="rId6" o:title=""/>
                </v:shape>
              </w:pic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tr2bl w:val="nil"/>
            </w:tcBorders>
            <w:tcMar>
              <w:top w:w="57" w:type="dxa"/>
            </w:tcMar>
            <w:vAlign w:val="center"/>
          </w:tcPr>
          <w:p w14:paraId="62F9A41C" w14:textId="77777777" w:rsidR="00B43955" w:rsidRPr="0025553D" w:rsidRDefault="00B43955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E19AA81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59AED2A8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2D44EED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5E4900C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43955" w:rsidRPr="0025553D" w14:paraId="72AE6988" w14:textId="77777777" w:rsidTr="00A274B2">
        <w:trPr>
          <w:trHeight w:val="58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298DE2AF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433E2E50" w14:textId="77777777" w:rsidR="00B43955" w:rsidRPr="0025553D" w:rsidRDefault="003A6489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6.1</w:t>
            </w:r>
          </w:p>
        </w:tc>
        <w:tc>
          <w:tcPr>
            <w:tcW w:w="9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43838BA1" w14:textId="77777777" w:rsidR="00B43955" w:rsidRPr="0025553D" w:rsidRDefault="003A6489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3.15</w:t>
            </w:r>
          </w:p>
        </w:tc>
        <w:tc>
          <w:tcPr>
            <w:tcW w:w="9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8906DCA" w14:textId="77777777" w:rsidR="00B43955" w:rsidRPr="0025553D" w:rsidRDefault="003A6489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92</w:t>
            </w:r>
          </w:p>
        </w:tc>
        <w:tc>
          <w:tcPr>
            <w:tcW w:w="952" w:type="dxa"/>
            <w:vMerge/>
            <w:tcBorders>
              <w:left w:val="single" w:sz="2" w:space="0" w:color="auto"/>
              <w:bottom w:val="single" w:sz="4" w:space="0" w:color="auto"/>
              <w:tr2bl w:val="nil"/>
            </w:tcBorders>
            <w:tcMar>
              <w:top w:w="57" w:type="dxa"/>
            </w:tcMar>
            <w:vAlign w:val="center"/>
          </w:tcPr>
          <w:p w14:paraId="47D0B11A" w14:textId="77777777" w:rsidR="00B43955" w:rsidRPr="0025553D" w:rsidRDefault="00B43955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C2720AB" w14:textId="77777777" w:rsidR="00B43955" w:rsidRPr="0025553D" w:rsidRDefault="003A6489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約6</w:t>
            </w:r>
          </w:p>
        </w:tc>
        <w:tc>
          <w:tcPr>
            <w:tcW w:w="9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41CFB03" w14:textId="77777777" w:rsidR="00B43955" w:rsidRPr="0025553D" w:rsidRDefault="003A6489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約2.5</w:t>
            </w:r>
          </w:p>
        </w:tc>
        <w:tc>
          <w:tcPr>
            <w:tcW w:w="9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6D69974" w14:textId="77777777" w:rsidR="00B43955" w:rsidRPr="0025553D" w:rsidRDefault="003A6489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約0.085</w:t>
            </w:r>
          </w:p>
        </w:tc>
        <w:tc>
          <w:tcPr>
            <w:tcW w:w="953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1C9B841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92466A" w:rsidRPr="0025553D" w14:paraId="22BA28B8" w14:textId="77777777" w:rsidTr="00267D5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37108" w14:textId="77777777" w:rsidR="0092466A" w:rsidRPr="0025553D" w:rsidRDefault="0092466A" w:rsidP="00267D5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標準製剤との同等性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E405AB" w14:textId="77777777" w:rsidR="0092466A" w:rsidRPr="001B7B9F" w:rsidRDefault="001B7B9F" w:rsidP="00267D56">
            <w:pPr>
              <w:snapToGrid w:val="0"/>
              <w:spacing w:line="240" w:lineRule="exact"/>
              <w:ind w:leftChars="100" w:left="210" w:rightChars="40" w:right="8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テルミサルタン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錠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２０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ｍｇ「ＴＣＫ」は、「含量が異なる経口固形製剤の生物学的同等性試験ガイドライン（平成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２４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年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２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月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２９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日 薬食審査発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０２２９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第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１０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号）」に基づき、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テルミサルタン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錠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８０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ｍｇ「ＴＣＫ」を標準製剤としたとき、溶出挙動が等しく、生物学的に同等とみなされた。</w:t>
            </w:r>
          </w:p>
        </w:tc>
      </w:tr>
      <w:tr w:rsidR="0092466A" w:rsidRPr="0025553D" w14:paraId="3F160921" w14:textId="77777777" w:rsidTr="0025553D">
        <w:trPr>
          <w:trHeight w:val="80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8EC24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7FDFE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BE7B5BD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033403E9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D86A994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2248BDA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2466A" w:rsidRPr="0025553D" w14:paraId="37A737EA" w14:textId="77777777" w:rsidTr="0025553D">
        <w:trPr>
          <w:trHeight w:val="358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4B691626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</w:tcBorders>
            <w:vAlign w:val="center"/>
          </w:tcPr>
          <w:p w14:paraId="19837D82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472A590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D466E24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1FC12FA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2E70C7A1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518F057" w14:textId="77777777" w:rsidR="005C0465" w:rsidRPr="00D92CB0" w:rsidRDefault="00D92CB0" w:rsidP="00177910">
      <w:pPr>
        <w:snapToGrid w:val="0"/>
        <w:jc w:val="right"/>
      </w:pPr>
      <w:r w:rsidRPr="00D92CB0">
        <w:rPr>
          <w:rFonts w:ascii="Arial" w:hAnsi="Arial" w:cs="Arial" w:hint="eastAsia"/>
          <w:sz w:val="16"/>
          <w:szCs w:val="16"/>
        </w:rPr>
        <w:t>20</w:t>
      </w:r>
      <w:r w:rsidR="001B14E2" w:rsidRPr="001B14E2">
        <w:rPr>
          <w:rFonts w:ascii="Arial" w:hAnsi="Arial" w:cs="Arial"/>
          <w:sz w:val="16"/>
          <w:szCs w:val="16"/>
        </w:rPr>
        <w:t>2</w:t>
      </w:r>
      <w:r w:rsidR="00E1083F">
        <w:rPr>
          <w:rFonts w:ascii="Arial" w:hAnsi="Arial" w:cs="Arial" w:hint="eastAsia"/>
          <w:sz w:val="16"/>
          <w:szCs w:val="16"/>
        </w:rPr>
        <w:t>5</w:t>
      </w:r>
      <w:r w:rsidR="003F1E80">
        <w:rPr>
          <w:rFonts w:ascii="Arial" w:hAnsi="Arial" w:cs="Arial" w:hint="eastAsia"/>
          <w:sz w:val="16"/>
          <w:szCs w:val="16"/>
        </w:rPr>
        <w:t>.04</w:t>
      </w:r>
    </w:p>
    <w:sectPr w:rsidR="005C0465" w:rsidRPr="00D92CB0" w:rsidSect="000B4106">
      <w:foot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29062" w14:textId="77777777" w:rsidR="00E54DE8" w:rsidRDefault="00E54DE8" w:rsidP="00DE445A">
      <w:r>
        <w:separator/>
      </w:r>
    </w:p>
  </w:endnote>
  <w:endnote w:type="continuationSeparator" w:id="0">
    <w:p w14:paraId="4EAA7BBE" w14:textId="77777777" w:rsidR="00E54DE8" w:rsidRDefault="00E54DE8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D5FF" w14:textId="77777777" w:rsidR="000B4106" w:rsidRDefault="000B4106" w:rsidP="000B4106">
    <w:pPr>
      <w:pStyle w:val="a6"/>
      <w:jc w:val="right"/>
    </w:pPr>
    <w:r>
      <w:rPr>
        <w:rFonts w:hint="eastAsia"/>
        <w:sz w:val="16"/>
        <w:szCs w:val="16"/>
      </w:rPr>
      <w:t>TEL20</w:t>
    </w:r>
    <w:r>
      <w:rPr>
        <w:sz w:val="16"/>
        <w:szCs w:val="16"/>
      </w:rPr>
      <w:t>_06_20</w:t>
    </w:r>
    <w:r w:rsidR="001B14E2" w:rsidRPr="001B14E2">
      <w:rPr>
        <w:sz w:val="16"/>
        <w:szCs w:val="16"/>
      </w:rPr>
      <w:t>20.03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5BC2" w14:textId="77777777" w:rsidR="00E54DE8" w:rsidRDefault="00E54DE8" w:rsidP="00DE445A">
      <w:r>
        <w:separator/>
      </w:r>
    </w:p>
  </w:footnote>
  <w:footnote w:type="continuationSeparator" w:id="0">
    <w:p w14:paraId="60806758" w14:textId="77777777" w:rsidR="00E54DE8" w:rsidRDefault="00E54DE8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ECF"/>
    <w:rsid w:val="00002A4E"/>
    <w:rsid w:val="00005924"/>
    <w:rsid w:val="00005AE9"/>
    <w:rsid w:val="00014E41"/>
    <w:rsid w:val="00016AC0"/>
    <w:rsid w:val="00023A61"/>
    <w:rsid w:val="000240C0"/>
    <w:rsid w:val="0002504E"/>
    <w:rsid w:val="0003006B"/>
    <w:rsid w:val="0003221F"/>
    <w:rsid w:val="000354CE"/>
    <w:rsid w:val="00035B17"/>
    <w:rsid w:val="00036D1D"/>
    <w:rsid w:val="0003740D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B46"/>
    <w:rsid w:val="00067166"/>
    <w:rsid w:val="0007391D"/>
    <w:rsid w:val="00075E1F"/>
    <w:rsid w:val="00081FD5"/>
    <w:rsid w:val="0008460D"/>
    <w:rsid w:val="00085E1A"/>
    <w:rsid w:val="00090997"/>
    <w:rsid w:val="0009366B"/>
    <w:rsid w:val="000A0162"/>
    <w:rsid w:val="000A03BA"/>
    <w:rsid w:val="000A330A"/>
    <w:rsid w:val="000A38D8"/>
    <w:rsid w:val="000A3B51"/>
    <w:rsid w:val="000A47BD"/>
    <w:rsid w:val="000A4B56"/>
    <w:rsid w:val="000B1731"/>
    <w:rsid w:val="000B4106"/>
    <w:rsid w:val="000C07E0"/>
    <w:rsid w:val="000D344D"/>
    <w:rsid w:val="000D39A4"/>
    <w:rsid w:val="000D453B"/>
    <w:rsid w:val="000D5C12"/>
    <w:rsid w:val="000D7A0C"/>
    <w:rsid w:val="000E03A8"/>
    <w:rsid w:val="000E11EA"/>
    <w:rsid w:val="000E621D"/>
    <w:rsid w:val="00106BDF"/>
    <w:rsid w:val="00106F64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4916"/>
    <w:rsid w:val="00190475"/>
    <w:rsid w:val="00191833"/>
    <w:rsid w:val="0019191F"/>
    <w:rsid w:val="00194B37"/>
    <w:rsid w:val="001A22D3"/>
    <w:rsid w:val="001A5EDD"/>
    <w:rsid w:val="001A6017"/>
    <w:rsid w:val="001B14E2"/>
    <w:rsid w:val="001B3757"/>
    <w:rsid w:val="001B58DE"/>
    <w:rsid w:val="001B7A0E"/>
    <w:rsid w:val="001B7B9F"/>
    <w:rsid w:val="001C06DF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4151"/>
    <w:rsid w:val="002355E3"/>
    <w:rsid w:val="00236A71"/>
    <w:rsid w:val="00236CAC"/>
    <w:rsid w:val="00236F52"/>
    <w:rsid w:val="00242BAB"/>
    <w:rsid w:val="00242F52"/>
    <w:rsid w:val="002464D0"/>
    <w:rsid w:val="00253FAA"/>
    <w:rsid w:val="002549AC"/>
    <w:rsid w:val="0025553D"/>
    <w:rsid w:val="00264582"/>
    <w:rsid w:val="002665CD"/>
    <w:rsid w:val="00267D56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70A0"/>
    <w:rsid w:val="002C7283"/>
    <w:rsid w:val="002D2D72"/>
    <w:rsid w:val="002D2D93"/>
    <w:rsid w:val="002D3748"/>
    <w:rsid w:val="002D3A2D"/>
    <w:rsid w:val="002D732C"/>
    <w:rsid w:val="002E2911"/>
    <w:rsid w:val="002E4BFB"/>
    <w:rsid w:val="002F4C29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5BE4"/>
    <w:rsid w:val="00346EEF"/>
    <w:rsid w:val="00351634"/>
    <w:rsid w:val="00351D8F"/>
    <w:rsid w:val="00354ABC"/>
    <w:rsid w:val="00356F24"/>
    <w:rsid w:val="00357FBC"/>
    <w:rsid w:val="00364212"/>
    <w:rsid w:val="00371827"/>
    <w:rsid w:val="00374A08"/>
    <w:rsid w:val="00376EDB"/>
    <w:rsid w:val="00376F2E"/>
    <w:rsid w:val="00383EA5"/>
    <w:rsid w:val="003856DC"/>
    <w:rsid w:val="003919D7"/>
    <w:rsid w:val="00396188"/>
    <w:rsid w:val="00397094"/>
    <w:rsid w:val="003A0AFA"/>
    <w:rsid w:val="003A53A5"/>
    <w:rsid w:val="003A6052"/>
    <w:rsid w:val="003A6489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DBE"/>
    <w:rsid w:val="003E7E0E"/>
    <w:rsid w:val="003F1E80"/>
    <w:rsid w:val="003F7694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5613"/>
    <w:rsid w:val="0045283A"/>
    <w:rsid w:val="00455B9A"/>
    <w:rsid w:val="00456BC7"/>
    <w:rsid w:val="004605FB"/>
    <w:rsid w:val="004637C5"/>
    <w:rsid w:val="00483AF9"/>
    <w:rsid w:val="00483F32"/>
    <w:rsid w:val="00485919"/>
    <w:rsid w:val="00487AB1"/>
    <w:rsid w:val="00490452"/>
    <w:rsid w:val="004912EF"/>
    <w:rsid w:val="00491740"/>
    <w:rsid w:val="00492CCF"/>
    <w:rsid w:val="00493E23"/>
    <w:rsid w:val="00495B7B"/>
    <w:rsid w:val="004A1707"/>
    <w:rsid w:val="004A1A2A"/>
    <w:rsid w:val="004A203E"/>
    <w:rsid w:val="004A36B1"/>
    <w:rsid w:val="004A5CC5"/>
    <w:rsid w:val="004A7F1F"/>
    <w:rsid w:val="004B02A5"/>
    <w:rsid w:val="004B059F"/>
    <w:rsid w:val="004B2518"/>
    <w:rsid w:val="004B57BD"/>
    <w:rsid w:val="004C0928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4729"/>
    <w:rsid w:val="005864AA"/>
    <w:rsid w:val="00586E95"/>
    <w:rsid w:val="00593BF4"/>
    <w:rsid w:val="00594FBD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C7125"/>
    <w:rsid w:val="005D141B"/>
    <w:rsid w:val="005D4E2A"/>
    <w:rsid w:val="005D548E"/>
    <w:rsid w:val="005E33F0"/>
    <w:rsid w:val="005E3753"/>
    <w:rsid w:val="005E379D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47F9"/>
    <w:rsid w:val="006056E2"/>
    <w:rsid w:val="006074C3"/>
    <w:rsid w:val="0061477A"/>
    <w:rsid w:val="006156B9"/>
    <w:rsid w:val="006251A4"/>
    <w:rsid w:val="006260C4"/>
    <w:rsid w:val="006334C1"/>
    <w:rsid w:val="00635634"/>
    <w:rsid w:val="006504B9"/>
    <w:rsid w:val="00653C98"/>
    <w:rsid w:val="00657BAB"/>
    <w:rsid w:val="006628D5"/>
    <w:rsid w:val="00666478"/>
    <w:rsid w:val="00666EDD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7C17"/>
    <w:rsid w:val="006F4198"/>
    <w:rsid w:val="006F4EF6"/>
    <w:rsid w:val="006F5C85"/>
    <w:rsid w:val="006F68C6"/>
    <w:rsid w:val="00700A36"/>
    <w:rsid w:val="007034F2"/>
    <w:rsid w:val="00706BD4"/>
    <w:rsid w:val="00706FA3"/>
    <w:rsid w:val="00714673"/>
    <w:rsid w:val="0071592C"/>
    <w:rsid w:val="00716343"/>
    <w:rsid w:val="00717F6C"/>
    <w:rsid w:val="0072229B"/>
    <w:rsid w:val="007228F3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91DF0"/>
    <w:rsid w:val="00892184"/>
    <w:rsid w:val="00895A3C"/>
    <w:rsid w:val="008A03D7"/>
    <w:rsid w:val="008A3787"/>
    <w:rsid w:val="008B1AC9"/>
    <w:rsid w:val="008B2DAB"/>
    <w:rsid w:val="008B4D3D"/>
    <w:rsid w:val="008C5A81"/>
    <w:rsid w:val="008C7AE8"/>
    <w:rsid w:val="008C7BF4"/>
    <w:rsid w:val="008D0C56"/>
    <w:rsid w:val="008D11A5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466A"/>
    <w:rsid w:val="0092613E"/>
    <w:rsid w:val="009277AA"/>
    <w:rsid w:val="0093476F"/>
    <w:rsid w:val="00943623"/>
    <w:rsid w:val="00944F67"/>
    <w:rsid w:val="00951361"/>
    <w:rsid w:val="00953513"/>
    <w:rsid w:val="0095414E"/>
    <w:rsid w:val="009553B1"/>
    <w:rsid w:val="00955741"/>
    <w:rsid w:val="00956EBB"/>
    <w:rsid w:val="009605B2"/>
    <w:rsid w:val="00970E50"/>
    <w:rsid w:val="009759D3"/>
    <w:rsid w:val="0097618F"/>
    <w:rsid w:val="009771A1"/>
    <w:rsid w:val="00977ECE"/>
    <w:rsid w:val="0098081C"/>
    <w:rsid w:val="00990570"/>
    <w:rsid w:val="0099440E"/>
    <w:rsid w:val="00994666"/>
    <w:rsid w:val="009965F7"/>
    <w:rsid w:val="00996D81"/>
    <w:rsid w:val="00997310"/>
    <w:rsid w:val="00997F01"/>
    <w:rsid w:val="009A39B3"/>
    <w:rsid w:val="009B6D68"/>
    <w:rsid w:val="009C368B"/>
    <w:rsid w:val="009C5AAC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270FE"/>
    <w:rsid w:val="00A274B2"/>
    <w:rsid w:val="00A36828"/>
    <w:rsid w:val="00A40389"/>
    <w:rsid w:val="00A4182B"/>
    <w:rsid w:val="00A51D24"/>
    <w:rsid w:val="00A56464"/>
    <w:rsid w:val="00A674FE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408D"/>
    <w:rsid w:val="00AE5EFF"/>
    <w:rsid w:val="00AE6123"/>
    <w:rsid w:val="00AF4A7C"/>
    <w:rsid w:val="00B00457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2852"/>
    <w:rsid w:val="00B232E7"/>
    <w:rsid w:val="00B23FF1"/>
    <w:rsid w:val="00B25BD0"/>
    <w:rsid w:val="00B26F35"/>
    <w:rsid w:val="00B27E99"/>
    <w:rsid w:val="00B30BD3"/>
    <w:rsid w:val="00B37DF7"/>
    <w:rsid w:val="00B4214D"/>
    <w:rsid w:val="00B43955"/>
    <w:rsid w:val="00B446A5"/>
    <w:rsid w:val="00B53717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7FD2"/>
    <w:rsid w:val="00BC1E9F"/>
    <w:rsid w:val="00BC35D0"/>
    <w:rsid w:val="00BD0F44"/>
    <w:rsid w:val="00BD4435"/>
    <w:rsid w:val="00BE2AA9"/>
    <w:rsid w:val="00BE393B"/>
    <w:rsid w:val="00BE5866"/>
    <w:rsid w:val="00BE60A6"/>
    <w:rsid w:val="00BE693C"/>
    <w:rsid w:val="00BE7C6D"/>
    <w:rsid w:val="00BE7D84"/>
    <w:rsid w:val="00BF0C2A"/>
    <w:rsid w:val="00BF1C68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36A"/>
    <w:rsid w:val="00C47A92"/>
    <w:rsid w:val="00C52E4C"/>
    <w:rsid w:val="00C56E3E"/>
    <w:rsid w:val="00C57ECF"/>
    <w:rsid w:val="00C64B34"/>
    <w:rsid w:val="00C65379"/>
    <w:rsid w:val="00C7273F"/>
    <w:rsid w:val="00C73C28"/>
    <w:rsid w:val="00C7467D"/>
    <w:rsid w:val="00C757CA"/>
    <w:rsid w:val="00C75C3E"/>
    <w:rsid w:val="00C76053"/>
    <w:rsid w:val="00C76987"/>
    <w:rsid w:val="00C80390"/>
    <w:rsid w:val="00C86CFE"/>
    <w:rsid w:val="00C97C9B"/>
    <w:rsid w:val="00CA09B4"/>
    <w:rsid w:val="00CA0B1E"/>
    <w:rsid w:val="00CB2709"/>
    <w:rsid w:val="00CC49AA"/>
    <w:rsid w:val="00CC7DDA"/>
    <w:rsid w:val="00CD35F6"/>
    <w:rsid w:val="00CD78C4"/>
    <w:rsid w:val="00CE34C0"/>
    <w:rsid w:val="00CF03E8"/>
    <w:rsid w:val="00D00CF3"/>
    <w:rsid w:val="00D044FD"/>
    <w:rsid w:val="00D076A0"/>
    <w:rsid w:val="00D1004D"/>
    <w:rsid w:val="00D12F16"/>
    <w:rsid w:val="00D136DF"/>
    <w:rsid w:val="00D15D32"/>
    <w:rsid w:val="00D213D3"/>
    <w:rsid w:val="00D3759D"/>
    <w:rsid w:val="00D375C9"/>
    <w:rsid w:val="00D42ECB"/>
    <w:rsid w:val="00D43093"/>
    <w:rsid w:val="00D44099"/>
    <w:rsid w:val="00D54716"/>
    <w:rsid w:val="00D61587"/>
    <w:rsid w:val="00D631BC"/>
    <w:rsid w:val="00D64048"/>
    <w:rsid w:val="00D6474A"/>
    <w:rsid w:val="00D65F28"/>
    <w:rsid w:val="00D7128B"/>
    <w:rsid w:val="00D755FC"/>
    <w:rsid w:val="00D7754F"/>
    <w:rsid w:val="00D80868"/>
    <w:rsid w:val="00D8389E"/>
    <w:rsid w:val="00D874B5"/>
    <w:rsid w:val="00D90798"/>
    <w:rsid w:val="00D92CB0"/>
    <w:rsid w:val="00D92DDF"/>
    <w:rsid w:val="00D95AC2"/>
    <w:rsid w:val="00D96CA6"/>
    <w:rsid w:val="00DA058B"/>
    <w:rsid w:val="00DA6B6D"/>
    <w:rsid w:val="00DA7600"/>
    <w:rsid w:val="00DA7662"/>
    <w:rsid w:val="00DB1F00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83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3D1"/>
    <w:rsid w:val="00E40765"/>
    <w:rsid w:val="00E42D63"/>
    <w:rsid w:val="00E543BF"/>
    <w:rsid w:val="00E54DE8"/>
    <w:rsid w:val="00E5536B"/>
    <w:rsid w:val="00E5607B"/>
    <w:rsid w:val="00E5770E"/>
    <w:rsid w:val="00E633B3"/>
    <w:rsid w:val="00E71BE3"/>
    <w:rsid w:val="00E7229D"/>
    <w:rsid w:val="00E73781"/>
    <w:rsid w:val="00E74240"/>
    <w:rsid w:val="00E7515C"/>
    <w:rsid w:val="00E76856"/>
    <w:rsid w:val="00E77E8D"/>
    <w:rsid w:val="00E80E3D"/>
    <w:rsid w:val="00E81A1C"/>
    <w:rsid w:val="00E82497"/>
    <w:rsid w:val="00E839A6"/>
    <w:rsid w:val="00E867B0"/>
    <w:rsid w:val="00E86DEA"/>
    <w:rsid w:val="00E87D53"/>
    <w:rsid w:val="00E92775"/>
    <w:rsid w:val="00E96AE0"/>
    <w:rsid w:val="00EA35AD"/>
    <w:rsid w:val="00EA4E95"/>
    <w:rsid w:val="00EB1989"/>
    <w:rsid w:val="00EB51B7"/>
    <w:rsid w:val="00EB6404"/>
    <w:rsid w:val="00EB6451"/>
    <w:rsid w:val="00EC3FB2"/>
    <w:rsid w:val="00EC5B5E"/>
    <w:rsid w:val="00EC6EEF"/>
    <w:rsid w:val="00ED1BD7"/>
    <w:rsid w:val="00ED2591"/>
    <w:rsid w:val="00EE68C4"/>
    <w:rsid w:val="00EF0275"/>
    <w:rsid w:val="00EF043B"/>
    <w:rsid w:val="00EF6207"/>
    <w:rsid w:val="00EF7CBB"/>
    <w:rsid w:val="00F008FA"/>
    <w:rsid w:val="00F01534"/>
    <w:rsid w:val="00F113BC"/>
    <w:rsid w:val="00F16BEF"/>
    <w:rsid w:val="00F22853"/>
    <w:rsid w:val="00F2344F"/>
    <w:rsid w:val="00F27FD8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5350"/>
    <w:rsid w:val="00F66831"/>
    <w:rsid w:val="00F67144"/>
    <w:rsid w:val="00F73569"/>
    <w:rsid w:val="00F764C1"/>
    <w:rsid w:val="00F77087"/>
    <w:rsid w:val="00F77E32"/>
    <w:rsid w:val="00F80168"/>
    <w:rsid w:val="00F81096"/>
    <w:rsid w:val="00F849AE"/>
    <w:rsid w:val="00F851C2"/>
    <w:rsid w:val="00FA6C64"/>
    <w:rsid w:val="00FA7FAE"/>
    <w:rsid w:val="00FB0A8A"/>
    <w:rsid w:val="00FB0A9D"/>
    <w:rsid w:val="00FB3509"/>
    <w:rsid w:val="00FD1B8F"/>
    <w:rsid w:val="00FD6328"/>
    <w:rsid w:val="00FD7C32"/>
    <w:rsid w:val="00FE4B34"/>
    <w:rsid w:val="00FE75B0"/>
    <w:rsid w:val="00FF4ADE"/>
    <w:rsid w:val="00FF548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38FFA"/>
  <w15:docId w15:val="{4854CE79-F6BE-48A4-AB5F-D9291870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0400\Documents\d-drive\&#20170;&#22528;\&#12484;&#12540;&#12523;&#12496;&#12540;&#29992;\&#65406;&#12288;&#35069;&#21092;&#21029;&#27604;&#36611;&#34920;\&#27604;&#36611;&#34920;&#12486;&#12531;&#12503;&#12524;&#12540;&#12488;_&#25913;&#35330;&#292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比較表テンプレート_改訂版.dotx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今堀 智陽</dc:creator>
  <cp:keywords/>
  <dc:description/>
  <cp:lastModifiedBy>小畑　清隆</cp:lastModifiedBy>
  <cp:revision>2</cp:revision>
  <dcterms:created xsi:type="dcterms:W3CDTF">2025-04-01T05:06:00Z</dcterms:created>
  <dcterms:modified xsi:type="dcterms:W3CDTF">2025-04-01T05:06:00Z</dcterms:modified>
</cp:coreProperties>
</file>