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6ADA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8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4427" w:rsidRPr="0025553D" w14:paraId="1C505837" w14:textId="77777777" w:rsidTr="00CF13AC">
        <w:tc>
          <w:tcPr>
            <w:tcW w:w="2128" w:type="dxa"/>
            <w:tcBorders>
              <w:bottom w:val="single" w:sz="12" w:space="0" w:color="auto"/>
            </w:tcBorders>
          </w:tcPr>
          <w:p w14:paraId="4C1E0D7A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40" w:type="dxa"/>
            <w:gridSpan w:val="4"/>
            <w:tcBorders>
              <w:bottom w:val="single" w:sz="12" w:space="0" w:color="auto"/>
            </w:tcBorders>
          </w:tcPr>
          <w:p w14:paraId="37F7EAD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740" w:type="dxa"/>
            <w:gridSpan w:val="4"/>
            <w:tcBorders>
              <w:bottom w:val="single" w:sz="12" w:space="0" w:color="auto"/>
            </w:tcBorders>
          </w:tcPr>
          <w:p w14:paraId="3CF84A8A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2B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242B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5B32FBB2" w14:textId="77777777" w:rsidTr="00CF13AC"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515505C7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  <w:vAlign w:val="center"/>
          </w:tcPr>
          <w:p w14:paraId="45CB8E4A" w14:textId="77777777" w:rsidR="00301EE0" w:rsidRDefault="00301EE0" w:rsidP="00301EE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販売元：株式会社フェルゼンファーマ</w:t>
            </w:r>
          </w:p>
          <w:p w14:paraId="2D1E9569" w14:textId="77777777" w:rsidR="004F4427" w:rsidRPr="0025553D" w:rsidRDefault="00301EE0" w:rsidP="00301EE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製造販売元：</w:t>
            </w:r>
            <w:r w:rsidRPr="00665555">
              <w:rPr>
                <w:rFonts w:ascii="ＭＳ 明朝" w:hAnsi="ＭＳ 明朝" w:hint="eastAsia"/>
                <w:szCs w:val="21"/>
              </w:rPr>
              <w:t>辰巳化学株式会社</w:t>
            </w: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  <w:vAlign w:val="center"/>
          </w:tcPr>
          <w:p w14:paraId="09569F89" w14:textId="77777777" w:rsidR="004F4427" w:rsidRPr="00EF043B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07449E97" w14:textId="77777777" w:rsidTr="00CF13AC">
        <w:trPr>
          <w:trHeight w:val="376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ECCF5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9F0E" w14:textId="77777777" w:rsidR="004F4427" w:rsidRPr="00A80D7D" w:rsidRDefault="00CF13A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52300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4"/>
                <w:fitText w:val="3360" w:id="999001088"/>
              </w:rPr>
              <w:t>セルトラリン錠２５ｍｇ「ＴＣＫ</w:t>
            </w:r>
            <w:r w:rsidRPr="00452300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3360" w:id="999001088"/>
              </w:rPr>
              <w:t>」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C3F1" w14:textId="77777777" w:rsidR="004F4427" w:rsidRPr="00A80D7D" w:rsidRDefault="00CF13AC" w:rsidP="00356F24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D7D">
              <w:rPr>
                <w:rFonts w:ascii="ＭＳ ゴシック" w:eastAsia="ＭＳ ゴシック" w:hAnsi="ＭＳ ゴシック" w:hint="eastAsia"/>
                <w:sz w:val="24"/>
              </w:rPr>
              <w:t>ジェイゾロフト錠２５ｍｇ</w:t>
            </w:r>
          </w:p>
        </w:tc>
      </w:tr>
      <w:tr w:rsidR="004F4427" w:rsidRPr="0025553D" w14:paraId="18352CDE" w14:textId="77777777" w:rsidTr="00CF13AC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B68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A8725" w14:textId="77777777" w:rsidR="004F4427" w:rsidRPr="0025553D" w:rsidRDefault="008278DF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3A36E8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５０</w:t>
            </w:r>
            <w:r w:rsidR="00301EE0">
              <w:rPr>
                <w:rFonts w:ascii="ＭＳ 明朝" w:hAnsi="ＭＳ 明朝" w:hint="eastAsia"/>
                <w:szCs w:val="21"/>
              </w:rPr>
              <w:t xml:space="preserve"> </w:t>
            </w:r>
            <w:r w:rsidR="00E7515C" w:rsidRPr="0072228C">
              <w:rPr>
                <w:rFonts w:ascii="ＭＳ 明朝" w:hAnsi="ＭＳ 明朝" w:hint="eastAsia"/>
                <w:szCs w:val="21"/>
              </w:rPr>
              <w:t>円</w:t>
            </w:r>
            <w:r w:rsidR="00301EE0">
              <w:rPr>
                <w:rFonts w:ascii="ＭＳ 明朝" w:hAnsi="ＭＳ 明朝" w:hint="eastAsia"/>
                <w:szCs w:val="21"/>
              </w:rPr>
              <w:t xml:space="preserve"> </w:t>
            </w:r>
            <w:r w:rsidR="00E7515C" w:rsidRPr="0072228C">
              <w:rPr>
                <w:rFonts w:ascii="ＭＳ 明朝" w:hAnsi="ＭＳ 明朝" w:hint="eastAsia"/>
                <w:szCs w:val="21"/>
              </w:rPr>
              <w:t>／</w:t>
            </w:r>
            <w:r w:rsidR="00D375C9" w:rsidRPr="0072228C">
              <w:rPr>
                <w:rFonts w:ascii="ＭＳ 明朝" w:hAnsi="ＭＳ 明朝" w:hint="eastAsia"/>
                <w:szCs w:val="21"/>
              </w:rPr>
              <w:t>１</w:t>
            </w:r>
            <w:r w:rsidR="00E7515C" w:rsidRPr="0072228C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F8243" w14:textId="77777777" w:rsidR="004F4427" w:rsidRPr="0025553D" w:rsidRDefault="008278DF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４４</w:t>
            </w:r>
            <w:r w:rsidR="003A36E8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3A36E8">
              <w:rPr>
                <w:rFonts w:ascii="ＭＳ 明朝" w:hAnsi="ＭＳ 明朝" w:hint="eastAsia"/>
                <w:szCs w:val="21"/>
              </w:rPr>
              <w:t>０</w:t>
            </w:r>
            <w:r w:rsidR="00301EE0">
              <w:rPr>
                <w:rFonts w:ascii="ＭＳ 明朝" w:hAnsi="ＭＳ 明朝" w:hint="eastAsia"/>
                <w:szCs w:val="21"/>
              </w:rPr>
              <w:t xml:space="preserve"> </w:t>
            </w:r>
            <w:r w:rsidR="00D375C9" w:rsidRPr="009D0E8D">
              <w:rPr>
                <w:rFonts w:ascii="ＭＳ 明朝" w:hAnsi="ＭＳ 明朝" w:hint="eastAsia"/>
                <w:szCs w:val="21"/>
              </w:rPr>
              <w:t>円</w:t>
            </w:r>
            <w:r w:rsidR="00301EE0">
              <w:rPr>
                <w:rFonts w:ascii="ＭＳ 明朝" w:hAnsi="ＭＳ 明朝" w:hint="eastAsia"/>
                <w:szCs w:val="21"/>
              </w:rPr>
              <w:t xml:space="preserve"> </w:t>
            </w:r>
            <w:r w:rsidR="00D375C9" w:rsidRPr="009D0E8D">
              <w:rPr>
                <w:rFonts w:ascii="ＭＳ 明朝" w:hAnsi="ＭＳ 明朝" w:hint="eastAsia"/>
                <w:szCs w:val="21"/>
              </w:rPr>
              <w:t>／</w:t>
            </w:r>
            <w:r w:rsidR="00067166" w:rsidRPr="009D0E8D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5D222A3D" w14:textId="77777777" w:rsidTr="00CF13AC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70309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C478F" w14:textId="77777777" w:rsidR="004F4427" w:rsidRPr="0025553D" w:rsidRDefault="00CF13AC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塩酸セルトラリン</w:t>
            </w:r>
          </w:p>
        </w:tc>
      </w:tr>
      <w:tr w:rsidR="004F4427" w:rsidRPr="0025553D" w14:paraId="43517904" w14:textId="77777777" w:rsidTr="00CF13AC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589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1E740" w14:textId="77777777" w:rsidR="004F4427" w:rsidRPr="00A80D7D" w:rsidRDefault="006C4FC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A80D7D">
              <w:rPr>
                <w:rFonts w:ascii="ＭＳ 明朝" w:hAnsi="ＭＳ 明朝" w:hint="eastAsia"/>
                <w:szCs w:val="21"/>
              </w:rPr>
              <w:t>１錠中</w:t>
            </w:r>
            <w:r w:rsidR="00CF13AC" w:rsidRPr="00A80D7D">
              <w:rPr>
                <w:rFonts w:ascii="ＭＳ 明朝" w:hAnsi="ＭＳ 明朝" w:hint="eastAsia"/>
                <w:szCs w:val="21"/>
              </w:rPr>
              <w:t>塩酸セルトラリン２８．０</w:t>
            </w:r>
            <w:r w:rsidRPr="00A80D7D">
              <w:rPr>
                <w:rFonts w:ascii="ＭＳ 明朝" w:hAnsi="ＭＳ 明朝" w:hint="eastAsia"/>
                <w:szCs w:val="21"/>
              </w:rPr>
              <w:t>ｍｇ</w:t>
            </w:r>
            <w:r w:rsidR="00666EDD" w:rsidRPr="00A80D7D">
              <w:rPr>
                <w:rFonts w:ascii="ＭＳ 明朝" w:hAnsi="ＭＳ 明朝" w:hint="eastAsia"/>
                <w:szCs w:val="21"/>
              </w:rPr>
              <w:t>（</w:t>
            </w:r>
            <w:r w:rsidR="00CF13AC" w:rsidRPr="00A80D7D">
              <w:rPr>
                <w:rFonts w:ascii="ＭＳ 明朝" w:hAnsi="ＭＳ 明朝" w:hint="eastAsia"/>
                <w:szCs w:val="21"/>
              </w:rPr>
              <w:t>セルトラリン</w:t>
            </w:r>
            <w:r w:rsidR="00666EDD" w:rsidRPr="00A80D7D">
              <w:rPr>
                <w:rFonts w:ascii="ＭＳ 明朝" w:hAnsi="ＭＳ 明朝" w:hint="eastAsia"/>
                <w:szCs w:val="21"/>
              </w:rPr>
              <w:t>として</w:t>
            </w:r>
            <w:r w:rsidR="00CF13AC" w:rsidRPr="00A80D7D">
              <w:rPr>
                <w:rFonts w:ascii="ＭＳ 明朝" w:hAnsi="ＭＳ 明朝" w:hint="eastAsia"/>
                <w:szCs w:val="21"/>
              </w:rPr>
              <w:t>２５</w:t>
            </w:r>
            <w:r w:rsidR="00666EDD" w:rsidRPr="00A80D7D">
              <w:rPr>
                <w:rFonts w:ascii="ＭＳ 明朝" w:hAnsi="ＭＳ 明朝" w:hint="eastAsia"/>
                <w:szCs w:val="21"/>
              </w:rPr>
              <w:t>ｍｇ）</w:t>
            </w:r>
          </w:p>
        </w:tc>
      </w:tr>
      <w:tr w:rsidR="004F4427" w:rsidRPr="0025553D" w14:paraId="692CEAC0" w14:textId="77777777" w:rsidTr="00CF13AC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C551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9F807" w14:textId="77777777" w:rsidR="004F4427" w:rsidRPr="00A80D7D" w:rsidRDefault="00CF13AC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A80D7D">
              <w:rPr>
                <w:rFonts w:ascii="ＭＳ 明朝" w:hAnsi="ＭＳ 明朝" w:hint="eastAsia"/>
                <w:szCs w:val="21"/>
              </w:rPr>
              <w:t>１１７</w:t>
            </w:r>
            <w:r w:rsidR="006C4FC4" w:rsidRPr="00A80D7D">
              <w:rPr>
                <w:rFonts w:ascii="ＭＳ 明朝" w:hAnsi="ＭＳ 明朝" w:hint="eastAsia"/>
                <w:szCs w:val="21"/>
              </w:rPr>
              <w:t>・</w:t>
            </w:r>
            <w:r w:rsidRPr="00A80D7D">
              <w:rPr>
                <w:rFonts w:ascii="ＭＳ 明朝" w:hAnsi="ＭＳ 明朝" w:hint="eastAsia"/>
                <w:szCs w:val="21"/>
              </w:rPr>
              <w:t>精神神経用剤</w:t>
            </w:r>
          </w:p>
        </w:tc>
      </w:tr>
      <w:tr w:rsidR="00003B7F" w:rsidRPr="0025553D" w14:paraId="6D76AE76" w14:textId="77777777" w:rsidTr="00327A9A">
        <w:trPr>
          <w:trHeight w:val="85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A927" w14:textId="77777777" w:rsidR="00003B7F" w:rsidRPr="0025553D" w:rsidRDefault="00003B7F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B044276" w14:textId="77777777" w:rsidR="00003B7F" w:rsidRPr="0025553D" w:rsidRDefault="00003B7F" w:rsidP="00003B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うつ病・うつ状態、パニック障害、外傷後ストレス障害</w:t>
            </w:r>
          </w:p>
        </w:tc>
      </w:tr>
      <w:tr w:rsidR="00CF13AC" w:rsidRPr="0025553D" w14:paraId="3B2A7163" w14:textId="77777777" w:rsidTr="00F85CFB">
        <w:trPr>
          <w:trHeight w:val="42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FDFF9" w14:textId="77777777" w:rsidR="00CF13AC" w:rsidRPr="0025553D" w:rsidRDefault="00CF13A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5103E14" w14:textId="77777777" w:rsidR="00CF13AC" w:rsidRPr="0025553D" w:rsidRDefault="00CF13AC" w:rsidP="00CF13AC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通常、成人にはセルトラリンとして１日２５ｍｇを初期用量とし、１日１００ｍｇまで漸増し、１日１回経口投与する。なお、年齢、症状により１日１００ｍｇを超えない範囲で適宜増減する。</w:t>
            </w:r>
          </w:p>
        </w:tc>
      </w:tr>
      <w:tr w:rsidR="004F4427" w:rsidRPr="0025553D" w14:paraId="445D16C7" w14:textId="77777777" w:rsidTr="00CF13AC">
        <w:trPr>
          <w:trHeight w:val="42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C0E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9921566" w14:textId="77777777" w:rsidR="004F4427" w:rsidRPr="0025553D" w:rsidRDefault="00CF13AC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結晶セルロース、リン酸水素カルシウム水和物、デンプングリコール酸ナトリウム、ヒドロキシプロピルセルロース、ステアリン酸マグネシウム、ヒプロメロース、マクロ</w:t>
            </w:r>
            <w:r w:rsidR="002D7903">
              <w:rPr>
                <w:rFonts w:ascii="ＭＳ 明朝" w:hAnsi="ＭＳ 明朝" w:hint="eastAsia"/>
                <w:sz w:val="16"/>
                <w:szCs w:val="16"/>
              </w:rPr>
              <w:t>ゴ</w:t>
            </w:r>
            <w:r>
              <w:rPr>
                <w:rFonts w:ascii="ＭＳ 明朝" w:hAnsi="ＭＳ 明朝" w:hint="eastAsia"/>
                <w:sz w:val="16"/>
                <w:szCs w:val="16"/>
              </w:rPr>
              <w:t>ール４００、酸化チタン、ポリソルベート８０、カルナウバロウ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4BA09A" w14:textId="77777777" w:rsidR="004F4427" w:rsidRPr="0025553D" w:rsidRDefault="00CF13AC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結晶セルロース、リン酸水素カルシウム水和物、ヒドロキシプロピルセルロース、カルボキシメチルスターチナトリウム、ステアリン酸マグネシウム、ヒプロメロース、酸化チタン、ポリソルベート８０、マクロゴール</w:t>
            </w:r>
          </w:p>
        </w:tc>
      </w:tr>
      <w:tr w:rsidR="00B43955" w:rsidRPr="0025553D" w14:paraId="71DD6312" w14:textId="77777777" w:rsidTr="00CF13AC">
        <w:trPr>
          <w:trHeight w:val="42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14:paraId="423F9A2C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A6793" w14:textId="77777777" w:rsidR="00B43955" w:rsidRPr="00A80D7D" w:rsidRDefault="00514FF8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80D7D">
              <w:rPr>
                <w:rFonts w:ascii="ＭＳ 明朝" w:hAnsi="ＭＳ 明朝" w:hint="eastAsia"/>
                <w:sz w:val="18"/>
                <w:szCs w:val="18"/>
              </w:rPr>
              <w:t>白色・楕円形フィルムコーティング錠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420DC" w14:textId="77777777" w:rsidR="00B43955" w:rsidRPr="0025553D" w:rsidRDefault="00514FF8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白色・フィルムコート錠</w:t>
            </w:r>
          </w:p>
        </w:tc>
      </w:tr>
      <w:tr w:rsidR="00B43955" w:rsidRPr="0025553D" w14:paraId="20347680" w14:textId="77777777" w:rsidTr="00CF13AC">
        <w:trPr>
          <w:trHeight w:val="42"/>
        </w:trPr>
        <w:tc>
          <w:tcPr>
            <w:tcW w:w="2128" w:type="dxa"/>
            <w:vMerge/>
            <w:vAlign w:val="center"/>
          </w:tcPr>
          <w:p w14:paraId="552EB0DC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43C38E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B22468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B9381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</w:t>
            </w:r>
            <w:r w:rsidRPr="00A80D7D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4C6A117" w14:textId="77777777" w:rsidR="00B43955" w:rsidRPr="00A80D7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80D7D"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1ED867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60DA95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E66EF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</w:t>
            </w:r>
            <w:r w:rsidRPr="00235BFC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CAFD2BE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CF13AC" w:rsidRPr="0025553D" w14:paraId="3E15DDA2" w14:textId="77777777" w:rsidTr="00235BFC">
        <w:trPr>
          <w:trHeight w:val="420"/>
        </w:trPr>
        <w:tc>
          <w:tcPr>
            <w:tcW w:w="2128" w:type="dxa"/>
            <w:vMerge/>
            <w:vAlign w:val="center"/>
          </w:tcPr>
          <w:p w14:paraId="17B2DE2D" w14:textId="77777777" w:rsidR="00CF13AC" w:rsidRPr="0025553D" w:rsidRDefault="00CF13A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44021760" w14:textId="77777777" w:rsidR="00CF13AC" w:rsidRPr="0025553D" w:rsidRDefault="003E2689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2689">
              <w:rPr>
                <w:rFonts w:ascii="ＭＳ 明朝" w:hAnsi="ＭＳ 明朝"/>
                <w:noProof/>
                <w:sz w:val="16"/>
                <w:szCs w:val="16"/>
              </w:rPr>
              <w:pict w14:anchorId="2280D3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i1025" type="#_x0000_t75" style="width:23.65pt;height:11.3pt;visibility:visible">
                  <v:imagedata r:id="rId7" o:title=""/>
                </v:shape>
              </w:pic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1F478C1A" w14:textId="77777777" w:rsidR="00CF13AC" w:rsidRPr="0025553D" w:rsidRDefault="003E2689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2689">
              <w:rPr>
                <w:rFonts w:ascii="ＭＳ 明朝" w:hAnsi="ＭＳ 明朝"/>
                <w:noProof/>
                <w:sz w:val="16"/>
                <w:szCs w:val="16"/>
              </w:rPr>
              <w:pict w14:anchorId="4346FFE7">
                <v:shape id="図 4" o:spid="_x0000_i1026" type="#_x0000_t75" style="width:27.95pt;height:8.6pt;visibility:visible">
                  <v:imagedata r:id="rId8" o:title=""/>
                </v:shape>
              </w:pic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16D68D33" w14:textId="77777777" w:rsidR="00CF13AC" w:rsidRPr="0025553D" w:rsidRDefault="003E2689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2689">
              <w:rPr>
                <w:rFonts w:ascii="ＭＳ 明朝" w:hAnsi="ＭＳ 明朝"/>
                <w:noProof/>
                <w:sz w:val="16"/>
                <w:szCs w:val="16"/>
              </w:rPr>
              <w:pict w14:anchorId="15D41464">
                <v:shape id="図 5" o:spid="_x0000_i1027" type="#_x0000_t75" style="width:23.65pt;height:11.3pt;visibility:visible">
                  <v:imagedata r:id="rId9" o:title=""/>
                </v:shape>
              </w:pic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</w:tcMar>
            <w:vAlign w:val="center"/>
          </w:tcPr>
          <w:p w14:paraId="3FF3A981" w14:textId="77777777" w:rsidR="00CF13AC" w:rsidRPr="0025553D" w:rsidRDefault="003E2689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E2689">
              <w:rPr>
                <w:rFonts w:ascii="ＭＳ 明朝" w:hAnsi="ＭＳ 明朝"/>
                <w:noProof/>
                <w:szCs w:val="21"/>
              </w:rPr>
              <w:pict w14:anchorId="041F0125">
                <v:shape id="図 2" o:spid="_x0000_i1028" type="#_x0000_t75" style="width:22.05pt;height:23.1pt;visibility:visible">
                  <v:imagedata r:id="rId10" o:title=""/>
                </v:shape>
              </w:pic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01BA9AC0" w14:textId="77777777" w:rsidR="00CF13AC" w:rsidRPr="0025553D" w:rsidRDefault="00CF13AC" w:rsidP="00235BF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6ECF65E7" w14:textId="77777777" w:rsidR="00CF13AC" w:rsidRPr="0025553D" w:rsidRDefault="00CF13AC" w:rsidP="00235BF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25854AEE" w14:textId="77777777" w:rsidR="00CF13AC" w:rsidRPr="0025553D" w:rsidRDefault="00CF13AC" w:rsidP="00235BFC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598482F" w14:textId="77777777" w:rsidR="00CF13AC" w:rsidRPr="0025553D" w:rsidRDefault="00CF13AC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CF13AC" w:rsidRPr="0025553D" w14:paraId="0196BBD5" w14:textId="77777777" w:rsidTr="00CF13AC">
        <w:trPr>
          <w:trHeight w:val="58"/>
        </w:trPr>
        <w:tc>
          <w:tcPr>
            <w:tcW w:w="2128" w:type="dxa"/>
            <w:vMerge/>
            <w:tcBorders>
              <w:bottom w:val="single" w:sz="4" w:space="0" w:color="auto"/>
            </w:tcBorders>
            <w:vAlign w:val="center"/>
          </w:tcPr>
          <w:p w14:paraId="67E47048" w14:textId="77777777" w:rsidR="00CF13AC" w:rsidRPr="0025553D" w:rsidRDefault="00CF13A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41B47198" w14:textId="77777777" w:rsidR="00CF13AC" w:rsidRPr="0025553D" w:rsidRDefault="005F7ED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8.4×4.1</w:t>
            </w:r>
          </w:p>
        </w:tc>
        <w:tc>
          <w:tcPr>
            <w:tcW w:w="9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42769C3A" w14:textId="77777777" w:rsidR="00CF13AC" w:rsidRPr="0025553D" w:rsidRDefault="005F7ED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3.1</w:t>
            </w:r>
          </w:p>
        </w:tc>
        <w:tc>
          <w:tcPr>
            <w:tcW w:w="9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B5425E6" w14:textId="77777777" w:rsidR="00CF13AC" w:rsidRPr="0025553D" w:rsidRDefault="005F7ED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93</w:t>
            </w: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463ED7AC" w14:textId="77777777" w:rsidR="00CF13AC" w:rsidRPr="0025553D" w:rsidRDefault="00CF13A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3E4C9A2" w14:textId="77777777" w:rsidR="00CF13AC" w:rsidRPr="0025553D" w:rsidRDefault="00235BF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8.3×4.0</w:t>
            </w:r>
          </w:p>
        </w:tc>
        <w:tc>
          <w:tcPr>
            <w:tcW w:w="9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B183820" w14:textId="77777777" w:rsidR="00CF13AC" w:rsidRPr="0025553D" w:rsidRDefault="00235BF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2.5</w:t>
            </w:r>
          </w:p>
        </w:tc>
        <w:tc>
          <w:tcPr>
            <w:tcW w:w="9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B2DE93B" w14:textId="77777777" w:rsidR="00CF13AC" w:rsidRPr="0025553D" w:rsidRDefault="00CF13AC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B5972D3" w14:textId="77777777" w:rsidR="00CF13AC" w:rsidRPr="0025553D" w:rsidRDefault="00CF13AC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2191C" w:rsidRPr="0025553D" w14:paraId="237A4DFA" w14:textId="77777777" w:rsidTr="00CF13AC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0902E" w14:textId="77777777" w:rsidR="00301EE0" w:rsidRDefault="00B2191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</w:t>
            </w:r>
          </w:p>
          <w:p w14:paraId="2697F839" w14:textId="77777777" w:rsidR="00B2191C" w:rsidRPr="0025553D" w:rsidRDefault="00B2191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1A7AF0" w14:textId="77777777" w:rsidR="00B2191C" w:rsidRDefault="00B2191C" w:rsidP="006C4FC4">
            <w:pPr>
              <w:snapToGrid w:val="0"/>
              <w:ind w:rightChars="40" w:right="84"/>
              <w:jc w:val="left"/>
              <w:rPr>
                <w:rFonts w:ascii="ＭＳ 明朝" w:hAnsi="ＭＳ 明朝"/>
                <w:szCs w:val="21"/>
              </w:rPr>
            </w:pPr>
            <w:r w:rsidRPr="00B219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5F7ED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</w:t>
            </w:r>
            <w:r w:rsidRPr="00B2191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中濃度</w:t>
            </w:r>
            <w:r w:rsidRPr="00B2191C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25EB0B50" w14:textId="77777777" w:rsidR="00B2191C" w:rsidRDefault="003E2689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3E2689">
              <w:rPr>
                <w:rFonts w:ascii="ＭＳ 明朝" w:hAnsi="ＭＳ 明朝"/>
                <w:noProof/>
                <w:szCs w:val="21"/>
              </w:rPr>
              <w:pict w14:anchorId="347BA07D">
                <v:shape id="図 6" o:spid="_x0000_i1029" type="#_x0000_t75" style="width:191.8pt;height:128.4pt;visibility:visible">
                  <v:imagedata r:id="rId11" o:title=""/>
                </v:shape>
              </w:pict>
            </w:r>
          </w:p>
          <w:p w14:paraId="451DCE25" w14:textId="77777777" w:rsidR="00B2191C" w:rsidRPr="006C4FC4" w:rsidRDefault="003E2689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3E2689">
              <w:rPr>
                <w:rFonts w:ascii="ＭＳ 明朝" w:hAnsi="ＭＳ 明朝"/>
                <w:noProof/>
                <w:szCs w:val="21"/>
              </w:rPr>
              <w:pict w14:anchorId="05C8B028">
                <v:shape id="図 1" o:spid="_x0000_i1030" type="#_x0000_t75" style="width:164.4pt;height:13.45pt;visibility:visible">
                  <v:imagedata r:id="rId12" o:title=""/>
                </v:shape>
              </w:pict>
            </w:r>
          </w:p>
        </w:tc>
      </w:tr>
      <w:tr w:rsidR="0092466A" w:rsidRPr="0025553D" w14:paraId="3ADA1498" w14:textId="77777777" w:rsidTr="00CF13AC">
        <w:trPr>
          <w:trHeight w:val="807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E3A9A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E41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03C038A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960BB25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EF8579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8449A23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464960C0" w14:textId="77777777" w:rsidTr="00CF13AC">
        <w:trPr>
          <w:trHeight w:val="358"/>
        </w:trPr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5B54E9ED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480" w:type="dxa"/>
            <w:gridSpan w:val="8"/>
            <w:tcBorders>
              <w:top w:val="single" w:sz="4" w:space="0" w:color="auto"/>
            </w:tcBorders>
            <w:vAlign w:val="center"/>
          </w:tcPr>
          <w:p w14:paraId="639F19B7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9AA5B8B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786CA13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90307EE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45404D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081180A4" w14:textId="77777777" w:rsidR="005C0465" w:rsidRPr="00B2191C" w:rsidRDefault="001F5DF0" w:rsidP="00003B7F">
      <w:pPr>
        <w:wordWrap w:val="0"/>
        <w:snapToGrid w:val="0"/>
        <w:ind w:rightChars="66" w:right="139"/>
        <w:jc w:val="right"/>
      </w:pPr>
      <w:r>
        <w:rPr>
          <w:rFonts w:ascii="Arial" w:hAnsi="Arial" w:cs="Arial" w:hint="eastAsia"/>
          <w:sz w:val="16"/>
          <w:szCs w:val="16"/>
        </w:rPr>
        <w:t>20</w:t>
      </w:r>
      <w:r w:rsidR="00294539" w:rsidRPr="00294539">
        <w:rPr>
          <w:rFonts w:ascii="Arial" w:hAnsi="Arial" w:cs="Arial"/>
          <w:sz w:val="16"/>
          <w:szCs w:val="16"/>
        </w:rPr>
        <w:t>2</w:t>
      </w:r>
      <w:r w:rsidR="008278DF">
        <w:rPr>
          <w:rFonts w:ascii="Arial" w:hAnsi="Arial" w:cs="Arial" w:hint="eastAsia"/>
          <w:sz w:val="16"/>
          <w:szCs w:val="16"/>
        </w:rPr>
        <w:t>5</w:t>
      </w:r>
      <w:r w:rsidR="00294539" w:rsidRPr="00294539">
        <w:rPr>
          <w:rFonts w:ascii="Arial" w:hAnsi="Arial" w:cs="Arial"/>
          <w:sz w:val="16"/>
          <w:szCs w:val="16"/>
        </w:rPr>
        <w:t>.0</w:t>
      </w:r>
      <w:r w:rsidR="00301EE0">
        <w:rPr>
          <w:rFonts w:ascii="Arial" w:hAnsi="Arial" w:cs="Arial" w:hint="eastAsia"/>
          <w:sz w:val="16"/>
          <w:szCs w:val="16"/>
        </w:rPr>
        <w:t>4</w:t>
      </w:r>
    </w:p>
    <w:sectPr w:rsidR="005C0465" w:rsidRPr="00B2191C" w:rsidSect="00C70CEC">
      <w:footerReference w:type="default" r:id="rId13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773EC" w14:textId="77777777" w:rsidR="006F53FB" w:rsidRDefault="006F53FB" w:rsidP="00DE445A">
      <w:r>
        <w:separator/>
      </w:r>
    </w:p>
  </w:endnote>
  <w:endnote w:type="continuationSeparator" w:id="0">
    <w:p w14:paraId="18E29A5D" w14:textId="77777777" w:rsidR="006F53FB" w:rsidRDefault="006F53FB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6AAA" w14:textId="77777777" w:rsidR="00C70CEC" w:rsidRDefault="00C70CEC" w:rsidP="00C70CEC">
    <w:pPr>
      <w:pStyle w:val="a6"/>
      <w:jc w:val="right"/>
    </w:pPr>
    <w:r>
      <w:rPr>
        <w:rFonts w:hint="eastAsia"/>
        <w:sz w:val="16"/>
        <w:szCs w:val="16"/>
      </w:rPr>
      <w:t>SER25</w:t>
    </w:r>
    <w:r>
      <w:rPr>
        <w:sz w:val="16"/>
        <w:szCs w:val="16"/>
      </w:rPr>
      <w:t>_06_20</w:t>
    </w:r>
    <w:r w:rsidR="00294539" w:rsidRPr="00294539">
      <w:rPr>
        <w:sz w:val="16"/>
        <w:szCs w:val="16"/>
      </w:rPr>
      <w:t>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1BEA" w14:textId="77777777" w:rsidR="006F53FB" w:rsidRDefault="006F53FB" w:rsidP="00DE445A">
      <w:r>
        <w:separator/>
      </w:r>
    </w:p>
  </w:footnote>
  <w:footnote w:type="continuationSeparator" w:id="0">
    <w:p w14:paraId="0A2F52CF" w14:textId="77777777" w:rsidR="006F53FB" w:rsidRDefault="006F53FB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191C"/>
    <w:rsid w:val="00002A4E"/>
    <w:rsid w:val="00003B7F"/>
    <w:rsid w:val="00005924"/>
    <w:rsid w:val="00005AE9"/>
    <w:rsid w:val="00014E41"/>
    <w:rsid w:val="00016AC0"/>
    <w:rsid w:val="00021F76"/>
    <w:rsid w:val="000240C0"/>
    <w:rsid w:val="0002504E"/>
    <w:rsid w:val="0003006B"/>
    <w:rsid w:val="0003221F"/>
    <w:rsid w:val="000354CE"/>
    <w:rsid w:val="00035B17"/>
    <w:rsid w:val="00036D1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391D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4B56"/>
    <w:rsid w:val="000B1731"/>
    <w:rsid w:val="000C07E0"/>
    <w:rsid w:val="000D18C5"/>
    <w:rsid w:val="000D344D"/>
    <w:rsid w:val="000D39A4"/>
    <w:rsid w:val="000D453B"/>
    <w:rsid w:val="000D5C12"/>
    <w:rsid w:val="000D7A0C"/>
    <w:rsid w:val="000E03A8"/>
    <w:rsid w:val="000E11EA"/>
    <w:rsid w:val="000E621D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22D3"/>
    <w:rsid w:val="001A5EDD"/>
    <w:rsid w:val="001A6017"/>
    <w:rsid w:val="001B3757"/>
    <w:rsid w:val="001B58DE"/>
    <w:rsid w:val="001B7A0E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5DF0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5BFC"/>
    <w:rsid w:val="00236A71"/>
    <w:rsid w:val="00236CAC"/>
    <w:rsid w:val="00236F52"/>
    <w:rsid w:val="00242BAB"/>
    <w:rsid w:val="00242F52"/>
    <w:rsid w:val="002464D0"/>
    <w:rsid w:val="00253FAA"/>
    <w:rsid w:val="002549AC"/>
    <w:rsid w:val="0025553D"/>
    <w:rsid w:val="00264582"/>
    <w:rsid w:val="002665CD"/>
    <w:rsid w:val="00270AB5"/>
    <w:rsid w:val="00271D72"/>
    <w:rsid w:val="002734DC"/>
    <w:rsid w:val="002744AE"/>
    <w:rsid w:val="00275556"/>
    <w:rsid w:val="0028025F"/>
    <w:rsid w:val="00280CA4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4539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D7903"/>
    <w:rsid w:val="002E2911"/>
    <w:rsid w:val="002E4BFB"/>
    <w:rsid w:val="002F4C29"/>
    <w:rsid w:val="00301EE0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27A9A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36E8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689"/>
    <w:rsid w:val="003E2DBE"/>
    <w:rsid w:val="003E7E0E"/>
    <w:rsid w:val="003F07E8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2300"/>
    <w:rsid w:val="0045283A"/>
    <w:rsid w:val="00455B9A"/>
    <w:rsid w:val="00456BC7"/>
    <w:rsid w:val="004605FB"/>
    <w:rsid w:val="004637C5"/>
    <w:rsid w:val="00476CA5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7BD"/>
    <w:rsid w:val="004C197D"/>
    <w:rsid w:val="004C231A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4FF8"/>
    <w:rsid w:val="00515255"/>
    <w:rsid w:val="00517425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5F7EDC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3FB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28C"/>
    <w:rsid w:val="007228F3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6495"/>
    <w:rsid w:val="007A7019"/>
    <w:rsid w:val="007C245E"/>
    <w:rsid w:val="007C4FD2"/>
    <w:rsid w:val="007C7D9B"/>
    <w:rsid w:val="007D003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278DF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198B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0E8D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36828"/>
    <w:rsid w:val="00A40389"/>
    <w:rsid w:val="00A4182B"/>
    <w:rsid w:val="00A51D24"/>
    <w:rsid w:val="00A56464"/>
    <w:rsid w:val="00A674FE"/>
    <w:rsid w:val="00A80999"/>
    <w:rsid w:val="00A80D7D"/>
    <w:rsid w:val="00A81FDC"/>
    <w:rsid w:val="00A83A75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408D"/>
    <w:rsid w:val="00AE5EFF"/>
    <w:rsid w:val="00AE6123"/>
    <w:rsid w:val="00AF4A7C"/>
    <w:rsid w:val="00B00457"/>
    <w:rsid w:val="00B05F38"/>
    <w:rsid w:val="00B065FC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191C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B7E0F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1D07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6E3E"/>
    <w:rsid w:val="00C64B34"/>
    <w:rsid w:val="00C65379"/>
    <w:rsid w:val="00C70CEC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C49AA"/>
    <w:rsid w:val="00CC7DDA"/>
    <w:rsid w:val="00CD35F6"/>
    <w:rsid w:val="00CD78C4"/>
    <w:rsid w:val="00CE34C0"/>
    <w:rsid w:val="00CF03E8"/>
    <w:rsid w:val="00CF13AC"/>
    <w:rsid w:val="00D00CF3"/>
    <w:rsid w:val="00D044FD"/>
    <w:rsid w:val="00D076A0"/>
    <w:rsid w:val="00D1004D"/>
    <w:rsid w:val="00D12657"/>
    <w:rsid w:val="00D12F16"/>
    <w:rsid w:val="00D136DF"/>
    <w:rsid w:val="00D15D32"/>
    <w:rsid w:val="00D213D3"/>
    <w:rsid w:val="00D375C9"/>
    <w:rsid w:val="00D42ECB"/>
    <w:rsid w:val="00D43093"/>
    <w:rsid w:val="00D44099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DDF"/>
    <w:rsid w:val="00D95AC2"/>
    <w:rsid w:val="00D96CA6"/>
    <w:rsid w:val="00DA058B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406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2EE0"/>
    <w:rsid w:val="00EE68C4"/>
    <w:rsid w:val="00EF0275"/>
    <w:rsid w:val="00EF043B"/>
    <w:rsid w:val="00EF6207"/>
    <w:rsid w:val="00EF7CBB"/>
    <w:rsid w:val="00F008FA"/>
    <w:rsid w:val="00F01534"/>
    <w:rsid w:val="00F113BC"/>
    <w:rsid w:val="00F16BEF"/>
    <w:rsid w:val="00F22853"/>
    <w:rsid w:val="00F2344F"/>
    <w:rsid w:val="00F27447"/>
    <w:rsid w:val="00F27FD8"/>
    <w:rsid w:val="00F36A4C"/>
    <w:rsid w:val="00F40F75"/>
    <w:rsid w:val="00F41D2F"/>
    <w:rsid w:val="00F42197"/>
    <w:rsid w:val="00F42784"/>
    <w:rsid w:val="00F46623"/>
    <w:rsid w:val="00F46DF0"/>
    <w:rsid w:val="00F514A8"/>
    <w:rsid w:val="00F520A7"/>
    <w:rsid w:val="00F60C10"/>
    <w:rsid w:val="00F6134E"/>
    <w:rsid w:val="00F65350"/>
    <w:rsid w:val="00F66831"/>
    <w:rsid w:val="00F67144"/>
    <w:rsid w:val="00F73569"/>
    <w:rsid w:val="00F764C1"/>
    <w:rsid w:val="00F77087"/>
    <w:rsid w:val="00F77E32"/>
    <w:rsid w:val="00F80168"/>
    <w:rsid w:val="00F81096"/>
    <w:rsid w:val="00F849AE"/>
    <w:rsid w:val="00F851C2"/>
    <w:rsid w:val="00F85CFB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73F68"/>
  <w15:docId w15:val="{DE6A0778-3E10-4D83-9FF0-93DF9CA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400\Documents\d-drive\&#20170;&#22528;\&#12484;&#12540;&#12523;&#12496;&#12540;&#29992;\&#65406;&#12288;&#35069;&#21092;&#21029;&#27604;&#36611;&#34920;\&#27604;&#36611;&#34920;&#12486;&#12531;&#12503;&#12524;&#12540;&#12488;_&#25913;&#35330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A2825-9917-43F8-82B4-2527306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比較表テンプレート_改訂版.dotx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今堀 智陽</dc:creator>
  <cp:keywords/>
  <dc:description/>
  <cp:lastModifiedBy>小畑　清隆</cp:lastModifiedBy>
  <cp:revision>2</cp:revision>
  <dcterms:created xsi:type="dcterms:W3CDTF">2025-04-01T05:05:00Z</dcterms:created>
  <dcterms:modified xsi:type="dcterms:W3CDTF">2025-04-01T05:05:00Z</dcterms:modified>
</cp:coreProperties>
</file>