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1AF51EDF" w:rsidR="004F4427" w:rsidRPr="00C756F0" w:rsidRDefault="004F4427" w:rsidP="00AE5DA0">
      <w:pPr>
        <w:snapToGrid w:val="0"/>
        <w:ind w:firstLine="84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0EB1F2CC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0" w:type="auto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241"/>
        <w:gridCol w:w="1135"/>
        <w:gridCol w:w="3118"/>
        <w:gridCol w:w="1259"/>
      </w:tblGrid>
      <w:tr w:rsidR="004B5A3D" w:rsidRPr="00400607" w14:paraId="355EE54A" w14:textId="77777777" w:rsidTr="0022192B">
        <w:tc>
          <w:tcPr>
            <w:tcW w:w="1437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4B5A3D" w:rsidRPr="00400607" w:rsidRDefault="004B5A3D" w:rsidP="004B5A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7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88F6450" w:rsidR="004B5A3D" w:rsidRPr="00400607" w:rsidRDefault="004B5A3D" w:rsidP="004B5A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37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3A16EFE5" w:rsidR="004B5A3D" w:rsidRPr="00400607" w:rsidRDefault="004B5A3D" w:rsidP="004B5A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C659BB" w:rsidRPr="00400607" w14:paraId="324C71D0" w14:textId="77777777" w:rsidTr="0022192B">
        <w:trPr>
          <w:trHeight w:val="441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9B7750" w:rsidRPr="00400607" w:rsidRDefault="009B7750" w:rsidP="009B775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241" w14:textId="716B2F08" w:rsidR="009B7750" w:rsidRPr="00E86A57" w:rsidRDefault="003276B4" w:rsidP="00D72155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76B4">
              <w:rPr>
                <w:rFonts w:ascii="ＭＳ ゴシック" w:eastAsia="ＭＳ ゴシック" w:hAnsi="ＭＳ ゴシック" w:hint="eastAsia"/>
                <w:szCs w:val="21"/>
              </w:rPr>
              <w:t>グリメピリド錠</w:t>
            </w:r>
            <w:r w:rsidR="00BA1FFA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mg</w:t>
            </w:r>
            <w:r w:rsidRPr="003276B4">
              <w:rPr>
                <w:rFonts w:ascii="ＭＳ ゴシック" w:eastAsia="ＭＳ ゴシック" w:hAnsi="ＭＳ ゴシック" w:hint="eastAsia"/>
                <w:szCs w:val="21"/>
              </w:rPr>
              <w:t>｢フェルゼン｣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D3A25" w14:textId="416BFE4E" w:rsidR="009B7750" w:rsidRPr="00E86A57" w:rsidRDefault="003276B4" w:rsidP="009B7750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76B4">
              <w:rPr>
                <w:rFonts w:ascii="ＭＳ ゴシック" w:eastAsia="ＭＳ ゴシック" w:hAnsi="ＭＳ ゴシック" w:hint="eastAsia"/>
                <w:szCs w:val="21"/>
              </w:rPr>
              <w:t>アマリール</w:t>
            </w:r>
            <w:r w:rsidR="0066499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3276B4">
              <w:rPr>
                <w:rFonts w:ascii="ＭＳ ゴシック" w:eastAsia="ＭＳ ゴシック" w:hAnsi="ＭＳ ゴシック" w:hint="eastAsia"/>
                <w:szCs w:val="21"/>
              </w:rPr>
              <w:t>mg錠</w:t>
            </w:r>
          </w:p>
        </w:tc>
      </w:tr>
      <w:tr w:rsidR="00C659BB" w:rsidRPr="00400607" w14:paraId="0A508193" w14:textId="77777777" w:rsidTr="0022192B">
        <w:trPr>
          <w:trHeight w:val="441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9B7750" w:rsidRPr="00400607" w:rsidRDefault="009B7750" w:rsidP="009B775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2426D6BD" w:rsidR="009B7750" w:rsidRPr="004B5A3D" w:rsidRDefault="00AE5DA0" w:rsidP="009B7750">
            <w:pPr>
              <w:snapToGrid w:val="0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株式会社フェルゼンファーマ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9B7750" w:rsidRPr="004B5A3D" w:rsidRDefault="009B7750" w:rsidP="009B7750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C659BB" w:rsidRPr="00400607" w14:paraId="209737DF" w14:textId="77777777" w:rsidTr="0022192B">
        <w:trPr>
          <w:trHeight w:val="441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9B7750" w:rsidRPr="00400607" w:rsidRDefault="009B7750" w:rsidP="009B775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0BFD6E1E" w:rsidR="009B7750" w:rsidRPr="004B5A3D" w:rsidRDefault="00054F4C" w:rsidP="009B7750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4B5A3D">
              <w:rPr>
                <w:rFonts w:cstheme="majorHAnsi"/>
                <w:color w:val="000000" w:themeColor="text1"/>
                <w:szCs w:val="21"/>
              </w:rPr>
              <w:t>10.</w:t>
            </w:r>
            <w:r w:rsidR="00BA1FFA" w:rsidRPr="004B5A3D">
              <w:rPr>
                <w:rFonts w:cstheme="majorHAnsi"/>
                <w:color w:val="000000" w:themeColor="text1"/>
                <w:szCs w:val="21"/>
              </w:rPr>
              <w:t>4</w:t>
            </w:r>
            <w:r w:rsidRPr="004B5A3D">
              <w:rPr>
                <w:rFonts w:cstheme="majorHAnsi"/>
                <w:color w:val="000000" w:themeColor="text1"/>
                <w:szCs w:val="21"/>
              </w:rPr>
              <w:t xml:space="preserve">0 </w:t>
            </w:r>
            <w:r w:rsidRPr="004B5A3D">
              <w:rPr>
                <w:rFonts w:cstheme="majorHAnsi"/>
                <w:color w:val="000000" w:themeColor="text1"/>
                <w:szCs w:val="21"/>
              </w:rPr>
              <w:t>円</w:t>
            </w:r>
            <w:r w:rsidRPr="004B5A3D">
              <w:rPr>
                <w:rFonts w:cstheme="majorHAnsi"/>
                <w:color w:val="000000" w:themeColor="text1"/>
                <w:szCs w:val="21"/>
              </w:rPr>
              <w:t>/</w:t>
            </w:r>
            <w:r w:rsidRPr="004B5A3D">
              <w:rPr>
                <w:rFonts w:cstheme="majorHAnsi"/>
                <w:color w:val="000000" w:themeColor="text1"/>
                <w:szCs w:val="21"/>
              </w:rPr>
              <w:t>錠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0A3A8AA3" w:rsidR="009B7750" w:rsidRPr="004B5A3D" w:rsidRDefault="0018099C" w:rsidP="009B7750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4B5A3D">
              <w:rPr>
                <w:rFonts w:cstheme="majorHAnsi"/>
                <w:color w:val="000000"/>
                <w:szCs w:val="21"/>
              </w:rPr>
              <w:t>10.40</w:t>
            </w:r>
            <w:r w:rsidR="00054F4C" w:rsidRPr="004B5A3D">
              <w:rPr>
                <w:rFonts w:cstheme="majorHAnsi"/>
                <w:color w:val="000000"/>
                <w:szCs w:val="21"/>
              </w:rPr>
              <w:t xml:space="preserve"> </w:t>
            </w:r>
            <w:r w:rsidR="00054F4C" w:rsidRPr="004B5A3D">
              <w:rPr>
                <w:rFonts w:cstheme="majorHAnsi"/>
                <w:color w:val="000000"/>
                <w:szCs w:val="21"/>
              </w:rPr>
              <w:t>円</w:t>
            </w:r>
            <w:r w:rsidR="00054F4C" w:rsidRPr="004B5A3D">
              <w:rPr>
                <w:rFonts w:cstheme="majorHAnsi"/>
                <w:color w:val="000000"/>
                <w:szCs w:val="21"/>
              </w:rPr>
              <w:t>/</w:t>
            </w:r>
            <w:r w:rsidR="00054F4C" w:rsidRPr="004B5A3D">
              <w:rPr>
                <w:rFonts w:cstheme="majorHAnsi"/>
                <w:color w:val="000000"/>
                <w:szCs w:val="21"/>
              </w:rPr>
              <w:t>錠</w:t>
            </w:r>
          </w:p>
        </w:tc>
      </w:tr>
      <w:tr w:rsidR="00C659BB" w:rsidRPr="00400607" w14:paraId="6289F48A" w14:textId="77777777" w:rsidTr="00E27867">
        <w:tblPrEx>
          <w:tblCellMar>
            <w:left w:w="99" w:type="dxa"/>
            <w:right w:w="99" w:type="dxa"/>
          </w:tblCellMar>
        </w:tblPrEx>
        <w:trPr>
          <w:trHeight w:val="441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9B7750" w:rsidRPr="00400607" w:rsidRDefault="009B7750" w:rsidP="009B775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64F3">
              <w:rPr>
                <w:rFonts w:ascii="ＭＳ ゴシック" w:eastAsia="ＭＳ ゴシック" w:hAnsi="ＭＳ ゴシック" w:hint="eastAsia"/>
                <w:spacing w:val="42"/>
                <w:w w:val="95"/>
                <w:kern w:val="0"/>
                <w:szCs w:val="21"/>
                <w:fitText w:val="1050" w:id="-761017088"/>
              </w:rPr>
              <w:t>薬価の</w:t>
            </w:r>
            <w:r w:rsidRPr="007A64F3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64B9CDA4" w:rsidR="009B7750" w:rsidRPr="004B5A3D" w:rsidRDefault="0018099C" w:rsidP="009B7750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0.</w:t>
            </w:r>
            <w:r w:rsidR="00BA1FFA" w:rsidRPr="004B5A3D">
              <w:rPr>
                <w:szCs w:val="21"/>
              </w:rPr>
              <w:t>0</w:t>
            </w:r>
            <w:r w:rsidRPr="004B5A3D">
              <w:rPr>
                <w:szCs w:val="21"/>
              </w:rPr>
              <w:t>0</w:t>
            </w:r>
            <w:r w:rsidR="009B7750" w:rsidRPr="004B5A3D">
              <w:rPr>
                <w:szCs w:val="21"/>
              </w:rPr>
              <w:t>円</w:t>
            </w:r>
          </w:p>
        </w:tc>
      </w:tr>
      <w:tr w:rsidR="00C659BB" w:rsidRPr="00400607" w14:paraId="373F86DD" w14:textId="77777777" w:rsidTr="00E27867">
        <w:trPr>
          <w:trHeight w:val="441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9B7750" w:rsidRPr="00400607" w:rsidRDefault="009B7750" w:rsidP="009B7750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4B5775C4" w:rsidR="009B7750" w:rsidRPr="004B5A3D" w:rsidRDefault="00A36DEB" w:rsidP="009B7750">
            <w:pPr>
              <w:snapToGrid w:val="0"/>
              <w:ind w:firstLineChars="50" w:firstLine="105"/>
              <w:jc w:val="center"/>
              <w:rPr>
                <w:noProof/>
                <w:szCs w:val="21"/>
              </w:rPr>
            </w:pPr>
            <w:r w:rsidRPr="004B5A3D">
              <w:rPr>
                <w:noProof/>
                <w:szCs w:val="21"/>
              </w:rPr>
              <w:t>1</w:t>
            </w:r>
            <w:r w:rsidRPr="004B5A3D">
              <w:rPr>
                <w:noProof/>
                <w:szCs w:val="21"/>
              </w:rPr>
              <w:t>錠中</w:t>
            </w:r>
            <w:r w:rsidR="00E27867">
              <w:rPr>
                <w:rFonts w:hint="eastAsia"/>
                <w:noProof/>
                <w:szCs w:val="21"/>
              </w:rPr>
              <w:t xml:space="preserve"> </w:t>
            </w:r>
            <w:r w:rsidRPr="004B5A3D">
              <w:rPr>
                <w:noProof/>
                <w:szCs w:val="21"/>
              </w:rPr>
              <w:t>日局グリメピリド</w:t>
            </w:r>
            <w:r w:rsidR="00E27867">
              <w:rPr>
                <w:rFonts w:hint="eastAsia"/>
                <w:noProof/>
                <w:szCs w:val="21"/>
              </w:rPr>
              <w:t xml:space="preserve"> </w:t>
            </w:r>
            <w:r w:rsidRPr="004B5A3D">
              <w:rPr>
                <w:noProof/>
                <w:szCs w:val="21"/>
              </w:rPr>
              <w:t>1mg</w:t>
            </w:r>
          </w:p>
        </w:tc>
      </w:tr>
      <w:tr w:rsidR="00C659BB" w:rsidRPr="00400607" w14:paraId="33045AD1" w14:textId="77777777" w:rsidTr="00E27867">
        <w:trPr>
          <w:trHeight w:val="441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9B7750" w:rsidRPr="00400607" w:rsidRDefault="009B7750" w:rsidP="009B775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7E4E47A0" w:rsidR="009B7750" w:rsidRPr="004B5A3D" w:rsidRDefault="00D0210E" w:rsidP="009B7750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4B5A3D">
              <w:rPr>
                <w:noProof/>
                <w:szCs w:val="21"/>
              </w:rPr>
              <w:t>スルホニルウレア系経口血糖降下剤</w:t>
            </w:r>
          </w:p>
        </w:tc>
      </w:tr>
      <w:tr w:rsidR="00567870" w:rsidRPr="00400607" w14:paraId="1AE94E7F" w14:textId="77777777" w:rsidTr="00E27867">
        <w:trPr>
          <w:trHeight w:val="441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567870" w:rsidRPr="00400607" w:rsidRDefault="00567870" w:rsidP="0056787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C7943" w14:textId="77777777" w:rsidR="00567870" w:rsidRDefault="00567870" w:rsidP="00567870">
            <w:pPr>
              <w:pStyle w:val="af0"/>
              <w:spacing w:line="60" w:lineRule="auto"/>
              <w:rPr>
                <w:szCs w:val="21"/>
              </w:rPr>
            </w:pPr>
            <w:r w:rsidRPr="003E7724">
              <w:rPr>
                <w:szCs w:val="21"/>
              </w:rPr>
              <w:t>2</w:t>
            </w:r>
            <w:r w:rsidRPr="003E7724">
              <w:rPr>
                <w:szCs w:val="21"/>
              </w:rPr>
              <w:t>型糖尿病（ただし、食事療法・運動療法のみで十分な効果が得られない場合に限る。）</w:t>
            </w:r>
          </w:p>
          <w:p w14:paraId="708434C5" w14:textId="3224E9F7" w:rsidR="00567870" w:rsidRPr="004B5A3D" w:rsidRDefault="00567870" w:rsidP="0084364A">
            <w:pPr>
              <w:pStyle w:val="af0"/>
              <w:spacing w:line="60" w:lineRule="auto"/>
              <w:ind w:firstLineChars="3200" w:firstLine="6720"/>
              <w:rPr>
                <w:szCs w:val="21"/>
              </w:rPr>
            </w:pP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567870" w:rsidRPr="00400607" w14:paraId="7C96E9E0" w14:textId="77777777" w:rsidTr="00AE5DA0">
        <w:trPr>
          <w:trHeight w:val="818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52B64" w14:textId="714B85CE" w:rsidR="00567870" w:rsidRPr="00400607" w:rsidRDefault="00567870" w:rsidP="0056787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0B8F5F" w14:textId="77777777" w:rsidR="00567870" w:rsidRDefault="00567870" w:rsidP="00567870">
            <w:pPr>
              <w:snapToGrid w:val="0"/>
              <w:rPr>
                <w:szCs w:val="21"/>
              </w:rPr>
            </w:pPr>
            <w:r w:rsidRPr="003E7724">
              <w:rPr>
                <w:szCs w:val="21"/>
              </w:rPr>
              <w:t>通常、グリメピリドとして</w:t>
            </w:r>
            <w:r w:rsidRPr="003E7724">
              <w:rPr>
                <w:szCs w:val="21"/>
              </w:rPr>
              <w:t>1</w:t>
            </w:r>
            <w:r w:rsidRPr="003E7724">
              <w:rPr>
                <w:szCs w:val="21"/>
              </w:rPr>
              <w:t>日</w:t>
            </w:r>
            <w:r w:rsidRPr="003E7724">
              <w:rPr>
                <w:szCs w:val="21"/>
              </w:rPr>
              <w:t>0.5</w:t>
            </w:r>
            <w:r w:rsidRPr="003E7724">
              <w:rPr>
                <w:szCs w:val="21"/>
              </w:rPr>
              <w:t>～</w:t>
            </w:r>
            <w:r w:rsidRPr="003E7724">
              <w:rPr>
                <w:szCs w:val="21"/>
              </w:rPr>
              <w:t>1mg</w:t>
            </w:r>
            <w:r w:rsidRPr="003E7724">
              <w:rPr>
                <w:szCs w:val="21"/>
              </w:rPr>
              <w:t>より開始し、</w:t>
            </w:r>
            <w:r w:rsidRPr="003E7724">
              <w:rPr>
                <w:szCs w:val="21"/>
              </w:rPr>
              <w:t>1</w:t>
            </w:r>
            <w:r w:rsidRPr="003E7724">
              <w:rPr>
                <w:szCs w:val="21"/>
              </w:rPr>
              <w:t>日</w:t>
            </w:r>
            <w:r w:rsidRPr="003E7724">
              <w:rPr>
                <w:szCs w:val="21"/>
              </w:rPr>
              <w:t>1</w:t>
            </w:r>
            <w:r w:rsidRPr="003E7724">
              <w:rPr>
                <w:szCs w:val="21"/>
              </w:rPr>
              <w:t>～</w:t>
            </w:r>
            <w:r w:rsidRPr="003E7724">
              <w:rPr>
                <w:szCs w:val="21"/>
              </w:rPr>
              <w:t>2</w:t>
            </w:r>
            <w:r w:rsidRPr="003E7724">
              <w:rPr>
                <w:szCs w:val="21"/>
              </w:rPr>
              <w:t>回朝または朝夕、食前</w:t>
            </w:r>
          </w:p>
          <w:p w14:paraId="148800D0" w14:textId="77777777" w:rsidR="00567870" w:rsidRPr="003E7724" w:rsidRDefault="00567870" w:rsidP="00567870">
            <w:pPr>
              <w:snapToGrid w:val="0"/>
              <w:rPr>
                <w:szCs w:val="21"/>
              </w:rPr>
            </w:pPr>
            <w:r w:rsidRPr="003E7724">
              <w:rPr>
                <w:szCs w:val="21"/>
              </w:rPr>
              <w:t>または食後に経口投与する。維持量は通常</w:t>
            </w:r>
            <w:r w:rsidRPr="003E7724">
              <w:rPr>
                <w:szCs w:val="21"/>
              </w:rPr>
              <w:t>1</w:t>
            </w:r>
            <w:r w:rsidRPr="003E7724">
              <w:rPr>
                <w:szCs w:val="21"/>
              </w:rPr>
              <w:t>日</w:t>
            </w:r>
            <w:r w:rsidRPr="003E7724">
              <w:rPr>
                <w:szCs w:val="21"/>
              </w:rPr>
              <w:t>1</w:t>
            </w:r>
            <w:r w:rsidRPr="003E7724">
              <w:rPr>
                <w:szCs w:val="21"/>
              </w:rPr>
              <w:t>～</w:t>
            </w:r>
            <w:r w:rsidRPr="003E7724">
              <w:rPr>
                <w:szCs w:val="21"/>
              </w:rPr>
              <w:t>4mg</w:t>
            </w:r>
            <w:r w:rsidRPr="003E7724">
              <w:rPr>
                <w:szCs w:val="21"/>
              </w:rPr>
              <w:t>で、必要に応じて適宜増減する。</w:t>
            </w:r>
          </w:p>
          <w:p w14:paraId="40F11A9E" w14:textId="4093E21C" w:rsidR="00567870" w:rsidRPr="004B5A3D" w:rsidRDefault="00567870" w:rsidP="00567870">
            <w:pPr>
              <w:snapToGrid w:val="0"/>
              <w:rPr>
                <w:szCs w:val="21"/>
              </w:rPr>
            </w:pPr>
            <w:r w:rsidRPr="003E7724">
              <w:rPr>
                <w:szCs w:val="21"/>
              </w:rPr>
              <w:t>なお、</w:t>
            </w:r>
            <w:r w:rsidRPr="003E7724">
              <w:rPr>
                <w:szCs w:val="21"/>
              </w:rPr>
              <w:t>1</w:t>
            </w:r>
            <w:r w:rsidRPr="003E7724">
              <w:rPr>
                <w:szCs w:val="21"/>
              </w:rPr>
              <w:t>日最高投与量は</w:t>
            </w:r>
            <w:r w:rsidRPr="003E7724">
              <w:rPr>
                <w:szCs w:val="21"/>
              </w:rPr>
              <w:t>6mg</w:t>
            </w:r>
            <w:r w:rsidRPr="003E7724">
              <w:rPr>
                <w:szCs w:val="21"/>
              </w:rPr>
              <w:t>までとする。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C659BB" w:rsidRPr="00400607" w14:paraId="337747BF" w14:textId="77777777" w:rsidTr="0022192B">
        <w:trPr>
          <w:trHeight w:val="42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5D3310" w:rsidRPr="00400607" w:rsidRDefault="005D3310" w:rsidP="005D331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807B41" w14:textId="79E458CD" w:rsidR="005D3310" w:rsidRPr="004B5A3D" w:rsidRDefault="00BA1FFA" w:rsidP="00BA1FFA">
            <w:pPr>
              <w:snapToGrid w:val="0"/>
              <w:ind w:leftChars="-2" w:left="-4"/>
              <w:rPr>
                <w:szCs w:val="21"/>
              </w:rPr>
            </w:pPr>
            <w:r w:rsidRPr="004B5A3D">
              <w:rPr>
                <w:szCs w:val="21"/>
              </w:rPr>
              <w:t>乳糖水和物、ポビドン、ステアリン酸マグネシウム、デンプングリコール酸ナトリウム、結晶セルロース、低置換度ヒドロキシプロピルセルロース、三二酸化鉄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F5D4103" w14:textId="77777777" w:rsidR="005D3310" w:rsidRDefault="00BA1FFA" w:rsidP="0018099C">
            <w:pPr>
              <w:adjustRightInd w:val="0"/>
              <w:snapToGrid w:val="0"/>
              <w:jc w:val="left"/>
              <w:rPr>
                <w:szCs w:val="21"/>
              </w:rPr>
            </w:pPr>
            <w:r w:rsidRPr="004B5A3D">
              <w:rPr>
                <w:szCs w:val="21"/>
              </w:rPr>
              <w:t>乳糖水和物、ポビドン、ステアリン酸マグネシウム、デンプングリコール酸ナトリウム、結晶セルロース、三二酸化鉄</w:t>
            </w:r>
          </w:p>
          <w:p w14:paraId="5D056818" w14:textId="2A4A770F" w:rsidR="0022192B" w:rsidRPr="004B5A3D" w:rsidRDefault="0022192B" w:rsidP="0018099C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C659BB" w:rsidRPr="00400607" w14:paraId="2D2ECE64" w14:textId="77777777" w:rsidTr="0022192B">
        <w:trPr>
          <w:trHeight w:val="271"/>
        </w:trPr>
        <w:tc>
          <w:tcPr>
            <w:tcW w:w="143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3CD64D17" w:rsidR="005D3310" w:rsidRPr="00400607" w:rsidRDefault="005D3310" w:rsidP="005D331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EC65C5" w14:textId="017B6849" w:rsidR="005D3310" w:rsidRPr="004B5A3D" w:rsidRDefault="00BA1FFA" w:rsidP="0022192B">
            <w:pPr>
              <w:snapToGrid w:val="0"/>
              <w:ind w:leftChars="16" w:left="53" w:hangingChars="9" w:hanging="19"/>
              <w:jc w:val="center"/>
              <w:rPr>
                <w:rFonts w:cstheme="majorHAnsi"/>
                <w:szCs w:val="21"/>
              </w:rPr>
            </w:pPr>
            <w:r w:rsidRPr="004B5A3D">
              <w:rPr>
                <w:rFonts w:cstheme="majorHAnsi"/>
                <w:szCs w:val="21"/>
              </w:rPr>
              <w:t>淡紅色の素錠（割線入り）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53C15" w14:textId="27E7A2F5" w:rsidR="005D3310" w:rsidRPr="004B5A3D" w:rsidRDefault="00BA1FFA" w:rsidP="0022192B">
            <w:pPr>
              <w:snapToGrid w:val="0"/>
              <w:ind w:leftChars="16" w:left="53" w:hangingChars="9" w:hanging="19"/>
              <w:jc w:val="center"/>
              <w:rPr>
                <w:rFonts w:cstheme="majorHAnsi"/>
                <w:szCs w:val="21"/>
              </w:rPr>
            </w:pPr>
            <w:r w:rsidRPr="004B5A3D">
              <w:rPr>
                <w:rFonts w:cstheme="majorHAnsi"/>
                <w:szCs w:val="21"/>
              </w:rPr>
              <w:t>淡紅色の素錠（割線入り）</w:t>
            </w:r>
          </w:p>
        </w:tc>
      </w:tr>
      <w:tr w:rsidR="0099456F" w:rsidRPr="00400607" w14:paraId="600A364B" w14:textId="77777777" w:rsidTr="00B71EBA">
        <w:tblPrEx>
          <w:tblCellMar>
            <w:left w:w="99" w:type="dxa"/>
            <w:right w:w="99" w:type="dxa"/>
          </w:tblCellMar>
        </w:tblPrEx>
        <w:trPr>
          <w:cantSplit/>
          <w:trHeight w:val="423"/>
        </w:trPr>
        <w:tc>
          <w:tcPr>
            <w:tcW w:w="14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99456F" w:rsidRPr="00400607" w:rsidRDefault="0099456F" w:rsidP="001A61C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6724E1" w14:textId="4B01E6AC" w:rsidR="0099456F" w:rsidRPr="004B5A3D" w:rsidRDefault="0099456F" w:rsidP="001A61C0">
            <w:pPr>
              <w:snapToGrid w:val="0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直径</w:t>
            </w:r>
            <w:r w:rsidRPr="004B5A3D">
              <w:rPr>
                <w:szCs w:val="21"/>
              </w:rPr>
              <w:t>6.0 mm</w:t>
            </w:r>
            <w:r w:rsidRPr="004B5A3D">
              <w:rPr>
                <w:szCs w:val="21"/>
              </w:rPr>
              <w:t xml:space="preserve">　厚さ約</w:t>
            </w:r>
            <w:r w:rsidRPr="004B5A3D">
              <w:rPr>
                <w:szCs w:val="21"/>
              </w:rPr>
              <w:t>2.3mm</w:t>
            </w:r>
          </w:p>
          <w:p w14:paraId="7FFEA74C" w14:textId="6282285D" w:rsidR="0099456F" w:rsidRDefault="0099456F" w:rsidP="001A61C0">
            <w:pPr>
              <w:snapToGrid w:val="0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質量</w:t>
            </w:r>
            <w:r w:rsidRPr="004B5A3D">
              <w:rPr>
                <w:szCs w:val="21"/>
              </w:rPr>
              <w:t>80mg</w:t>
            </w:r>
          </w:p>
          <w:p w14:paraId="0F426895" w14:textId="30FBF3D0" w:rsidR="0099456F" w:rsidRDefault="007A64F3" w:rsidP="001A61C0">
            <w:pPr>
              <w:adjustRightInd w:val="0"/>
              <w:snapToGrid w:val="0"/>
              <w:rPr>
                <w:szCs w:val="21"/>
              </w:rPr>
            </w:pPr>
            <w:r w:rsidRPr="004B5A3D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6F3D590" wp14:editId="7CB78F1E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71755</wp:posOffset>
                  </wp:positionV>
                  <wp:extent cx="502920" cy="429260"/>
                  <wp:effectExtent l="0" t="0" r="0" b="8890"/>
                  <wp:wrapNone/>
                  <wp:docPr id="12" name="図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954610-2EA9-4E64-B588-C8090E417B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>
                            <a:extLst>
                              <a:ext uri="{FF2B5EF4-FFF2-40B4-BE49-F238E27FC236}">
                                <a16:creationId xmlns:a16="http://schemas.microsoft.com/office/drawing/2014/main" id="{BE954610-2EA9-4E64-B588-C8090E417B1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5A3D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78E9BBA" wp14:editId="0DC018A5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43180</wp:posOffset>
                  </wp:positionV>
                  <wp:extent cx="428625" cy="447675"/>
                  <wp:effectExtent l="0" t="0" r="9525" b="9525"/>
                  <wp:wrapNone/>
                  <wp:docPr id="198876922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CD81E2-179A-4EC9-A3C9-6C4BB20024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2DCD81E2-179A-4EC9-A3C9-6C4BB200246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5"/>
                          <a:stretch/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0F19BC" w14:textId="1646B0DE" w:rsidR="00FD2720" w:rsidRDefault="007A64F3" w:rsidP="001A61C0">
            <w:pPr>
              <w:adjustRightInd w:val="0"/>
              <w:snapToGrid w:val="0"/>
              <w:rPr>
                <w:szCs w:val="21"/>
              </w:rPr>
            </w:pPr>
            <w:r w:rsidRPr="004B5A3D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8D83392" wp14:editId="00364493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39370</wp:posOffset>
                  </wp:positionV>
                  <wp:extent cx="476250" cy="174625"/>
                  <wp:effectExtent l="0" t="0" r="0" b="0"/>
                  <wp:wrapNone/>
                  <wp:docPr id="14" name="図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E8D0AD-9390-465F-9717-594C41680B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>
                            <a:extLst>
                              <a:ext uri="{FF2B5EF4-FFF2-40B4-BE49-F238E27FC236}">
                                <a16:creationId xmlns:a16="http://schemas.microsoft.com/office/drawing/2014/main" id="{4DE8D0AD-9390-465F-9717-594C41680B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E6830F" w14:textId="625D82E5" w:rsidR="00FD2720" w:rsidRPr="004B5A3D" w:rsidRDefault="00FD2720" w:rsidP="001A61C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77777777" w:rsidR="0099456F" w:rsidRPr="004B5A3D" w:rsidRDefault="0099456F" w:rsidP="00FD2720">
            <w:pPr>
              <w:snapToGrid w:val="0"/>
              <w:spacing w:beforeLines="50" w:before="180" w:line="480" w:lineRule="auto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識別</w:t>
            </w:r>
            <w:r w:rsidRPr="004B5A3D">
              <w:rPr>
                <w:w w:val="80"/>
                <w:szCs w:val="21"/>
              </w:rPr>
              <w:t>コード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CE2DA" w14:textId="6F4D2F94" w:rsidR="0099456F" w:rsidRPr="004B5A3D" w:rsidRDefault="0099456F" w:rsidP="001A61C0">
            <w:pPr>
              <w:snapToGrid w:val="0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直径</w:t>
            </w:r>
            <w:r w:rsidRPr="004B5A3D">
              <w:rPr>
                <w:szCs w:val="21"/>
              </w:rPr>
              <w:t xml:space="preserve"> 6.0 mm</w:t>
            </w:r>
            <w:r w:rsidRPr="004B5A3D">
              <w:rPr>
                <w:szCs w:val="21"/>
              </w:rPr>
              <w:t xml:space="preserve">　厚さ</w:t>
            </w:r>
            <w:r w:rsidRPr="004B5A3D">
              <w:rPr>
                <w:szCs w:val="21"/>
              </w:rPr>
              <w:t>2.2mm</w:t>
            </w:r>
          </w:p>
          <w:p w14:paraId="67CAFDC2" w14:textId="3FC57ECA" w:rsidR="0099456F" w:rsidRDefault="0099456F" w:rsidP="001A61C0">
            <w:pPr>
              <w:snapToGrid w:val="0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質量</w:t>
            </w:r>
            <w:r w:rsidRPr="004B5A3D">
              <w:rPr>
                <w:szCs w:val="21"/>
              </w:rPr>
              <w:t>85mg</w:t>
            </w:r>
          </w:p>
          <w:p w14:paraId="2777B307" w14:textId="77777777" w:rsidR="0099456F" w:rsidRDefault="0099456F" w:rsidP="0099456F">
            <w:pPr>
              <w:snapToGrid w:val="0"/>
              <w:jc w:val="left"/>
              <w:rPr>
                <w:szCs w:val="21"/>
              </w:rPr>
            </w:pPr>
          </w:p>
          <w:p w14:paraId="68323CFD" w14:textId="77777777" w:rsidR="00FD2720" w:rsidRDefault="00FD2720" w:rsidP="0099456F">
            <w:pPr>
              <w:snapToGrid w:val="0"/>
              <w:jc w:val="left"/>
              <w:rPr>
                <w:szCs w:val="21"/>
              </w:rPr>
            </w:pPr>
          </w:p>
          <w:p w14:paraId="4F04FD02" w14:textId="0BFEB59F" w:rsidR="00FD2720" w:rsidRPr="004B5A3D" w:rsidRDefault="00FD2720" w:rsidP="0099456F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77777777" w:rsidR="0099456F" w:rsidRPr="004B5A3D" w:rsidRDefault="0099456F" w:rsidP="00FD2720">
            <w:pPr>
              <w:snapToGrid w:val="0"/>
              <w:spacing w:beforeLines="50" w:before="180" w:line="480" w:lineRule="auto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識別</w:t>
            </w:r>
            <w:r w:rsidRPr="004B5A3D">
              <w:rPr>
                <w:w w:val="80"/>
                <w:szCs w:val="21"/>
              </w:rPr>
              <w:t>コード</w:t>
            </w:r>
          </w:p>
        </w:tc>
      </w:tr>
      <w:tr w:rsidR="0099456F" w:rsidRPr="00400607" w14:paraId="0C74AC3C" w14:textId="77777777" w:rsidTr="00FD2720">
        <w:tblPrEx>
          <w:tblCellMar>
            <w:left w:w="99" w:type="dxa"/>
            <w:right w:w="99" w:type="dxa"/>
          </w:tblCellMar>
        </w:tblPrEx>
        <w:trPr>
          <w:trHeight w:val="537"/>
        </w:trPr>
        <w:tc>
          <w:tcPr>
            <w:tcW w:w="14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99456F" w:rsidRPr="00400607" w:rsidRDefault="0099456F" w:rsidP="001A61C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65FF080A" w:rsidR="0099456F" w:rsidRPr="004B5A3D" w:rsidRDefault="0099456F" w:rsidP="001A61C0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758D87B4" w:rsidR="0099456F" w:rsidRPr="004B5A3D" w:rsidRDefault="0099456F" w:rsidP="00FD2720">
            <w:pPr>
              <w:snapToGrid w:val="0"/>
              <w:spacing w:beforeLines="50" w:before="180" w:line="480" w:lineRule="auto"/>
              <w:jc w:val="center"/>
              <w:rPr>
                <w:szCs w:val="21"/>
              </w:rPr>
            </w:pPr>
            <w:r w:rsidRPr="004B5A3D">
              <w:rPr>
                <w:szCs w:val="21"/>
              </w:rPr>
              <w:t>F2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99456F" w:rsidRPr="004B5A3D" w:rsidRDefault="0099456F" w:rsidP="001A61C0">
            <w:pPr>
              <w:snapToGrid w:val="0"/>
              <w:rPr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9CD78CE" w:rsidR="0099456F" w:rsidRPr="004B5A3D" w:rsidRDefault="0099456F" w:rsidP="00FD2720">
            <w:pPr>
              <w:snapToGrid w:val="0"/>
              <w:spacing w:beforeLines="50" w:before="180" w:line="480" w:lineRule="auto"/>
              <w:jc w:val="center"/>
              <w:rPr>
                <w:szCs w:val="21"/>
              </w:rPr>
            </w:pPr>
          </w:p>
        </w:tc>
      </w:tr>
      <w:tr w:rsidR="001A61C0" w:rsidRPr="00400607" w14:paraId="14D2A1BD" w14:textId="17E6168C" w:rsidTr="0099456F">
        <w:tblPrEx>
          <w:tblCellMar>
            <w:left w:w="99" w:type="dxa"/>
            <w:right w:w="99" w:type="dxa"/>
          </w:tblCellMar>
        </w:tblPrEx>
        <w:trPr>
          <w:trHeight w:val="3907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B2229" w14:textId="77777777" w:rsidR="006E3292" w:rsidRDefault="001A61C0" w:rsidP="001A61C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 w:rsidR="006E3292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6C1A737B" w:rsidR="001A61C0" w:rsidRDefault="001A61C0" w:rsidP="001A61C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1A61C0" w:rsidRPr="00400607" w:rsidRDefault="001A61C0" w:rsidP="001A61C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AB8" w14:textId="3EF5A20D" w:rsidR="001A61C0" w:rsidRPr="004B5A3D" w:rsidRDefault="00414EF1" w:rsidP="001A61C0">
            <w:pPr>
              <w:snapToGrid w:val="0"/>
              <w:rPr>
                <w:szCs w:val="21"/>
              </w:rPr>
            </w:pPr>
            <w:r w:rsidRPr="004B5A3D">
              <w:rPr>
                <w:szCs w:val="21"/>
              </w:rPr>
              <w:t>【</w:t>
            </w:r>
            <w:r w:rsidR="001A61C0" w:rsidRPr="004B5A3D">
              <w:rPr>
                <w:szCs w:val="21"/>
              </w:rPr>
              <w:t>溶出試験</w:t>
            </w:r>
            <w:r w:rsidRPr="004B5A3D">
              <w:rPr>
                <w:szCs w:val="21"/>
              </w:rPr>
              <w:t>】</w:t>
            </w:r>
          </w:p>
          <w:p w14:paraId="58D21A55" w14:textId="789566B0" w:rsidR="001A61C0" w:rsidRPr="004B5A3D" w:rsidRDefault="00A009AC" w:rsidP="00A009AC">
            <w:pPr>
              <w:snapToGrid w:val="0"/>
              <w:spacing w:beforeLines="50" w:before="180"/>
              <w:jc w:val="center"/>
              <w:rPr>
                <w:szCs w:val="21"/>
              </w:rPr>
            </w:pPr>
            <w:r w:rsidRPr="004B5A3D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10A4D86" wp14:editId="4E23A66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274320</wp:posOffset>
                  </wp:positionV>
                  <wp:extent cx="2651125" cy="1266825"/>
                  <wp:effectExtent l="0" t="0" r="0" b="9525"/>
                  <wp:wrapNone/>
                  <wp:docPr id="18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DB5623-C4FD-4B70-8D45-C56A2DFB3E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7DB5623-C4FD-4B70-8D45-C56A2DFB3E1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7" t="2909" r="2544" b="9902"/>
                          <a:stretch/>
                        </pic:blipFill>
                        <pic:spPr bwMode="auto">
                          <a:xfrm>
                            <a:off x="0" y="0"/>
                            <a:ext cx="265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FFA" w:rsidRPr="004B5A3D">
              <w:rPr>
                <w:szCs w:val="21"/>
              </w:rPr>
              <w:t>（</w:t>
            </w:r>
            <w:r w:rsidR="00BA1FFA" w:rsidRPr="004B5A3D">
              <w:rPr>
                <w:szCs w:val="21"/>
              </w:rPr>
              <w:t>pH 6.5</w:t>
            </w:r>
            <w:r w:rsidR="00BA1FFA" w:rsidRPr="004B5A3D">
              <w:rPr>
                <w:szCs w:val="21"/>
              </w:rPr>
              <w:t>、</w:t>
            </w:r>
            <w:r w:rsidR="00BA1FFA" w:rsidRPr="004B5A3D">
              <w:rPr>
                <w:szCs w:val="21"/>
              </w:rPr>
              <w:t>50 rpm</w:t>
            </w:r>
            <w:r w:rsidR="00BA1FFA" w:rsidRPr="004B5A3D">
              <w:rPr>
                <w:szCs w:val="21"/>
              </w:rPr>
              <w:t>）</w:t>
            </w:r>
          </w:p>
          <w:p w14:paraId="0466B867" w14:textId="62F1FD75" w:rsidR="001A61C0" w:rsidRPr="004B5A3D" w:rsidRDefault="001A61C0" w:rsidP="001A61C0">
            <w:pPr>
              <w:snapToGrid w:val="0"/>
              <w:rPr>
                <w:szCs w:val="21"/>
              </w:rPr>
            </w:pPr>
          </w:p>
          <w:p w14:paraId="323468E9" w14:textId="77777777" w:rsidR="001A61C0" w:rsidRPr="004B5A3D" w:rsidRDefault="001A61C0" w:rsidP="001A61C0">
            <w:pPr>
              <w:snapToGrid w:val="0"/>
              <w:rPr>
                <w:szCs w:val="21"/>
              </w:rPr>
            </w:pPr>
          </w:p>
          <w:p w14:paraId="446E5A84" w14:textId="77777777" w:rsidR="001A61C0" w:rsidRPr="004B5A3D" w:rsidRDefault="001A61C0" w:rsidP="001A61C0">
            <w:pPr>
              <w:snapToGrid w:val="0"/>
              <w:rPr>
                <w:szCs w:val="21"/>
              </w:rPr>
            </w:pPr>
          </w:p>
          <w:p w14:paraId="259834B7" w14:textId="77777777" w:rsidR="001A61C0" w:rsidRPr="004B5A3D" w:rsidRDefault="001A61C0" w:rsidP="001A61C0">
            <w:pPr>
              <w:snapToGrid w:val="0"/>
              <w:rPr>
                <w:szCs w:val="21"/>
              </w:rPr>
            </w:pPr>
          </w:p>
          <w:p w14:paraId="1F45FD05" w14:textId="77777777" w:rsidR="001A61C0" w:rsidRPr="004B5A3D" w:rsidRDefault="001A61C0" w:rsidP="001A61C0">
            <w:pPr>
              <w:snapToGrid w:val="0"/>
              <w:rPr>
                <w:szCs w:val="21"/>
              </w:rPr>
            </w:pPr>
          </w:p>
          <w:p w14:paraId="6BEEADB9" w14:textId="158EC515" w:rsidR="001A61C0" w:rsidRPr="004B5A3D" w:rsidRDefault="001A61C0" w:rsidP="001A61C0">
            <w:pPr>
              <w:snapToGrid w:val="0"/>
              <w:rPr>
                <w:szCs w:val="21"/>
              </w:rPr>
            </w:pPr>
          </w:p>
          <w:p w14:paraId="0BAA95D3" w14:textId="1271E0DD" w:rsidR="001A61C0" w:rsidRPr="004B5A3D" w:rsidRDefault="001A61C0" w:rsidP="001A61C0">
            <w:pPr>
              <w:snapToGrid w:val="0"/>
              <w:rPr>
                <w:szCs w:val="21"/>
              </w:rPr>
            </w:pPr>
          </w:p>
          <w:p w14:paraId="4AC01A49" w14:textId="77777777" w:rsidR="001A61C0" w:rsidRPr="004B5A3D" w:rsidRDefault="001A61C0" w:rsidP="001A61C0">
            <w:pPr>
              <w:snapToGrid w:val="0"/>
              <w:rPr>
                <w:szCs w:val="21"/>
              </w:rPr>
            </w:pPr>
          </w:p>
          <w:p w14:paraId="67BB24D2" w14:textId="77777777" w:rsidR="00BA1FFA" w:rsidRPr="004B5A3D" w:rsidRDefault="00BA1FFA" w:rsidP="001A61C0">
            <w:pPr>
              <w:snapToGrid w:val="0"/>
              <w:rPr>
                <w:szCs w:val="21"/>
              </w:rPr>
            </w:pPr>
          </w:p>
          <w:p w14:paraId="2743A863" w14:textId="655DE322" w:rsidR="00BA1FFA" w:rsidRPr="00A009AC" w:rsidRDefault="00A009AC" w:rsidP="00A009AC">
            <w:pPr>
              <w:snapToGrid w:val="0"/>
              <w:ind w:firstLineChars="200" w:firstLine="320"/>
              <w:rPr>
                <w:sz w:val="16"/>
                <w:szCs w:val="16"/>
              </w:rPr>
            </w:pPr>
            <w:r w:rsidRPr="00A009AC">
              <w:rPr>
                <w:rFonts w:hint="eastAsia"/>
                <w:sz w:val="16"/>
                <w:szCs w:val="16"/>
              </w:rPr>
              <w:t>標準製剤：アマリール</w:t>
            </w:r>
            <w:r w:rsidRPr="00A009AC">
              <w:rPr>
                <w:rFonts w:hint="eastAsia"/>
                <w:sz w:val="16"/>
                <w:szCs w:val="16"/>
              </w:rPr>
              <w:t>1mg</w:t>
            </w:r>
            <w:r w:rsidRPr="00A009AC">
              <w:rPr>
                <w:rFonts w:hint="eastAsia"/>
                <w:sz w:val="16"/>
                <w:szCs w:val="16"/>
              </w:rPr>
              <w:t>錠</w:t>
            </w:r>
          </w:p>
          <w:p w14:paraId="4D13A16F" w14:textId="77777777" w:rsidR="00A009AC" w:rsidRPr="004B5A3D" w:rsidRDefault="00A009AC" w:rsidP="001A61C0">
            <w:pPr>
              <w:snapToGrid w:val="0"/>
              <w:rPr>
                <w:szCs w:val="21"/>
              </w:rPr>
            </w:pPr>
          </w:p>
          <w:p w14:paraId="69A89E42" w14:textId="6EDDCB86" w:rsidR="00BA1FFA" w:rsidRPr="004B5A3D" w:rsidRDefault="00BA1FFA" w:rsidP="001A61C0">
            <w:pPr>
              <w:snapToGrid w:val="0"/>
              <w:rPr>
                <w:szCs w:val="21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652BF" w14:textId="459E04E3" w:rsidR="001A61C0" w:rsidRPr="004B5A3D" w:rsidRDefault="00414EF1" w:rsidP="001A61C0">
            <w:pPr>
              <w:snapToGrid w:val="0"/>
              <w:rPr>
                <w:szCs w:val="21"/>
                <w:lang w:eastAsia="zh-TW"/>
              </w:rPr>
            </w:pPr>
            <w:r w:rsidRPr="004B5A3D">
              <w:rPr>
                <w:szCs w:val="21"/>
                <w:lang w:eastAsia="zh-TW"/>
              </w:rPr>
              <w:t>【</w:t>
            </w:r>
            <w:r w:rsidR="001A61C0" w:rsidRPr="004B5A3D">
              <w:rPr>
                <w:szCs w:val="21"/>
                <w:lang w:eastAsia="zh-TW"/>
              </w:rPr>
              <w:t>生物学的同等性試験</w:t>
            </w:r>
            <w:r w:rsidRPr="004B5A3D">
              <w:rPr>
                <w:szCs w:val="21"/>
                <w:lang w:eastAsia="zh-TW"/>
              </w:rPr>
              <w:t>】</w:t>
            </w:r>
          </w:p>
          <w:p w14:paraId="2A463CA0" w14:textId="5CF44DCC" w:rsidR="001A61C0" w:rsidRPr="004B5A3D" w:rsidRDefault="001A61C0" w:rsidP="005E0EE6">
            <w:pPr>
              <w:snapToGrid w:val="0"/>
              <w:rPr>
                <w:szCs w:val="21"/>
              </w:rPr>
            </w:pPr>
          </w:p>
          <w:p w14:paraId="698721E0" w14:textId="3CFC2FD5" w:rsidR="005E0EE6" w:rsidRPr="004B5A3D" w:rsidRDefault="007A64F3" w:rsidP="004F767B">
            <w:pPr>
              <w:snapToGrid w:val="0"/>
              <w:rPr>
                <w:szCs w:val="21"/>
              </w:rPr>
            </w:pPr>
            <w:r w:rsidRPr="004B5A3D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F6F1DC8" wp14:editId="73D3107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50165</wp:posOffset>
                  </wp:positionV>
                  <wp:extent cx="2668270" cy="1129030"/>
                  <wp:effectExtent l="0" t="0" r="0" b="0"/>
                  <wp:wrapNone/>
                  <wp:docPr id="19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E7ACBE-5DEF-4C27-9502-01316D1FCF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71E7ACBE-5DEF-4C27-9502-01316D1FCF0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112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19A9CF" w14:textId="7629CF22" w:rsidR="00BA1FFA" w:rsidRPr="004B5A3D" w:rsidRDefault="00BA1FFA" w:rsidP="005E0EE6">
            <w:pPr>
              <w:snapToGrid w:val="0"/>
              <w:jc w:val="center"/>
              <w:rPr>
                <w:szCs w:val="21"/>
              </w:rPr>
            </w:pPr>
          </w:p>
          <w:p w14:paraId="5B667325" w14:textId="1977D566" w:rsidR="00BA1FFA" w:rsidRPr="004B5A3D" w:rsidRDefault="00BA1FFA" w:rsidP="005E0EE6">
            <w:pPr>
              <w:snapToGrid w:val="0"/>
              <w:jc w:val="center"/>
              <w:rPr>
                <w:szCs w:val="21"/>
              </w:rPr>
            </w:pPr>
          </w:p>
          <w:p w14:paraId="3A411897" w14:textId="77777777" w:rsidR="001A61C0" w:rsidRPr="004B5A3D" w:rsidRDefault="001A61C0" w:rsidP="005E0EE6">
            <w:pPr>
              <w:snapToGrid w:val="0"/>
              <w:rPr>
                <w:szCs w:val="21"/>
              </w:rPr>
            </w:pPr>
          </w:p>
          <w:p w14:paraId="5BC75211" w14:textId="77777777" w:rsidR="00BA1FFA" w:rsidRPr="004B5A3D" w:rsidRDefault="00BA1FFA" w:rsidP="005E0EE6">
            <w:pPr>
              <w:snapToGrid w:val="0"/>
              <w:rPr>
                <w:szCs w:val="21"/>
              </w:rPr>
            </w:pPr>
          </w:p>
          <w:p w14:paraId="20429F10" w14:textId="77777777" w:rsidR="00BA1FFA" w:rsidRPr="004B5A3D" w:rsidRDefault="00BA1FFA" w:rsidP="005E0EE6">
            <w:pPr>
              <w:snapToGrid w:val="0"/>
              <w:rPr>
                <w:szCs w:val="21"/>
              </w:rPr>
            </w:pPr>
          </w:p>
          <w:p w14:paraId="55E147AD" w14:textId="77777777" w:rsidR="00BA1FFA" w:rsidRPr="004B5A3D" w:rsidRDefault="00BA1FFA" w:rsidP="005E0EE6">
            <w:pPr>
              <w:snapToGrid w:val="0"/>
              <w:rPr>
                <w:szCs w:val="21"/>
              </w:rPr>
            </w:pPr>
          </w:p>
          <w:p w14:paraId="76060F67" w14:textId="1845C950" w:rsidR="00BA1FFA" w:rsidRPr="004B5A3D" w:rsidRDefault="00BA1FFA" w:rsidP="005E0EE6">
            <w:pPr>
              <w:snapToGrid w:val="0"/>
              <w:rPr>
                <w:szCs w:val="21"/>
              </w:rPr>
            </w:pPr>
          </w:p>
          <w:p w14:paraId="0873457D" w14:textId="77777777" w:rsidR="00A009AC" w:rsidRPr="00A009AC" w:rsidRDefault="00A009AC" w:rsidP="00A009AC">
            <w:pPr>
              <w:snapToGrid w:val="0"/>
              <w:ind w:firstLineChars="150" w:firstLine="240"/>
              <w:rPr>
                <w:sz w:val="16"/>
                <w:szCs w:val="16"/>
              </w:rPr>
            </w:pPr>
            <w:r w:rsidRPr="00A009AC">
              <w:rPr>
                <w:rFonts w:hint="eastAsia"/>
                <w:sz w:val="16"/>
                <w:szCs w:val="16"/>
              </w:rPr>
              <w:t>標準製剤：アマリール</w:t>
            </w:r>
            <w:r w:rsidRPr="00A009AC">
              <w:rPr>
                <w:rFonts w:hint="eastAsia"/>
                <w:sz w:val="16"/>
                <w:szCs w:val="16"/>
              </w:rPr>
              <w:t>1mg</w:t>
            </w:r>
            <w:r w:rsidRPr="00A009AC">
              <w:rPr>
                <w:rFonts w:hint="eastAsia"/>
                <w:sz w:val="16"/>
                <w:szCs w:val="16"/>
              </w:rPr>
              <w:t>錠</w:t>
            </w:r>
          </w:p>
          <w:p w14:paraId="6A472081" w14:textId="77777777" w:rsidR="00E368AD" w:rsidRDefault="00E368AD" w:rsidP="00E368AD">
            <w:pPr>
              <w:snapToGrid w:val="0"/>
              <w:spacing w:beforeLines="50" w:before="180"/>
              <w:ind w:firstLineChars="150" w:firstLine="240"/>
              <w:textAlignment w:val="baseline"/>
              <w:rPr>
                <w:rFonts w:eastAsia="ＭＳ Ｐ明朝" w:cstheme="minorBidi"/>
                <w:color w:val="000000"/>
                <w:sz w:val="16"/>
                <w:szCs w:val="16"/>
              </w:rPr>
            </w:pPr>
            <w:r w:rsidRPr="00E368AD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※</w:t>
            </w:r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>血漿中濃度や</w:t>
            </w:r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>AUC</w:t>
            </w:r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>、</w:t>
            </w:r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>Cmax</w:t>
            </w:r>
            <w:proofErr w:type="spellEnd"/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 xml:space="preserve"> </w:t>
            </w:r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>等のパラメータは、</w:t>
            </w:r>
          </w:p>
          <w:p w14:paraId="29D3DB6A" w14:textId="77777777" w:rsidR="00E368AD" w:rsidRDefault="00E368AD" w:rsidP="00E368AD">
            <w:pPr>
              <w:snapToGrid w:val="0"/>
              <w:ind w:firstLineChars="250" w:firstLine="400"/>
              <w:textAlignment w:val="baseline"/>
              <w:rPr>
                <w:rFonts w:eastAsia="ＭＳ Ｐ明朝" w:cstheme="minorBidi"/>
                <w:color w:val="000000"/>
                <w:sz w:val="16"/>
                <w:szCs w:val="16"/>
              </w:rPr>
            </w:pPr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>被験者の選択、体液の採取回数・時間等の試験</w:t>
            </w:r>
          </w:p>
          <w:p w14:paraId="48CBBEA8" w14:textId="4424CB63" w:rsidR="00BA1FFA" w:rsidRPr="004B5A3D" w:rsidRDefault="00E368AD" w:rsidP="00E368AD">
            <w:pPr>
              <w:snapToGrid w:val="0"/>
              <w:ind w:firstLineChars="250" w:firstLine="400"/>
              <w:textAlignment w:val="baseline"/>
              <w:rPr>
                <w:szCs w:val="21"/>
              </w:rPr>
            </w:pPr>
            <w:r w:rsidRPr="00E368AD">
              <w:rPr>
                <w:rFonts w:eastAsia="ＭＳ Ｐ明朝" w:cstheme="minorBidi"/>
                <w:color w:val="000000"/>
                <w:sz w:val="16"/>
                <w:szCs w:val="16"/>
              </w:rPr>
              <w:t>条件によって異なる可能性があります。</w:t>
            </w:r>
          </w:p>
          <w:p w14:paraId="70FBC1E9" w14:textId="148E1FE6" w:rsidR="00BA1FFA" w:rsidRPr="004B5A3D" w:rsidRDefault="00BA1FFA" w:rsidP="005E0EE6">
            <w:pPr>
              <w:snapToGrid w:val="0"/>
              <w:rPr>
                <w:szCs w:val="21"/>
              </w:rPr>
            </w:pPr>
          </w:p>
        </w:tc>
      </w:tr>
      <w:tr w:rsidR="001A61C0" w:rsidRPr="00400607" w14:paraId="5A4020F4" w14:textId="77777777" w:rsidTr="00BA1FFA">
        <w:tblPrEx>
          <w:tblCellMar>
            <w:left w:w="99" w:type="dxa"/>
            <w:right w:w="99" w:type="dxa"/>
          </w:tblCellMar>
        </w:tblPrEx>
        <w:trPr>
          <w:trHeight w:val="358"/>
        </w:trPr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11DE5" w14:textId="33DFCFE4" w:rsidR="001A61C0" w:rsidRPr="00400607" w:rsidRDefault="001A61C0" w:rsidP="001A61C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39D24" w14:textId="1F84DCF5" w:rsidR="001A61C0" w:rsidRPr="004B5A3D" w:rsidRDefault="00922203" w:rsidP="00922203">
            <w:pPr>
              <w:snapToGrid w:val="0"/>
              <w:jc w:val="center"/>
              <w:rPr>
                <w:szCs w:val="21"/>
              </w:rPr>
            </w:pPr>
            <w:r w:rsidRPr="003809B1">
              <w:rPr>
                <w:szCs w:val="21"/>
              </w:rPr>
              <w:t xml:space="preserve">株式会社フェルゼンファーマ　</w:t>
            </w:r>
            <w:r w:rsidRPr="003809B1">
              <w:rPr>
                <w:szCs w:val="21"/>
              </w:rPr>
              <w:t>TEL</w:t>
            </w:r>
            <w:r w:rsidRPr="003809B1">
              <w:rPr>
                <w:szCs w:val="21"/>
              </w:rPr>
              <w:t>：</w:t>
            </w:r>
            <w:r w:rsidRPr="003809B1">
              <w:rPr>
                <w:szCs w:val="21"/>
              </w:rPr>
              <w:t>03-6368-5160</w:t>
            </w:r>
            <w:r w:rsidRPr="003809B1">
              <w:rPr>
                <w:szCs w:val="21"/>
              </w:rPr>
              <w:t xml:space="preserve">　</w:t>
            </w:r>
            <w:r w:rsidRPr="003809B1">
              <w:rPr>
                <w:szCs w:val="21"/>
              </w:rPr>
              <w:t>FAX</w:t>
            </w:r>
            <w:r w:rsidRPr="003809B1">
              <w:rPr>
                <w:szCs w:val="21"/>
              </w:rPr>
              <w:t>：</w:t>
            </w:r>
            <w:r w:rsidRPr="003809B1">
              <w:rPr>
                <w:szCs w:val="21"/>
              </w:rPr>
              <w:t>03-3580-1522</w:t>
            </w:r>
          </w:p>
        </w:tc>
      </w:tr>
    </w:tbl>
    <w:p w14:paraId="693D174A" w14:textId="3012467F" w:rsidR="005C0465" w:rsidRPr="00ED3916" w:rsidRDefault="00ED3916" w:rsidP="00E368AD">
      <w:pPr>
        <w:wordWrap w:val="0"/>
        <w:snapToGrid w:val="0"/>
        <w:spacing w:beforeLines="30" w:before="108"/>
        <w:ind w:rightChars="-68" w:right="-143"/>
        <w:jc w:val="right"/>
        <w:rPr>
          <w:sz w:val="22"/>
          <w:szCs w:val="2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E368AD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  <w:r w:rsidR="00E368AD">
        <w:rPr>
          <w:rFonts w:cs="Arial" w:hint="eastAsia"/>
          <w:sz w:val="18"/>
          <w:szCs w:val="18"/>
        </w:rPr>
        <w:t xml:space="preserve"> </w:t>
      </w:r>
    </w:p>
    <w:sectPr w:rsidR="005C0465" w:rsidRPr="00ED3916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591AE" w14:textId="77777777" w:rsidR="00E20417" w:rsidRDefault="00E20417" w:rsidP="00CB2E6E">
      <w:r>
        <w:separator/>
      </w:r>
    </w:p>
  </w:endnote>
  <w:endnote w:type="continuationSeparator" w:id="0">
    <w:p w14:paraId="7899BB90" w14:textId="77777777" w:rsidR="00E20417" w:rsidRDefault="00E20417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9AD8A" w14:textId="77777777" w:rsidR="00E20417" w:rsidRDefault="00E20417" w:rsidP="00CB2E6E">
      <w:r>
        <w:separator/>
      </w:r>
    </w:p>
  </w:footnote>
  <w:footnote w:type="continuationSeparator" w:id="0">
    <w:p w14:paraId="4B7DB97B" w14:textId="77777777" w:rsidR="00E20417" w:rsidRDefault="00E20417" w:rsidP="00C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42BF6"/>
    <w:multiLevelType w:val="hybridMultilevel"/>
    <w:tmpl w:val="D1C28278"/>
    <w:lvl w:ilvl="0" w:tplc="FDE8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2E7F0B"/>
    <w:multiLevelType w:val="hybridMultilevel"/>
    <w:tmpl w:val="9F2E20DA"/>
    <w:lvl w:ilvl="0" w:tplc="5ECC2D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7B58A8"/>
    <w:multiLevelType w:val="hybridMultilevel"/>
    <w:tmpl w:val="889EB330"/>
    <w:lvl w:ilvl="0" w:tplc="9182B6FC">
      <w:start w:val="1"/>
      <w:numFmt w:val="decimal"/>
      <w:lvlText w:val="%1．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num w:numId="1" w16cid:durableId="1040285358">
    <w:abstractNumId w:val="1"/>
  </w:num>
  <w:num w:numId="2" w16cid:durableId="788746223">
    <w:abstractNumId w:val="2"/>
  </w:num>
  <w:num w:numId="3" w16cid:durableId="60962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01C9"/>
    <w:rsid w:val="00002A4E"/>
    <w:rsid w:val="00004823"/>
    <w:rsid w:val="000053BA"/>
    <w:rsid w:val="00005924"/>
    <w:rsid w:val="00005AE9"/>
    <w:rsid w:val="00010684"/>
    <w:rsid w:val="000123DF"/>
    <w:rsid w:val="00014E41"/>
    <w:rsid w:val="00016AC0"/>
    <w:rsid w:val="000220E0"/>
    <w:rsid w:val="000240C0"/>
    <w:rsid w:val="0002504E"/>
    <w:rsid w:val="00027686"/>
    <w:rsid w:val="0003006B"/>
    <w:rsid w:val="0003221F"/>
    <w:rsid w:val="000344AC"/>
    <w:rsid w:val="000354CE"/>
    <w:rsid w:val="00035B17"/>
    <w:rsid w:val="00036D1D"/>
    <w:rsid w:val="00042DC9"/>
    <w:rsid w:val="00043709"/>
    <w:rsid w:val="00043929"/>
    <w:rsid w:val="00043F4E"/>
    <w:rsid w:val="000447F1"/>
    <w:rsid w:val="00046064"/>
    <w:rsid w:val="0004625B"/>
    <w:rsid w:val="0004632B"/>
    <w:rsid w:val="00046354"/>
    <w:rsid w:val="00046BBC"/>
    <w:rsid w:val="00047AD7"/>
    <w:rsid w:val="00051F93"/>
    <w:rsid w:val="00052EAF"/>
    <w:rsid w:val="00053081"/>
    <w:rsid w:val="00054F4C"/>
    <w:rsid w:val="00056AE4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86912"/>
    <w:rsid w:val="00090997"/>
    <w:rsid w:val="000961BE"/>
    <w:rsid w:val="000A0162"/>
    <w:rsid w:val="000A03BA"/>
    <w:rsid w:val="000A330A"/>
    <w:rsid w:val="000A38D8"/>
    <w:rsid w:val="000A4B56"/>
    <w:rsid w:val="000B1731"/>
    <w:rsid w:val="000B4983"/>
    <w:rsid w:val="000C07E0"/>
    <w:rsid w:val="000C0BED"/>
    <w:rsid w:val="000C18A0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1046D1"/>
    <w:rsid w:val="00106BDF"/>
    <w:rsid w:val="00106F64"/>
    <w:rsid w:val="00107574"/>
    <w:rsid w:val="00114B68"/>
    <w:rsid w:val="001166EE"/>
    <w:rsid w:val="00122E8F"/>
    <w:rsid w:val="001234A2"/>
    <w:rsid w:val="00124B3C"/>
    <w:rsid w:val="00124D0E"/>
    <w:rsid w:val="00125ABD"/>
    <w:rsid w:val="001311F4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08AB"/>
    <w:rsid w:val="00152555"/>
    <w:rsid w:val="00153152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099C"/>
    <w:rsid w:val="001837E2"/>
    <w:rsid w:val="00184916"/>
    <w:rsid w:val="00190475"/>
    <w:rsid w:val="00191833"/>
    <w:rsid w:val="0019191F"/>
    <w:rsid w:val="001930C3"/>
    <w:rsid w:val="00194B37"/>
    <w:rsid w:val="001A0286"/>
    <w:rsid w:val="001A22D3"/>
    <w:rsid w:val="001A2A5C"/>
    <w:rsid w:val="001A37B1"/>
    <w:rsid w:val="001A5EDD"/>
    <w:rsid w:val="001A6017"/>
    <w:rsid w:val="001A61C0"/>
    <w:rsid w:val="001B04BC"/>
    <w:rsid w:val="001B2DD0"/>
    <w:rsid w:val="001B3757"/>
    <w:rsid w:val="001B4B06"/>
    <w:rsid w:val="001B58DE"/>
    <w:rsid w:val="001B7A0E"/>
    <w:rsid w:val="001C0433"/>
    <w:rsid w:val="001C0C6F"/>
    <w:rsid w:val="001C77F3"/>
    <w:rsid w:val="001D0FBC"/>
    <w:rsid w:val="001D115B"/>
    <w:rsid w:val="001D1532"/>
    <w:rsid w:val="001D232F"/>
    <w:rsid w:val="001D57BC"/>
    <w:rsid w:val="001D623C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04F09"/>
    <w:rsid w:val="00221689"/>
    <w:rsid w:val="0022192B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169B"/>
    <w:rsid w:val="00242F52"/>
    <w:rsid w:val="002436D4"/>
    <w:rsid w:val="002464D0"/>
    <w:rsid w:val="00253FAA"/>
    <w:rsid w:val="002549AC"/>
    <w:rsid w:val="00264582"/>
    <w:rsid w:val="00265178"/>
    <w:rsid w:val="002665CD"/>
    <w:rsid w:val="002703AB"/>
    <w:rsid w:val="00270AB5"/>
    <w:rsid w:val="00271D72"/>
    <w:rsid w:val="002734DC"/>
    <w:rsid w:val="00273D22"/>
    <w:rsid w:val="002744AE"/>
    <w:rsid w:val="00275556"/>
    <w:rsid w:val="0028025F"/>
    <w:rsid w:val="0028112E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1EAE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732C"/>
    <w:rsid w:val="002E2911"/>
    <w:rsid w:val="002E4BFB"/>
    <w:rsid w:val="002E5224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79B5"/>
    <w:rsid w:val="00312462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963"/>
    <w:rsid w:val="00323FDC"/>
    <w:rsid w:val="00325130"/>
    <w:rsid w:val="00325B6A"/>
    <w:rsid w:val="00327630"/>
    <w:rsid w:val="003276B4"/>
    <w:rsid w:val="00330A5F"/>
    <w:rsid w:val="00331900"/>
    <w:rsid w:val="00333B1A"/>
    <w:rsid w:val="00336204"/>
    <w:rsid w:val="00336D8E"/>
    <w:rsid w:val="0034229F"/>
    <w:rsid w:val="003441B9"/>
    <w:rsid w:val="00344B86"/>
    <w:rsid w:val="00345506"/>
    <w:rsid w:val="00346EEF"/>
    <w:rsid w:val="00351634"/>
    <w:rsid w:val="00351D8F"/>
    <w:rsid w:val="00352434"/>
    <w:rsid w:val="003548E2"/>
    <w:rsid w:val="00354ABC"/>
    <w:rsid w:val="00357FBC"/>
    <w:rsid w:val="00364212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1713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2E91"/>
    <w:rsid w:val="004130A5"/>
    <w:rsid w:val="00414EF1"/>
    <w:rsid w:val="0041518C"/>
    <w:rsid w:val="0041588C"/>
    <w:rsid w:val="00417702"/>
    <w:rsid w:val="00423B31"/>
    <w:rsid w:val="00424215"/>
    <w:rsid w:val="00425CDB"/>
    <w:rsid w:val="00426DA4"/>
    <w:rsid w:val="0042713E"/>
    <w:rsid w:val="004304B2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81734"/>
    <w:rsid w:val="004820E9"/>
    <w:rsid w:val="00483AF9"/>
    <w:rsid w:val="00483F32"/>
    <w:rsid w:val="00485919"/>
    <w:rsid w:val="00487AB1"/>
    <w:rsid w:val="00491740"/>
    <w:rsid w:val="00492CCF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5A3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4F767B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37E0"/>
    <w:rsid w:val="005243E3"/>
    <w:rsid w:val="00527AF6"/>
    <w:rsid w:val="00530754"/>
    <w:rsid w:val="0053313D"/>
    <w:rsid w:val="00540AF3"/>
    <w:rsid w:val="00542F3F"/>
    <w:rsid w:val="00545219"/>
    <w:rsid w:val="00554660"/>
    <w:rsid w:val="00557DE9"/>
    <w:rsid w:val="00561627"/>
    <w:rsid w:val="0056625E"/>
    <w:rsid w:val="00567076"/>
    <w:rsid w:val="005674A6"/>
    <w:rsid w:val="0056751C"/>
    <w:rsid w:val="005676A2"/>
    <w:rsid w:val="00567870"/>
    <w:rsid w:val="0057641A"/>
    <w:rsid w:val="00580469"/>
    <w:rsid w:val="00584014"/>
    <w:rsid w:val="005845F2"/>
    <w:rsid w:val="005864AA"/>
    <w:rsid w:val="00586E95"/>
    <w:rsid w:val="00593BF4"/>
    <w:rsid w:val="00596619"/>
    <w:rsid w:val="00596B8D"/>
    <w:rsid w:val="00597FBC"/>
    <w:rsid w:val="005A19D1"/>
    <w:rsid w:val="005A1D2A"/>
    <w:rsid w:val="005A7993"/>
    <w:rsid w:val="005B10DA"/>
    <w:rsid w:val="005B1F14"/>
    <w:rsid w:val="005B436E"/>
    <w:rsid w:val="005B45DA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1A86"/>
    <w:rsid w:val="005D222C"/>
    <w:rsid w:val="005D3310"/>
    <w:rsid w:val="005D4E2A"/>
    <w:rsid w:val="005D548E"/>
    <w:rsid w:val="005E0EE6"/>
    <w:rsid w:val="005E33F0"/>
    <w:rsid w:val="005E358E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4998"/>
    <w:rsid w:val="00666478"/>
    <w:rsid w:val="00667C28"/>
    <w:rsid w:val="00670B05"/>
    <w:rsid w:val="00672687"/>
    <w:rsid w:val="0067298F"/>
    <w:rsid w:val="006738D1"/>
    <w:rsid w:val="00674F3A"/>
    <w:rsid w:val="00675F47"/>
    <w:rsid w:val="00684177"/>
    <w:rsid w:val="00684CD7"/>
    <w:rsid w:val="00685099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4EC3"/>
    <w:rsid w:val="006C5DB7"/>
    <w:rsid w:val="006C613C"/>
    <w:rsid w:val="006C7286"/>
    <w:rsid w:val="006D27EB"/>
    <w:rsid w:val="006D450E"/>
    <w:rsid w:val="006D4A13"/>
    <w:rsid w:val="006D640D"/>
    <w:rsid w:val="006E3292"/>
    <w:rsid w:val="006E3E2C"/>
    <w:rsid w:val="006E7606"/>
    <w:rsid w:val="006E7C17"/>
    <w:rsid w:val="006F4198"/>
    <w:rsid w:val="006F4EF6"/>
    <w:rsid w:val="006F5C85"/>
    <w:rsid w:val="006F787A"/>
    <w:rsid w:val="00700A36"/>
    <w:rsid w:val="00701E12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0F47"/>
    <w:rsid w:val="00744FFA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73062"/>
    <w:rsid w:val="007772E1"/>
    <w:rsid w:val="00783DFC"/>
    <w:rsid w:val="0078418F"/>
    <w:rsid w:val="007843F7"/>
    <w:rsid w:val="0078513E"/>
    <w:rsid w:val="00787185"/>
    <w:rsid w:val="0079495B"/>
    <w:rsid w:val="00796D0B"/>
    <w:rsid w:val="00797356"/>
    <w:rsid w:val="007A2C51"/>
    <w:rsid w:val="007A2D7B"/>
    <w:rsid w:val="007A5885"/>
    <w:rsid w:val="007A6495"/>
    <w:rsid w:val="007A64F3"/>
    <w:rsid w:val="007A7019"/>
    <w:rsid w:val="007B70BF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E58E3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364A"/>
    <w:rsid w:val="0084557E"/>
    <w:rsid w:val="008457B4"/>
    <w:rsid w:val="00851394"/>
    <w:rsid w:val="008522CE"/>
    <w:rsid w:val="00852659"/>
    <w:rsid w:val="008538CE"/>
    <w:rsid w:val="00853932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5A3C"/>
    <w:rsid w:val="00896570"/>
    <w:rsid w:val="008A03D7"/>
    <w:rsid w:val="008A3787"/>
    <w:rsid w:val="008B1AC9"/>
    <w:rsid w:val="008B2DAB"/>
    <w:rsid w:val="008B4D3D"/>
    <w:rsid w:val="008C5A81"/>
    <w:rsid w:val="008C7AE8"/>
    <w:rsid w:val="008C7BF4"/>
    <w:rsid w:val="008D0C56"/>
    <w:rsid w:val="008D1E78"/>
    <w:rsid w:val="008D2184"/>
    <w:rsid w:val="008D232A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C28"/>
    <w:rsid w:val="008F0DAB"/>
    <w:rsid w:val="008F2AE7"/>
    <w:rsid w:val="008F4162"/>
    <w:rsid w:val="008F4877"/>
    <w:rsid w:val="008F57E5"/>
    <w:rsid w:val="008F6599"/>
    <w:rsid w:val="00905AA5"/>
    <w:rsid w:val="00906643"/>
    <w:rsid w:val="00907801"/>
    <w:rsid w:val="00907FA0"/>
    <w:rsid w:val="009110CD"/>
    <w:rsid w:val="0091591A"/>
    <w:rsid w:val="0092014B"/>
    <w:rsid w:val="00920B1E"/>
    <w:rsid w:val="00922203"/>
    <w:rsid w:val="00923CE8"/>
    <w:rsid w:val="00925584"/>
    <w:rsid w:val="0092613E"/>
    <w:rsid w:val="009277AA"/>
    <w:rsid w:val="0093476F"/>
    <w:rsid w:val="00943623"/>
    <w:rsid w:val="00944F67"/>
    <w:rsid w:val="00951361"/>
    <w:rsid w:val="00951A10"/>
    <w:rsid w:val="009532E2"/>
    <w:rsid w:val="00953513"/>
    <w:rsid w:val="0095414E"/>
    <w:rsid w:val="009553B1"/>
    <w:rsid w:val="00955741"/>
    <w:rsid w:val="00956EBB"/>
    <w:rsid w:val="0095792A"/>
    <w:rsid w:val="009605B2"/>
    <w:rsid w:val="00964D60"/>
    <w:rsid w:val="0097592A"/>
    <w:rsid w:val="009759D3"/>
    <w:rsid w:val="0097618F"/>
    <w:rsid w:val="009771A1"/>
    <w:rsid w:val="00977ECE"/>
    <w:rsid w:val="00990570"/>
    <w:rsid w:val="0099440E"/>
    <w:rsid w:val="0099456F"/>
    <w:rsid w:val="00994666"/>
    <w:rsid w:val="009965F7"/>
    <w:rsid w:val="00996D81"/>
    <w:rsid w:val="00997F01"/>
    <w:rsid w:val="009A39B3"/>
    <w:rsid w:val="009B0F30"/>
    <w:rsid w:val="009B6D68"/>
    <w:rsid w:val="009B7750"/>
    <w:rsid w:val="009C368B"/>
    <w:rsid w:val="009C5AAC"/>
    <w:rsid w:val="009D26D2"/>
    <w:rsid w:val="009D5EC6"/>
    <w:rsid w:val="009E11F8"/>
    <w:rsid w:val="009E1616"/>
    <w:rsid w:val="009E3159"/>
    <w:rsid w:val="009E57DA"/>
    <w:rsid w:val="009E70FB"/>
    <w:rsid w:val="009F4EB4"/>
    <w:rsid w:val="00A009AC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1D7F"/>
    <w:rsid w:val="00A36828"/>
    <w:rsid w:val="00A36DEB"/>
    <w:rsid w:val="00A40389"/>
    <w:rsid w:val="00A40822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4D7A"/>
    <w:rsid w:val="00A8593B"/>
    <w:rsid w:val="00A859F2"/>
    <w:rsid w:val="00A90A50"/>
    <w:rsid w:val="00A92B07"/>
    <w:rsid w:val="00A94B60"/>
    <w:rsid w:val="00A971EB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5DA0"/>
    <w:rsid w:val="00AE5EFF"/>
    <w:rsid w:val="00AE6123"/>
    <w:rsid w:val="00AF4A7C"/>
    <w:rsid w:val="00B00457"/>
    <w:rsid w:val="00B0281A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45CFE"/>
    <w:rsid w:val="00B53717"/>
    <w:rsid w:val="00B56F6E"/>
    <w:rsid w:val="00B57D48"/>
    <w:rsid w:val="00B60601"/>
    <w:rsid w:val="00B61975"/>
    <w:rsid w:val="00B620BE"/>
    <w:rsid w:val="00B652C4"/>
    <w:rsid w:val="00B677FF"/>
    <w:rsid w:val="00B67DC5"/>
    <w:rsid w:val="00B7029A"/>
    <w:rsid w:val="00B74522"/>
    <w:rsid w:val="00B753B2"/>
    <w:rsid w:val="00B768FF"/>
    <w:rsid w:val="00B77466"/>
    <w:rsid w:val="00B774CC"/>
    <w:rsid w:val="00B77644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9685C"/>
    <w:rsid w:val="00BA1FFA"/>
    <w:rsid w:val="00BA7FD2"/>
    <w:rsid w:val="00BB4820"/>
    <w:rsid w:val="00BC1E9F"/>
    <w:rsid w:val="00BC2320"/>
    <w:rsid w:val="00BC35D0"/>
    <w:rsid w:val="00BC70EC"/>
    <w:rsid w:val="00BD0F44"/>
    <w:rsid w:val="00BD10BB"/>
    <w:rsid w:val="00BD4435"/>
    <w:rsid w:val="00BE2AA9"/>
    <w:rsid w:val="00BE393B"/>
    <w:rsid w:val="00BE518D"/>
    <w:rsid w:val="00BE693C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076E3"/>
    <w:rsid w:val="00C103D3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4467"/>
    <w:rsid w:val="00C4657A"/>
    <w:rsid w:val="00C47A92"/>
    <w:rsid w:val="00C52E4C"/>
    <w:rsid w:val="00C556B4"/>
    <w:rsid w:val="00C56E3E"/>
    <w:rsid w:val="00C6256D"/>
    <w:rsid w:val="00C64B34"/>
    <w:rsid w:val="00C65379"/>
    <w:rsid w:val="00C659BB"/>
    <w:rsid w:val="00C7129C"/>
    <w:rsid w:val="00C7204D"/>
    <w:rsid w:val="00C7273F"/>
    <w:rsid w:val="00C73C28"/>
    <w:rsid w:val="00C7467D"/>
    <w:rsid w:val="00C756F0"/>
    <w:rsid w:val="00C757CA"/>
    <w:rsid w:val="00C75C3E"/>
    <w:rsid w:val="00C76053"/>
    <w:rsid w:val="00C764C8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4065"/>
    <w:rsid w:val="00CC49AA"/>
    <w:rsid w:val="00CC7DDA"/>
    <w:rsid w:val="00CD2626"/>
    <w:rsid w:val="00CD4C06"/>
    <w:rsid w:val="00CD6232"/>
    <w:rsid w:val="00CD6341"/>
    <w:rsid w:val="00CD68F2"/>
    <w:rsid w:val="00CD78C4"/>
    <w:rsid w:val="00CE34C0"/>
    <w:rsid w:val="00CE7AA6"/>
    <w:rsid w:val="00CF03E8"/>
    <w:rsid w:val="00CF3089"/>
    <w:rsid w:val="00CF34B2"/>
    <w:rsid w:val="00D00CF3"/>
    <w:rsid w:val="00D0210E"/>
    <w:rsid w:val="00D044FD"/>
    <w:rsid w:val="00D076A0"/>
    <w:rsid w:val="00D1004D"/>
    <w:rsid w:val="00D12F16"/>
    <w:rsid w:val="00D136DF"/>
    <w:rsid w:val="00D1401C"/>
    <w:rsid w:val="00D15D32"/>
    <w:rsid w:val="00D17074"/>
    <w:rsid w:val="00D20721"/>
    <w:rsid w:val="00D213D3"/>
    <w:rsid w:val="00D2195B"/>
    <w:rsid w:val="00D24610"/>
    <w:rsid w:val="00D26ABA"/>
    <w:rsid w:val="00D2702B"/>
    <w:rsid w:val="00D34D8D"/>
    <w:rsid w:val="00D37A55"/>
    <w:rsid w:val="00D4019B"/>
    <w:rsid w:val="00D42ECB"/>
    <w:rsid w:val="00D43093"/>
    <w:rsid w:val="00D44099"/>
    <w:rsid w:val="00D46367"/>
    <w:rsid w:val="00D54716"/>
    <w:rsid w:val="00D612DD"/>
    <w:rsid w:val="00D61587"/>
    <w:rsid w:val="00D631BC"/>
    <w:rsid w:val="00D64048"/>
    <w:rsid w:val="00D6474A"/>
    <w:rsid w:val="00D65F28"/>
    <w:rsid w:val="00D67A96"/>
    <w:rsid w:val="00D7128B"/>
    <w:rsid w:val="00D72155"/>
    <w:rsid w:val="00D755FC"/>
    <w:rsid w:val="00D7754F"/>
    <w:rsid w:val="00D77828"/>
    <w:rsid w:val="00D807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6DA7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100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417"/>
    <w:rsid w:val="00E20DDF"/>
    <w:rsid w:val="00E211BA"/>
    <w:rsid w:val="00E2148F"/>
    <w:rsid w:val="00E22A75"/>
    <w:rsid w:val="00E231AF"/>
    <w:rsid w:val="00E2328F"/>
    <w:rsid w:val="00E27867"/>
    <w:rsid w:val="00E27CD9"/>
    <w:rsid w:val="00E31738"/>
    <w:rsid w:val="00E3347D"/>
    <w:rsid w:val="00E368AD"/>
    <w:rsid w:val="00E3698B"/>
    <w:rsid w:val="00E37CC6"/>
    <w:rsid w:val="00E40765"/>
    <w:rsid w:val="00E416D8"/>
    <w:rsid w:val="00E42D63"/>
    <w:rsid w:val="00E52A8F"/>
    <w:rsid w:val="00E53F84"/>
    <w:rsid w:val="00E543BF"/>
    <w:rsid w:val="00E54F8A"/>
    <w:rsid w:val="00E5536B"/>
    <w:rsid w:val="00E5607B"/>
    <w:rsid w:val="00E5770E"/>
    <w:rsid w:val="00E618D2"/>
    <w:rsid w:val="00E63256"/>
    <w:rsid w:val="00E633B3"/>
    <w:rsid w:val="00E71BE3"/>
    <w:rsid w:val="00E71C26"/>
    <w:rsid w:val="00E7229D"/>
    <w:rsid w:val="00E73781"/>
    <w:rsid w:val="00E74240"/>
    <w:rsid w:val="00E74E19"/>
    <w:rsid w:val="00E75A17"/>
    <w:rsid w:val="00E75CB0"/>
    <w:rsid w:val="00E76856"/>
    <w:rsid w:val="00E77E8D"/>
    <w:rsid w:val="00E81A1C"/>
    <w:rsid w:val="00E82497"/>
    <w:rsid w:val="00E839A6"/>
    <w:rsid w:val="00E867B0"/>
    <w:rsid w:val="00E86A57"/>
    <w:rsid w:val="00E86DEA"/>
    <w:rsid w:val="00E87D53"/>
    <w:rsid w:val="00E90515"/>
    <w:rsid w:val="00E90EC8"/>
    <w:rsid w:val="00E9225C"/>
    <w:rsid w:val="00E92775"/>
    <w:rsid w:val="00E9413B"/>
    <w:rsid w:val="00E955F7"/>
    <w:rsid w:val="00E96AE0"/>
    <w:rsid w:val="00E97CA9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07CA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22853"/>
    <w:rsid w:val="00F2344F"/>
    <w:rsid w:val="00F27FD8"/>
    <w:rsid w:val="00F36406"/>
    <w:rsid w:val="00F36A4C"/>
    <w:rsid w:val="00F36E66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046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A6C64"/>
    <w:rsid w:val="00FA7FAE"/>
    <w:rsid w:val="00FB0A8A"/>
    <w:rsid w:val="00FB0A9D"/>
    <w:rsid w:val="00FB3509"/>
    <w:rsid w:val="00FB4327"/>
    <w:rsid w:val="00FC4080"/>
    <w:rsid w:val="00FC5749"/>
    <w:rsid w:val="00FD1B8F"/>
    <w:rsid w:val="00FD1E9F"/>
    <w:rsid w:val="00FD2720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D4C06"/>
    <w:pPr>
      <w:ind w:leftChars="400" w:left="840"/>
    </w:pPr>
  </w:style>
  <w:style w:type="paragraph" w:styleId="af0">
    <w:name w:val="No Spacing"/>
    <w:uiPriority w:val="1"/>
    <w:qFormat/>
    <w:rsid w:val="0008691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cp:keywords/>
  <dc:description/>
  <cp:lastModifiedBy>高橋　政行</cp:lastModifiedBy>
  <cp:revision>3</cp:revision>
  <cp:lastPrinted>2025-05-28T08:09:00Z</cp:lastPrinted>
  <dcterms:created xsi:type="dcterms:W3CDTF">2025-06-03T07:34:00Z</dcterms:created>
  <dcterms:modified xsi:type="dcterms:W3CDTF">2025-06-05T02:03:00Z</dcterms:modified>
</cp:coreProperties>
</file>