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239D51EA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3083"/>
        <w:gridCol w:w="1182"/>
        <w:gridCol w:w="3070"/>
        <w:gridCol w:w="1196"/>
      </w:tblGrid>
      <w:tr w:rsidR="005C7590" w:rsidRPr="00400607" w14:paraId="355EE54A" w14:textId="77777777" w:rsidTr="00EA163A">
        <w:tc>
          <w:tcPr>
            <w:tcW w:w="1297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5C7590" w:rsidRPr="00400607" w:rsidRDefault="005C7590" w:rsidP="005C759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6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6D21FF77" w:rsidR="005C7590" w:rsidRPr="00400607" w:rsidRDefault="005C7590" w:rsidP="005C759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266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0FA45186" w:rsidR="005C7590" w:rsidRPr="00400607" w:rsidRDefault="005C7590" w:rsidP="005C759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E20C9F" w:rsidRPr="00400607" w14:paraId="324C71D0" w14:textId="77777777" w:rsidTr="00EA163A"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793C" w14:textId="77777777" w:rsidR="00EA163A" w:rsidRDefault="00BE7B9A" w:rsidP="00EA163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E7B9A">
              <w:rPr>
                <w:rFonts w:ascii="ＭＳ ゴシック" w:eastAsia="ＭＳ ゴシック" w:hAnsi="ＭＳ ゴシック" w:hint="eastAsia"/>
                <w:noProof/>
                <w:szCs w:val="21"/>
              </w:rPr>
              <w:t>オロパタジン塩酸塩</w:t>
            </w:r>
            <w:r w:rsidR="00A61AFA">
              <w:rPr>
                <w:rFonts w:ascii="ＭＳ ゴシック" w:eastAsia="ＭＳ ゴシック" w:hAnsi="ＭＳ ゴシック" w:hint="eastAsia"/>
                <w:noProof/>
                <w:szCs w:val="21"/>
              </w:rPr>
              <w:t>ＯＤ</w:t>
            </w:r>
            <w:r w:rsidRPr="00BE7B9A">
              <w:rPr>
                <w:rFonts w:ascii="ＭＳ ゴシック" w:eastAsia="ＭＳ ゴシック" w:hAnsi="ＭＳ ゴシック" w:hint="eastAsia"/>
                <w:noProof/>
                <w:szCs w:val="21"/>
              </w:rPr>
              <w:t>錠2.5</w:t>
            </w:r>
            <w:r w:rsidR="0082274B">
              <w:rPr>
                <w:rFonts w:ascii="ＭＳ ゴシック" w:eastAsia="ＭＳ ゴシック" w:hAnsi="ＭＳ ゴシック" w:hint="eastAsia"/>
                <w:noProof/>
                <w:szCs w:val="21"/>
              </w:rPr>
              <w:t>mg</w:t>
            </w:r>
          </w:p>
          <w:p w14:paraId="42436241" w14:textId="5BF638B6" w:rsidR="00E20C9F" w:rsidRPr="00F21886" w:rsidRDefault="00BE7B9A" w:rsidP="00EA163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7B9A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2180EC88" w:rsidR="00E20C9F" w:rsidRPr="00F21886" w:rsidRDefault="00BE7B9A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BE7B9A">
              <w:rPr>
                <w:rFonts w:ascii="ＭＳ ゴシック" w:eastAsia="ＭＳ ゴシック" w:hAnsi="ＭＳ ゴシック" w:hint="eastAsia"/>
                <w:noProof/>
                <w:szCs w:val="21"/>
              </w:rPr>
              <w:t>アレロック</w:t>
            </w:r>
            <w:r w:rsidR="00A61AFA">
              <w:rPr>
                <w:rFonts w:ascii="ＭＳ ゴシック" w:eastAsia="ＭＳ ゴシック" w:hAnsi="ＭＳ ゴシック" w:hint="eastAsia"/>
                <w:noProof/>
                <w:szCs w:val="21"/>
              </w:rPr>
              <w:t>ＯＤ</w:t>
            </w:r>
            <w:r w:rsidRPr="00BE7B9A">
              <w:rPr>
                <w:rFonts w:ascii="ＭＳ ゴシック" w:eastAsia="ＭＳ ゴシック" w:hAnsi="ＭＳ ゴシック" w:hint="eastAsia"/>
                <w:noProof/>
                <w:szCs w:val="21"/>
              </w:rPr>
              <w:t>錠2.5</w:t>
            </w:r>
          </w:p>
        </w:tc>
      </w:tr>
      <w:tr w:rsidR="00E20C9F" w:rsidRPr="008D745B" w14:paraId="0A508193" w14:textId="77777777" w:rsidTr="00FC0F10">
        <w:trPr>
          <w:trHeight w:val="471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8D745B" w:rsidRDefault="00E20C9F" w:rsidP="00E20C9F">
            <w:pPr>
              <w:snapToGrid w:val="0"/>
              <w:jc w:val="center"/>
              <w:rPr>
                <w:rFonts w:eastAsia="ＭＳ ゴシック"/>
                <w:szCs w:val="21"/>
              </w:rPr>
            </w:pPr>
            <w:bookmarkStart w:id="0" w:name="_Hlk190958515"/>
            <w:r w:rsidRPr="008D745B">
              <w:rPr>
                <w:rFonts w:eastAsia="ＭＳ ゴシック"/>
                <w:szCs w:val="21"/>
              </w:rPr>
              <w:t>販売会社名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60C90C98" w:rsidR="00E20C9F" w:rsidRPr="008D745B" w:rsidRDefault="00E20C9F" w:rsidP="00BE7B9A">
            <w:pPr>
              <w:snapToGrid w:val="0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>株式会社フェルゼンファーマ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8D745B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E20C9F" w:rsidRPr="008D745B" w14:paraId="209737DF" w14:textId="77777777" w:rsidTr="00FC0F10">
        <w:trPr>
          <w:trHeight w:val="471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8D745B" w:rsidRDefault="00E20C9F" w:rsidP="00E20C9F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8D745B">
              <w:rPr>
                <w:rFonts w:eastAsia="ＭＳ ゴシック"/>
                <w:szCs w:val="21"/>
              </w:rPr>
              <w:t>薬　　　価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0F856B01" w:rsidR="00E20C9F" w:rsidRPr="008D745B" w:rsidRDefault="0052359F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>10.40</w:t>
            </w:r>
            <w:r w:rsidR="00E20C9F" w:rsidRPr="008D745B">
              <w:rPr>
                <w:szCs w:val="21"/>
              </w:rPr>
              <w:t>円／</w:t>
            </w:r>
            <w:r w:rsidR="00BE7B9A" w:rsidRPr="008D745B">
              <w:rPr>
                <w:szCs w:val="21"/>
              </w:rPr>
              <w:t>錠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7AE1CF9F" w:rsidR="00E20C9F" w:rsidRPr="008D745B" w:rsidRDefault="0052359F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>16.60</w:t>
            </w:r>
            <w:r w:rsidR="00E20C9F" w:rsidRPr="008D745B">
              <w:rPr>
                <w:szCs w:val="21"/>
              </w:rPr>
              <w:t>円／</w:t>
            </w:r>
            <w:r w:rsidR="00BE7B9A" w:rsidRPr="008D745B">
              <w:rPr>
                <w:szCs w:val="21"/>
              </w:rPr>
              <w:t>錠</w:t>
            </w:r>
          </w:p>
        </w:tc>
      </w:tr>
      <w:tr w:rsidR="00E20C9F" w:rsidRPr="008D745B" w14:paraId="6289F48A" w14:textId="77777777" w:rsidTr="00FC0F10">
        <w:tblPrEx>
          <w:tblCellMar>
            <w:left w:w="99" w:type="dxa"/>
            <w:right w:w="99" w:type="dxa"/>
          </w:tblCellMar>
        </w:tblPrEx>
        <w:trPr>
          <w:trHeight w:val="471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8D745B" w:rsidRDefault="00E20C9F" w:rsidP="00E20C9F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8D745B">
              <w:rPr>
                <w:rFonts w:eastAsia="ＭＳ ゴシック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8D745B">
              <w:rPr>
                <w:rFonts w:eastAsia="ＭＳ ゴシック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6D43F44A" w:rsidR="00E20C9F" w:rsidRPr="008D745B" w:rsidRDefault="0052359F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>6.20</w:t>
            </w:r>
            <w:r w:rsidR="00E20C9F" w:rsidRPr="008D745B">
              <w:rPr>
                <w:szCs w:val="21"/>
              </w:rPr>
              <w:t>円</w:t>
            </w:r>
          </w:p>
        </w:tc>
      </w:tr>
      <w:tr w:rsidR="00D976B4" w:rsidRPr="008D745B" w14:paraId="373F86DD" w14:textId="77777777" w:rsidTr="00FC0F10">
        <w:trPr>
          <w:trHeight w:val="471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3FAAB2AF" w:rsidR="00D976B4" w:rsidRPr="008D745B" w:rsidRDefault="00D976B4" w:rsidP="007D72AF">
            <w:pPr>
              <w:snapToGrid w:val="0"/>
              <w:ind w:leftChars="-59" w:rightChars="-51" w:right="-107" w:hangingChars="59" w:hanging="124"/>
              <w:jc w:val="center"/>
              <w:rPr>
                <w:rFonts w:eastAsia="ＭＳ ゴシック"/>
                <w:szCs w:val="21"/>
              </w:rPr>
            </w:pPr>
            <w:r w:rsidRPr="008D745B">
              <w:rPr>
                <w:rFonts w:eastAsia="ＭＳ ゴシック"/>
                <w:szCs w:val="21"/>
              </w:rPr>
              <w:t>規格</w:t>
            </w:r>
            <w:r w:rsidRPr="008D745B">
              <w:rPr>
                <w:rFonts w:eastAsia="ＭＳ ゴシック"/>
                <w:sz w:val="16"/>
                <w:szCs w:val="16"/>
              </w:rPr>
              <w:t xml:space="preserve"> </w:t>
            </w:r>
            <w:r w:rsidRPr="008D745B">
              <w:rPr>
                <w:rFonts w:eastAsia="ＭＳ ゴシック"/>
                <w:sz w:val="18"/>
                <w:szCs w:val="18"/>
              </w:rPr>
              <w:t>｢一般名｣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3FD477B4" w:rsidR="00D976B4" w:rsidRPr="008D745B" w:rsidRDefault="00D976B4" w:rsidP="00D976B4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>1</w:t>
            </w:r>
            <w:r w:rsidRPr="008D745B">
              <w:rPr>
                <w:szCs w:val="21"/>
              </w:rPr>
              <w:t>錠中</w:t>
            </w:r>
            <w:r w:rsidR="00FF1085">
              <w:rPr>
                <w:rFonts w:hint="eastAsia"/>
                <w:szCs w:val="21"/>
              </w:rPr>
              <w:t xml:space="preserve"> </w:t>
            </w:r>
            <w:r w:rsidR="00091AAA">
              <w:rPr>
                <w:rFonts w:hint="eastAsia"/>
                <w:szCs w:val="21"/>
              </w:rPr>
              <w:t>日局オロパタジン</w:t>
            </w:r>
            <w:r w:rsidRPr="008D745B">
              <w:rPr>
                <w:szCs w:val="21"/>
              </w:rPr>
              <w:t>塩酸塩</w:t>
            </w:r>
            <w:r w:rsidR="00091AAA">
              <w:rPr>
                <w:rFonts w:hint="eastAsia"/>
                <w:szCs w:val="21"/>
              </w:rPr>
              <w:t xml:space="preserve"> </w:t>
            </w:r>
            <w:r w:rsidRPr="008D745B">
              <w:rPr>
                <w:szCs w:val="21"/>
              </w:rPr>
              <w:t>2.5mg</w:t>
            </w:r>
          </w:p>
        </w:tc>
      </w:tr>
      <w:tr w:rsidR="00E51E99" w:rsidRPr="008D745B" w14:paraId="33045AD1" w14:textId="77777777" w:rsidTr="00FC0F10">
        <w:trPr>
          <w:trHeight w:val="471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8D745B" w:rsidRDefault="00E51E99" w:rsidP="00E51E99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8D745B">
              <w:rPr>
                <w:rFonts w:eastAsia="ＭＳ ゴシック"/>
                <w:szCs w:val="21"/>
              </w:rPr>
              <w:t>薬効分類名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2D6558BA" w:rsidR="00E51E99" w:rsidRPr="008D745B" w:rsidRDefault="00BE7B9A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>アレルギー性疾患治療剤</w:t>
            </w:r>
          </w:p>
        </w:tc>
      </w:tr>
      <w:tr w:rsidR="00E51E99" w:rsidRPr="008D745B" w14:paraId="1AE94E7F" w14:textId="77777777" w:rsidTr="00BD683A">
        <w:trPr>
          <w:trHeight w:val="300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8D745B" w:rsidRDefault="00E51E99" w:rsidP="00E51E99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8D745B">
              <w:rPr>
                <w:rFonts w:eastAsia="ＭＳ ゴシック"/>
                <w:szCs w:val="21"/>
              </w:rPr>
              <w:t>効能・効果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71D92A" w14:textId="77777777" w:rsidR="00CB49F9" w:rsidRDefault="0082274B" w:rsidP="00D34493">
            <w:pPr>
              <w:snapToGrid w:val="0"/>
              <w:jc w:val="left"/>
            </w:pPr>
            <w:r w:rsidRPr="008D745B">
              <w:t>成人：アレルギー性鼻炎、じん麻疹、皮膚疾患に伴うそう痒（湿疹・皮膚炎、痒疹、</w:t>
            </w:r>
          </w:p>
          <w:p w14:paraId="585389F5" w14:textId="3A43326F" w:rsidR="00F033AF" w:rsidRPr="008D745B" w:rsidRDefault="0082274B" w:rsidP="00CB49F9">
            <w:pPr>
              <w:snapToGrid w:val="0"/>
              <w:ind w:firstLineChars="300" w:firstLine="630"/>
              <w:jc w:val="left"/>
            </w:pPr>
            <w:r w:rsidRPr="008D745B">
              <w:t>皮膚そう痒症、尋常性乾癬、多形滲出性紅斑）</w:t>
            </w:r>
            <w:r w:rsidRPr="008D745B">
              <w:t xml:space="preserve"> </w:t>
            </w:r>
          </w:p>
          <w:p w14:paraId="5925CF42" w14:textId="77777777" w:rsidR="00CB49F9" w:rsidRDefault="0082274B" w:rsidP="00F033AF">
            <w:pPr>
              <w:snapToGrid w:val="0"/>
              <w:jc w:val="left"/>
            </w:pPr>
            <w:r w:rsidRPr="008D745B">
              <w:t>小児：アレルギー性鼻炎、じん麻疹、皮膚疾患（湿疹・皮膚炎、皮膚そう痒症）に</w:t>
            </w:r>
          </w:p>
          <w:p w14:paraId="708434C5" w14:textId="106A7D07" w:rsidR="002B1EFF" w:rsidRPr="008D745B" w:rsidRDefault="0082274B" w:rsidP="00CB49F9">
            <w:pPr>
              <w:snapToGrid w:val="0"/>
              <w:ind w:firstLineChars="300" w:firstLine="630"/>
              <w:jc w:val="left"/>
              <w:rPr>
                <w:szCs w:val="21"/>
              </w:rPr>
            </w:pPr>
            <w:r w:rsidRPr="008D745B">
              <w:t>伴うそう痒</w:t>
            </w:r>
            <w:r w:rsidR="006E5B86">
              <w:rPr>
                <w:rFonts w:hint="eastAsia"/>
              </w:rPr>
              <w:t xml:space="preserve">                                             </w:t>
            </w:r>
            <w:r w:rsidR="006E5B86" w:rsidRPr="00CC378A">
              <w:rPr>
                <w:szCs w:val="21"/>
              </w:rPr>
              <w:t>【標準製剤と同じ】</w:t>
            </w:r>
          </w:p>
        </w:tc>
      </w:tr>
      <w:tr w:rsidR="004651A6" w:rsidRPr="008D745B" w14:paraId="38D353B1" w14:textId="77777777" w:rsidTr="00BD683A">
        <w:trPr>
          <w:trHeight w:val="300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651A6" w:rsidRPr="008D745B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8D745B">
              <w:rPr>
                <w:rFonts w:eastAsia="ＭＳ ゴシック"/>
                <w:szCs w:val="21"/>
              </w:rPr>
              <w:t>用法・用量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1008D7" w14:textId="488A649B" w:rsidR="0082274B" w:rsidRPr="008D745B" w:rsidRDefault="0082274B" w:rsidP="00D34493">
            <w:pPr>
              <w:snapToGrid w:val="0"/>
              <w:ind w:left="210" w:hangingChars="100" w:hanging="210"/>
            </w:pPr>
            <w:r w:rsidRPr="008D745B">
              <w:t>成人：通常、成人には</w:t>
            </w:r>
            <w:r w:rsidRPr="008D745B">
              <w:t>1</w:t>
            </w:r>
            <w:r w:rsidRPr="008D745B">
              <w:t>回オロパタジン塩酸塩として</w:t>
            </w:r>
            <w:r w:rsidRPr="008D745B">
              <w:t>5mg</w:t>
            </w:r>
            <w:r w:rsidRPr="008D745B">
              <w:t>を朝及び就寝前の</w:t>
            </w:r>
            <w:r w:rsidRPr="008D745B">
              <w:t>1</w:t>
            </w:r>
            <w:r w:rsidRPr="008D745B">
              <w:t>日</w:t>
            </w:r>
            <w:r w:rsidRPr="008D745B">
              <w:t>2</w:t>
            </w:r>
            <w:r w:rsidRPr="008D745B">
              <w:t>回</w:t>
            </w:r>
          </w:p>
          <w:p w14:paraId="191B9C91" w14:textId="77777777" w:rsidR="00F033AF" w:rsidRPr="008D745B" w:rsidRDefault="0082274B" w:rsidP="00F033AF">
            <w:pPr>
              <w:snapToGrid w:val="0"/>
              <w:ind w:left="210" w:hangingChars="100" w:hanging="210"/>
            </w:pPr>
            <w:r w:rsidRPr="008D745B">
              <w:t>経口投与する。</w:t>
            </w:r>
            <w:r w:rsidRPr="008D745B">
              <w:t xml:space="preserve"> </w:t>
            </w:r>
            <w:r w:rsidRPr="008D745B">
              <w:t>なお、年齢、症状により適宜増減する。</w:t>
            </w:r>
            <w:r w:rsidRPr="008D745B">
              <w:t xml:space="preserve"> </w:t>
            </w:r>
          </w:p>
          <w:p w14:paraId="1C7BBEB5" w14:textId="00425EDC" w:rsidR="00F033AF" w:rsidRPr="008D745B" w:rsidRDefault="0082274B" w:rsidP="00F033AF">
            <w:pPr>
              <w:snapToGrid w:val="0"/>
              <w:ind w:left="210" w:hangingChars="100" w:hanging="210"/>
            </w:pPr>
            <w:r w:rsidRPr="008D745B">
              <w:t>小児：通常、</w:t>
            </w:r>
            <w:r w:rsidRPr="008D745B">
              <w:t>7</w:t>
            </w:r>
            <w:r w:rsidRPr="008D745B">
              <w:t>歳以上の小児には</w:t>
            </w:r>
            <w:r w:rsidRPr="008D745B">
              <w:t>1</w:t>
            </w:r>
            <w:r w:rsidRPr="008D745B">
              <w:t>回オロパタジン塩酸塩として</w:t>
            </w:r>
            <w:r w:rsidRPr="008D745B">
              <w:t>5mg</w:t>
            </w:r>
            <w:r w:rsidRPr="008D745B">
              <w:t>を朝及び就寝前</w:t>
            </w:r>
          </w:p>
          <w:p w14:paraId="5F180DB9" w14:textId="44F54525" w:rsidR="002B1EFF" w:rsidRPr="008D745B" w:rsidRDefault="0082274B" w:rsidP="00F033AF">
            <w:pPr>
              <w:snapToGrid w:val="0"/>
              <w:ind w:left="210" w:hangingChars="100" w:hanging="210"/>
              <w:rPr>
                <w:szCs w:val="21"/>
              </w:rPr>
            </w:pPr>
            <w:r w:rsidRPr="008D745B">
              <w:t>の</w:t>
            </w:r>
            <w:r w:rsidRPr="008D745B">
              <w:t>1</w:t>
            </w:r>
            <w:r w:rsidRPr="008D745B">
              <w:t>日</w:t>
            </w:r>
            <w:r w:rsidRPr="008D745B">
              <w:t>2</w:t>
            </w:r>
            <w:r w:rsidRPr="008D745B">
              <w:t>回経口投与する。</w:t>
            </w:r>
            <w:r w:rsidR="006E5B86">
              <w:rPr>
                <w:rFonts w:hint="eastAsia"/>
              </w:rPr>
              <w:t xml:space="preserve">                                     </w:t>
            </w:r>
            <w:r w:rsidR="006E5B86" w:rsidRPr="00CC378A">
              <w:rPr>
                <w:szCs w:val="21"/>
              </w:rPr>
              <w:t>【標準製剤と同じ】</w:t>
            </w:r>
          </w:p>
        </w:tc>
      </w:tr>
      <w:tr w:rsidR="004651A6" w:rsidRPr="008D745B" w14:paraId="337747BF" w14:textId="77777777" w:rsidTr="00781643">
        <w:trPr>
          <w:trHeight w:val="42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2DD3EDC9" w:rsidR="004651A6" w:rsidRPr="008D745B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8D745B">
              <w:rPr>
                <w:rFonts w:eastAsia="ＭＳ ゴシック"/>
                <w:szCs w:val="21"/>
              </w:rPr>
              <w:t>添　加　剤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20E887EF" w:rsidR="004651A6" w:rsidRPr="008D745B" w:rsidRDefault="00BE7B9A" w:rsidP="0082274B">
            <w:pPr>
              <w:snapToGrid w:val="0"/>
              <w:rPr>
                <w:szCs w:val="21"/>
              </w:rPr>
            </w:pPr>
            <w:r w:rsidRPr="008D745B">
              <w:rPr>
                <w:szCs w:val="21"/>
              </w:rPr>
              <w:t>D-</w:t>
            </w:r>
            <w:r w:rsidRPr="008D745B">
              <w:rPr>
                <w:szCs w:val="21"/>
              </w:rPr>
              <w:t>マンニトール、軽質無水ケイ酸、ステアリン酸マグネシウム、黄色三二酸化鉄、低置換度ヒドロキシプロピルセルロース、トウモロコシデンプン、カルメロース、ステビア抽出精製物、スクラロース、バニリン、香料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75D1DBBA" w:rsidR="004651A6" w:rsidRPr="008D745B" w:rsidRDefault="00BE7B9A" w:rsidP="004651A6">
            <w:pPr>
              <w:snapToGrid w:val="0"/>
              <w:rPr>
                <w:szCs w:val="21"/>
              </w:rPr>
            </w:pPr>
            <w:r w:rsidRPr="008D745B">
              <w:rPr>
                <w:szCs w:val="21"/>
              </w:rPr>
              <w:t>D-</w:t>
            </w:r>
            <w:r w:rsidRPr="008D745B">
              <w:rPr>
                <w:szCs w:val="21"/>
              </w:rPr>
              <w:t>マンニトール、軽質無水ケイ酸、ステアリン酸マグネシウム、黄色三二酸化鉄、低置換度ヒドロキシプロピルセルロース、アスパルテーム</w:t>
            </w:r>
            <w:r w:rsidRPr="008D745B">
              <w:rPr>
                <w:szCs w:val="21"/>
              </w:rPr>
              <w:t>(L-</w:t>
            </w:r>
            <w:r w:rsidRPr="008D745B">
              <w:rPr>
                <w:szCs w:val="21"/>
              </w:rPr>
              <w:t>フェニルアラニン化合物</w:t>
            </w:r>
            <w:r w:rsidRPr="008D745B">
              <w:rPr>
                <w:szCs w:val="21"/>
              </w:rPr>
              <w:t>)</w:t>
            </w:r>
            <w:r w:rsidRPr="008D745B">
              <w:rPr>
                <w:szCs w:val="21"/>
              </w:rPr>
              <w:t>、クエン酸トリエチル、クロスポビドン、タルク、香料、その他</w:t>
            </w:r>
            <w:r w:rsidRPr="008D745B">
              <w:rPr>
                <w:szCs w:val="21"/>
              </w:rPr>
              <w:t>1</w:t>
            </w:r>
            <w:r w:rsidRPr="008D745B">
              <w:rPr>
                <w:szCs w:val="21"/>
              </w:rPr>
              <w:t>成分</w:t>
            </w:r>
          </w:p>
        </w:tc>
      </w:tr>
      <w:tr w:rsidR="00EE73CD" w:rsidRPr="008D745B" w14:paraId="2D2ECE64" w14:textId="77777777" w:rsidTr="007E3A4B">
        <w:trPr>
          <w:trHeight w:val="196"/>
        </w:trPr>
        <w:tc>
          <w:tcPr>
            <w:tcW w:w="12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83ADD" w14:textId="34A2E9F6" w:rsidR="00EE73CD" w:rsidRPr="008D745B" w:rsidRDefault="00EE73CD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8D745B">
              <w:rPr>
                <w:rFonts w:eastAsia="ＭＳ ゴシック"/>
                <w:szCs w:val="21"/>
              </w:rPr>
              <w:t>性　　　状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69C34F37" w:rsidR="00EE73CD" w:rsidRPr="008D745B" w:rsidRDefault="00EE73CD" w:rsidP="00267DAE">
            <w:pPr>
              <w:snapToGrid w:val="0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>ごくうすい黄色の円形の素錠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2F3F7A01" w:rsidR="00EE73CD" w:rsidRPr="008D745B" w:rsidRDefault="00EE73CD" w:rsidP="00267DAE">
            <w:pPr>
              <w:snapToGrid w:val="0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>ごくうすい黄色の円形の素錠</w:t>
            </w:r>
          </w:p>
        </w:tc>
      </w:tr>
      <w:tr w:rsidR="00EE73CD" w:rsidRPr="008D745B" w14:paraId="600A364B" w14:textId="77777777" w:rsidTr="008D745B">
        <w:tblPrEx>
          <w:tblCellMar>
            <w:left w:w="99" w:type="dxa"/>
            <w:right w:w="99" w:type="dxa"/>
          </w:tblCellMar>
        </w:tblPrEx>
        <w:trPr>
          <w:trHeight w:val="700"/>
        </w:trPr>
        <w:tc>
          <w:tcPr>
            <w:tcW w:w="1297" w:type="dxa"/>
            <w:vMerge/>
            <w:shd w:val="clear" w:color="auto" w:fill="auto"/>
            <w:vAlign w:val="center"/>
          </w:tcPr>
          <w:p w14:paraId="77B0A738" w14:textId="77777777" w:rsidR="00EE73CD" w:rsidRPr="008D745B" w:rsidRDefault="00EE73CD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BD3B52" w14:textId="20194859" w:rsidR="00EE73CD" w:rsidRPr="008D745B" w:rsidRDefault="00EE73CD" w:rsidP="00BE7B9A">
            <w:pPr>
              <w:snapToGrid w:val="0"/>
              <w:ind w:firstLineChars="100" w:firstLine="210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>直径</w:t>
            </w:r>
            <w:r w:rsidRPr="008D745B">
              <w:rPr>
                <w:szCs w:val="21"/>
              </w:rPr>
              <w:t>6.5mm</w:t>
            </w:r>
            <w:r w:rsidRPr="008D745B">
              <w:rPr>
                <w:szCs w:val="21"/>
              </w:rPr>
              <w:t xml:space="preserve">　厚さ</w:t>
            </w:r>
            <w:r w:rsidRPr="008D745B">
              <w:rPr>
                <w:szCs w:val="21"/>
              </w:rPr>
              <w:t>2.7mm</w:t>
            </w:r>
          </w:p>
          <w:p w14:paraId="1EECB16D" w14:textId="70C085C4" w:rsidR="00EE73CD" w:rsidRPr="008D745B" w:rsidRDefault="00EE73CD" w:rsidP="00562E03">
            <w:pPr>
              <w:snapToGrid w:val="0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>質量</w:t>
            </w:r>
            <w:r w:rsidRPr="008D745B">
              <w:rPr>
                <w:szCs w:val="21"/>
              </w:rPr>
              <w:t>100mg</w:t>
            </w:r>
          </w:p>
          <w:p w14:paraId="084F9C47" w14:textId="3655F683" w:rsidR="00EE73CD" w:rsidRPr="008D745B" w:rsidRDefault="008D745B" w:rsidP="00562E03">
            <w:pPr>
              <w:snapToGrid w:val="0"/>
              <w:jc w:val="center"/>
              <w:rPr>
                <w:szCs w:val="21"/>
              </w:rPr>
            </w:pPr>
            <w:r w:rsidRPr="008D745B">
              <w:rPr>
                <w:noProof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105116C6" wp14:editId="173FD853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84455</wp:posOffset>
                  </wp:positionV>
                  <wp:extent cx="1708150" cy="534670"/>
                  <wp:effectExtent l="0" t="0" r="6350" b="0"/>
                  <wp:wrapNone/>
                  <wp:docPr id="94604496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4496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73ED04" w14:textId="77777777" w:rsidR="00EE73CD" w:rsidRPr="008D745B" w:rsidRDefault="00EE73CD" w:rsidP="00562E03">
            <w:pPr>
              <w:snapToGrid w:val="0"/>
              <w:jc w:val="center"/>
              <w:rPr>
                <w:szCs w:val="21"/>
              </w:rPr>
            </w:pPr>
          </w:p>
          <w:p w14:paraId="41A0E638" w14:textId="77777777" w:rsidR="008D745B" w:rsidRPr="008D745B" w:rsidRDefault="008D745B" w:rsidP="00562E03">
            <w:pPr>
              <w:snapToGrid w:val="0"/>
              <w:jc w:val="center"/>
              <w:rPr>
                <w:szCs w:val="21"/>
              </w:rPr>
            </w:pPr>
          </w:p>
          <w:p w14:paraId="44E6830F" w14:textId="4122C012" w:rsidR="008D745B" w:rsidRPr="008D745B" w:rsidRDefault="008D745B" w:rsidP="00562E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6396" w14:textId="77777777" w:rsidR="008D745B" w:rsidRPr="008D745B" w:rsidRDefault="008D745B" w:rsidP="008D745B">
            <w:pPr>
              <w:snapToGrid w:val="0"/>
              <w:jc w:val="center"/>
              <w:rPr>
                <w:szCs w:val="21"/>
              </w:rPr>
            </w:pPr>
          </w:p>
          <w:p w14:paraId="2E269B19" w14:textId="6783D2B5" w:rsidR="00EE73CD" w:rsidRPr="008D745B" w:rsidRDefault="00EE73CD" w:rsidP="008D745B">
            <w:pPr>
              <w:snapToGrid w:val="0"/>
              <w:jc w:val="center"/>
              <w:rPr>
                <w:w w:val="80"/>
                <w:szCs w:val="21"/>
              </w:rPr>
            </w:pPr>
            <w:r w:rsidRPr="008D745B">
              <w:rPr>
                <w:szCs w:val="21"/>
              </w:rPr>
              <w:t>識別</w:t>
            </w:r>
            <w:r w:rsidRPr="008D745B">
              <w:rPr>
                <w:w w:val="80"/>
                <w:szCs w:val="21"/>
              </w:rPr>
              <w:t>コード</w:t>
            </w:r>
          </w:p>
          <w:p w14:paraId="5A3EA473" w14:textId="30ACD0D8" w:rsidR="008D745B" w:rsidRPr="008D745B" w:rsidRDefault="008D745B" w:rsidP="008D745B">
            <w:pPr>
              <w:snapToGrid w:val="0"/>
              <w:jc w:val="center"/>
              <w:rPr>
                <w:w w:val="80"/>
                <w:szCs w:val="21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70FF75" w14:textId="09666DAF" w:rsidR="00EE73CD" w:rsidRPr="008D745B" w:rsidRDefault="00EE73CD" w:rsidP="00562E03">
            <w:pPr>
              <w:snapToGrid w:val="0"/>
              <w:rPr>
                <w:szCs w:val="21"/>
              </w:rPr>
            </w:pPr>
            <w:r w:rsidRPr="008D745B">
              <w:rPr>
                <w:szCs w:val="21"/>
              </w:rPr>
              <w:t>直径</w:t>
            </w:r>
            <w:r w:rsidRPr="008D745B">
              <w:rPr>
                <w:szCs w:val="21"/>
              </w:rPr>
              <w:t>7.5mm</w:t>
            </w:r>
            <w:r w:rsidRPr="008D745B">
              <w:rPr>
                <w:szCs w:val="21"/>
              </w:rPr>
              <w:t xml:space="preserve">　厚さ</w:t>
            </w:r>
            <w:r w:rsidRPr="008D745B">
              <w:rPr>
                <w:szCs w:val="21"/>
              </w:rPr>
              <w:t>2.9mm</w:t>
            </w:r>
          </w:p>
          <w:p w14:paraId="5804E652" w14:textId="43815FF2" w:rsidR="00EE73CD" w:rsidRPr="008D745B" w:rsidRDefault="00EE73CD" w:rsidP="00BE7B9A">
            <w:pPr>
              <w:snapToGrid w:val="0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>質量</w:t>
            </w:r>
            <w:r w:rsidRPr="008D745B">
              <w:rPr>
                <w:szCs w:val="21"/>
              </w:rPr>
              <w:t>150mg</w:t>
            </w:r>
          </w:p>
          <w:p w14:paraId="29DFA159" w14:textId="77777777" w:rsidR="00EE73CD" w:rsidRPr="008D745B" w:rsidRDefault="00EE73CD" w:rsidP="00D34493">
            <w:pPr>
              <w:snapToGrid w:val="0"/>
              <w:jc w:val="center"/>
              <w:rPr>
                <w:szCs w:val="21"/>
              </w:rPr>
            </w:pPr>
          </w:p>
          <w:p w14:paraId="7062C011" w14:textId="77777777" w:rsidR="008D745B" w:rsidRPr="008D745B" w:rsidRDefault="008D745B" w:rsidP="00D34493">
            <w:pPr>
              <w:snapToGrid w:val="0"/>
              <w:jc w:val="center"/>
              <w:rPr>
                <w:szCs w:val="21"/>
              </w:rPr>
            </w:pPr>
          </w:p>
          <w:p w14:paraId="4F04FD02" w14:textId="262C2AAC" w:rsidR="008D745B" w:rsidRPr="008D745B" w:rsidRDefault="008D745B" w:rsidP="00D344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1DEBCE52" w:rsidR="00EE73CD" w:rsidRPr="008D745B" w:rsidRDefault="00EE73CD" w:rsidP="00EE73CD">
            <w:pPr>
              <w:snapToGrid w:val="0"/>
              <w:jc w:val="center"/>
              <w:rPr>
                <w:w w:val="80"/>
                <w:szCs w:val="21"/>
              </w:rPr>
            </w:pPr>
            <w:r w:rsidRPr="008D745B">
              <w:rPr>
                <w:szCs w:val="21"/>
              </w:rPr>
              <w:t>識別</w:t>
            </w:r>
            <w:r w:rsidRPr="008D745B">
              <w:rPr>
                <w:w w:val="80"/>
                <w:szCs w:val="21"/>
              </w:rPr>
              <w:t>コード</w:t>
            </w:r>
          </w:p>
        </w:tc>
      </w:tr>
      <w:tr w:rsidR="00EE73CD" w:rsidRPr="008D745B" w14:paraId="5021B0D0" w14:textId="77777777" w:rsidTr="00FC0F10">
        <w:tblPrEx>
          <w:tblCellMar>
            <w:left w:w="99" w:type="dxa"/>
            <w:right w:w="99" w:type="dxa"/>
          </w:tblCellMar>
        </w:tblPrEx>
        <w:trPr>
          <w:trHeight w:val="793"/>
        </w:trPr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F198F" w14:textId="77777777" w:rsidR="00EE73CD" w:rsidRPr="008D745B" w:rsidRDefault="00EE73CD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083" w:type="dxa"/>
            <w:vMerge/>
            <w:tcBorders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31148540" w14:textId="77777777" w:rsidR="00EE73CD" w:rsidRPr="008D745B" w:rsidRDefault="00EE73CD" w:rsidP="00BE7B9A">
            <w:pPr>
              <w:snapToGrid w:val="0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BD4A" w14:textId="62390B2B" w:rsidR="00EE73CD" w:rsidRPr="008D745B" w:rsidRDefault="008D745B" w:rsidP="004651A6">
            <w:pPr>
              <w:snapToGrid w:val="0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>F5</w:t>
            </w:r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92C64E" w14:textId="77777777" w:rsidR="00EE73CD" w:rsidRPr="008D745B" w:rsidRDefault="00EE73CD" w:rsidP="00562E03">
            <w:pPr>
              <w:snapToGrid w:val="0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E7315" w14:textId="77777777" w:rsidR="00EE73CD" w:rsidRPr="008D745B" w:rsidRDefault="00EE73CD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BD683A" w:rsidRPr="008D745B" w14:paraId="14D2A1BD" w14:textId="77777777" w:rsidTr="00FC0F10">
        <w:tblPrEx>
          <w:tblCellMar>
            <w:left w:w="99" w:type="dxa"/>
            <w:right w:w="99" w:type="dxa"/>
          </w:tblCellMar>
        </w:tblPrEx>
        <w:trPr>
          <w:trHeight w:val="3715"/>
        </w:trPr>
        <w:tc>
          <w:tcPr>
            <w:tcW w:w="12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DCBE90" w14:textId="56CD248F" w:rsidR="00BD683A" w:rsidRPr="008D745B" w:rsidRDefault="00BD683A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8D745B">
              <w:rPr>
                <w:rFonts w:eastAsia="ＭＳ ゴシック"/>
                <w:szCs w:val="21"/>
              </w:rPr>
              <w:t>標準品との</w:t>
            </w:r>
          </w:p>
          <w:p w14:paraId="730030DE" w14:textId="42E85C9B" w:rsidR="00BD683A" w:rsidRPr="008D745B" w:rsidRDefault="00BD683A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8D745B">
              <w:rPr>
                <w:rFonts w:eastAsia="ＭＳ ゴシック"/>
                <w:szCs w:val="21"/>
              </w:rPr>
              <w:t>同等性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482A61" w14:textId="3149419C" w:rsidR="00BD683A" w:rsidRPr="008D745B" w:rsidRDefault="00BD683A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8D745B">
              <w:rPr>
                <w:szCs w:val="21"/>
                <w:lang w:eastAsia="zh-TW"/>
              </w:rPr>
              <w:t>【溶出試験】</w:t>
            </w:r>
          </w:p>
          <w:p w14:paraId="62EF1E0D" w14:textId="3975BC36" w:rsidR="00BD683A" w:rsidRDefault="00BD683A" w:rsidP="0036748C">
            <w:pPr>
              <w:snapToGrid w:val="0"/>
              <w:ind w:rightChars="40" w:right="84"/>
              <w:jc w:val="center"/>
              <w:rPr>
                <w:szCs w:val="21"/>
              </w:rPr>
            </w:pPr>
            <w:r w:rsidRPr="008D745B">
              <w:rPr>
                <w:szCs w:val="21"/>
                <w:lang w:eastAsia="zh-TW"/>
              </w:rPr>
              <w:t>（水，</w:t>
            </w:r>
            <w:r w:rsidRPr="008D745B">
              <w:rPr>
                <w:szCs w:val="21"/>
                <w:lang w:eastAsia="zh-TW"/>
              </w:rPr>
              <w:t>50rpm</w:t>
            </w:r>
            <w:r w:rsidRPr="008D745B">
              <w:rPr>
                <w:szCs w:val="21"/>
                <w:lang w:eastAsia="zh-TW"/>
              </w:rPr>
              <w:t>）</w:t>
            </w:r>
          </w:p>
          <w:p w14:paraId="6518125F" w14:textId="7E2F2C64" w:rsidR="00EA537B" w:rsidRDefault="00EA537B" w:rsidP="00EA537B">
            <w:pPr>
              <w:snapToGrid w:val="0"/>
              <w:ind w:rightChars="40" w:right="84"/>
              <w:rPr>
                <w:szCs w:val="21"/>
              </w:rPr>
            </w:pPr>
            <w:r w:rsidRPr="008D745B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A576523" wp14:editId="005059EB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149654</wp:posOffset>
                  </wp:positionV>
                  <wp:extent cx="2671445" cy="1383665"/>
                  <wp:effectExtent l="0" t="0" r="0" b="6985"/>
                  <wp:wrapNone/>
                  <wp:docPr id="8" name="図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BA0768-4C7D-47A5-84D8-BDC67FEE39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>
                            <a:extLst>
                              <a:ext uri="{FF2B5EF4-FFF2-40B4-BE49-F238E27FC236}">
                                <a16:creationId xmlns:a16="http://schemas.microsoft.com/office/drawing/2014/main" id="{64BA0768-4C7D-47A5-84D8-BDC67FEE39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123" t="2045" b="4703"/>
                          <a:stretch/>
                        </pic:blipFill>
                        <pic:spPr>
                          <a:xfrm>
                            <a:off x="0" y="0"/>
                            <a:ext cx="2671445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C8DE06" w14:textId="5BB9B3AF" w:rsidR="00EA537B" w:rsidRDefault="00EA537B" w:rsidP="00EA537B">
            <w:pPr>
              <w:snapToGrid w:val="0"/>
              <w:ind w:rightChars="40" w:right="84"/>
              <w:rPr>
                <w:szCs w:val="21"/>
              </w:rPr>
            </w:pPr>
          </w:p>
          <w:p w14:paraId="0CDE39E0" w14:textId="4529741C" w:rsidR="00EA537B" w:rsidRDefault="00EA537B" w:rsidP="00EA537B">
            <w:pPr>
              <w:snapToGrid w:val="0"/>
              <w:ind w:rightChars="40" w:right="84"/>
              <w:rPr>
                <w:szCs w:val="21"/>
              </w:rPr>
            </w:pPr>
          </w:p>
          <w:p w14:paraId="0A143856" w14:textId="43815FF3" w:rsidR="00EA537B" w:rsidRDefault="00EA537B" w:rsidP="00EA537B">
            <w:pPr>
              <w:snapToGrid w:val="0"/>
              <w:ind w:rightChars="40" w:right="84"/>
              <w:rPr>
                <w:szCs w:val="21"/>
              </w:rPr>
            </w:pPr>
          </w:p>
          <w:p w14:paraId="6100C2B8" w14:textId="2C0BEFF1" w:rsidR="00EA537B" w:rsidRDefault="00EA537B" w:rsidP="00EA537B">
            <w:pPr>
              <w:snapToGrid w:val="0"/>
              <w:ind w:rightChars="40" w:right="84"/>
              <w:rPr>
                <w:szCs w:val="21"/>
              </w:rPr>
            </w:pPr>
          </w:p>
          <w:p w14:paraId="70F84A80" w14:textId="2F242952" w:rsidR="00EA537B" w:rsidRPr="008D745B" w:rsidRDefault="00EA537B" w:rsidP="00EA537B">
            <w:pPr>
              <w:snapToGrid w:val="0"/>
              <w:ind w:rightChars="40" w:right="84"/>
              <w:rPr>
                <w:szCs w:val="21"/>
              </w:rPr>
            </w:pPr>
          </w:p>
          <w:p w14:paraId="6D0BAEB7" w14:textId="5BAF6DC9" w:rsidR="00BD683A" w:rsidRPr="008D745B" w:rsidRDefault="00BD683A" w:rsidP="00CE1555">
            <w:pPr>
              <w:snapToGrid w:val="0"/>
              <w:ind w:rightChars="40" w:right="84" w:firstLineChars="2300" w:firstLine="4830"/>
              <w:jc w:val="left"/>
              <w:rPr>
                <w:szCs w:val="21"/>
                <w:lang w:eastAsia="zh-TW"/>
              </w:rPr>
            </w:pPr>
          </w:p>
          <w:p w14:paraId="05D3C41B" w14:textId="35C57364" w:rsidR="00BD683A" w:rsidRPr="008D745B" w:rsidRDefault="00BD683A" w:rsidP="003246EB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11FEDA86" w14:textId="77777777" w:rsidR="00BD683A" w:rsidRPr="008D745B" w:rsidRDefault="00BD683A" w:rsidP="003246EB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43EA08DB" w14:textId="77777777" w:rsidR="00BD683A" w:rsidRPr="008D745B" w:rsidRDefault="00BD683A" w:rsidP="003246EB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1F56DEC6" w14:textId="19438D23" w:rsidR="00BD683A" w:rsidRDefault="00EA537B" w:rsidP="00EA537B">
            <w:pPr>
              <w:snapToGrid w:val="0"/>
              <w:ind w:rightChars="40" w:right="84"/>
              <w:jc w:val="left"/>
              <w:rPr>
                <w:sz w:val="15"/>
                <w:szCs w:val="15"/>
              </w:rPr>
            </w:pPr>
            <w:r w:rsidRPr="00EA537B">
              <w:rPr>
                <w:rFonts w:hint="eastAsia"/>
                <w:sz w:val="15"/>
                <w:szCs w:val="15"/>
              </w:rPr>
              <w:t>試験製剤：オロパタジン塩酸塩</w:t>
            </w:r>
            <w:r w:rsidR="00183EF4">
              <w:rPr>
                <w:rFonts w:hint="eastAsia"/>
                <w:sz w:val="15"/>
                <w:szCs w:val="15"/>
              </w:rPr>
              <w:t>OD</w:t>
            </w:r>
            <w:r w:rsidRPr="00EA537B">
              <w:rPr>
                <w:rFonts w:hint="eastAsia"/>
                <w:sz w:val="15"/>
                <w:szCs w:val="15"/>
              </w:rPr>
              <w:t>錠</w:t>
            </w:r>
            <w:r w:rsidRPr="00EA537B">
              <w:rPr>
                <w:rFonts w:hint="eastAsia"/>
                <w:sz w:val="15"/>
                <w:szCs w:val="15"/>
              </w:rPr>
              <w:t>2.5mg</w:t>
            </w:r>
            <w:r w:rsidRPr="00EA537B">
              <w:rPr>
                <w:rFonts w:hint="eastAsia"/>
                <w:sz w:val="15"/>
                <w:szCs w:val="15"/>
              </w:rPr>
              <w:t>｢フェルゼン｣</w:t>
            </w:r>
          </w:p>
          <w:p w14:paraId="496DFF44" w14:textId="6A1E8CB7" w:rsidR="00EA537B" w:rsidRPr="00EA537B" w:rsidRDefault="00EA537B" w:rsidP="00EA537B">
            <w:pPr>
              <w:snapToGrid w:val="0"/>
              <w:ind w:rightChars="40" w:right="84"/>
              <w:jc w:val="left"/>
              <w:rPr>
                <w:sz w:val="15"/>
                <w:szCs w:val="15"/>
                <w:lang w:eastAsia="zh-TW"/>
              </w:rPr>
            </w:pPr>
            <w:r>
              <w:rPr>
                <w:rFonts w:hint="eastAsia"/>
                <w:sz w:val="15"/>
                <w:szCs w:val="15"/>
              </w:rPr>
              <w:t>標準製剤：</w:t>
            </w:r>
            <w:r w:rsidR="00183EF4" w:rsidRPr="00183EF4">
              <w:rPr>
                <w:rFonts w:hint="eastAsia"/>
                <w:sz w:val="15"/>
                <w:szCs w:val="15"/>
              </w:rPr>
              <w:t>アレロック</w:t>
            </w:r>
            <w:r w:rsidR="00183EF4">
              <w:rPr>
                <w:rFonts w:hint="eastAsia"/>
                <w:sz w:val="15"/>
                <w:szCs w:val="15"/>
              </w:rPr>
              <w:t>OD</w:t>
            </w:r>
            <w:r w:rsidR="00183EF4" w:rsidRPr="00183EF4">
              <w:rPr>
                <w:rFonts w:hint="eastAsia"/>
                <w:sz w:val="15"/>
                <w:szCs w:val="15"/>
              </w:rPr>
              <w:t>錠</w:t>
            </w:r>
            <w:r w:rsidR="00183EF4" w:rsidRPr="00183EF4"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1EF9A4B" w14:textId="033787A3" w:rsidR="00BD683A" w:rsidRPr="008D745B" w:rsidRDefault="00BD683A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8D745B">
              <w:rPr>
                <w:szCs w:val="21"/>
                <w:lang w:eastAsia="zh-TW"/>
              </w:rPr>
              <w:t>【生物学的同等性試験】</w:t>
            </w:r>
          </w:p>
          <w:p w14:paraId="58CE8A56" w14:textId="77777777" w:rsidR="008D745B" w:rsidRPr="008D745B" w:rsidRDefault="008D745B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41A97CB" w14:textId="77777777" w:rsidR="00183EF4" w:rsidRDefault="00BD683A" w:rsidP="0082274B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8D745B">
              <w:rPr>
                <w:szCs w:val="21"/>
              </w:rPr>
              <w:t>「後発医薬品の生物学的同等性試験ガイ</w:t>
            </w:r>
          </w:p>
          <w:p w14:paraId="6475C5B6" w14:textId="77777777" w:rsidR="00183EF4" w:rsidRDefault="00BD683A" w:rsidP="00183EF4">
            <w:pPr>
              <w:snapToGrid w:val="0"/>
              <w:ind w:rightChars="40" w:right="84" w:firstLineChars="50" w:firstLine="105"/>
              <w:jc w:val="left"/>
              <w:rPr>
                <w:szCs w:val="21"/>
              </w:rPr>
            </w:pPr>
            <w:r w:rsidRPr="008D745B">
              <w:rPr>
                <w:szCs w:val="21"/>
              </w:rPr>
              <w:t>ドライン等の一部改正について」（（平成</w:t>
            </w:r>
            <w:r w:rsidRPr="008D745B">
              <w:rPr>
                <w:szCs w:val="21"/>
              </w:rPr>
              <w:t xml:space="preserve"> </w:t>
            </w:r>
          </w:p>
          <w:p w14:paraId="0F3C5CC5" w14:textId="0B3DFF3F" w:rsidR="0010614F" w:rsidRDefault="00BD683A" w:rsidP="00183EF4">
            <w:pPr>
              <w:snapToGrid w:val="0"/>
              <w:ind w:rightChars="40" w:right="84" w:firstLineChars="50" w:firstLine="105"/>
              <w:jc w:val="left"/>
              <w:rPr>
                <w:szCs w:val="21"/>
              </w:rPr>
            </w:pPr>
            <w:r w:rsidRPr="008D745B">
              <w:rPr>
                <w:szCs w:val="21"/>
              </w:rPr>
              <w:t xml:space="preserve">18 </w:t>
            </w:r>
            <w:r w:rsidRPr="008D745B">
              <w:rPr>
                <w:szCs w:val="21"/>
              </w:rPr>
              <w:t>年</w:t>
            </w:r>
            <w:r w:rsidRPr="008D745B">
              <w:rPr>
                <w:szCs w:val="21"/>
              </w:rPr>
              <w:t xml:space="preserve"> 11 </w:t>
            </w:r>
            <w:r w:rsidRPr="008D745B">
              <w:rPr>
                <w:szCs w:val="21"/>
              </w:rPr>
              <w:t>月</w:t>
            </w:r>
            <w:r w:rsidRPr="008D745B">
              <w:rPr>
                <w:szCs w:val="21"/>
              </w:rPr>
              <w:t xml:space="preserve">24 </w:t>
            </w:r>
            <w:r w:rsidRPr="008D745B">
              <w:rPr>
                <w:szCs w:val="21"/>
              </w:rPr>
              <w:t>日付薬食審査発第</w:t>
            </w:r>
            <w:r w:rsidRPr="008D745B">
              <w:rPr>
                <w:szCs w:val="21"/>
              </w:rPr>
              <w:t xml:space="preserve"> 1124</w:t>
            </w:r>
          </w:p>
          <w:p w14:paraId="3FD3A44D" w14:textId="77777777" w:rsidR="00183EF4" w:rsidRDefault="00BD683A" w:rsidP="00183EF4">
            <w:pPr>
              <w:snapToGrid w:val="0"/>
              <w:ind w:rightChars="40" w:right="84" w:firstLineChars="50" w:firstLine="105"/>
              <w:jc w:val="left"/>
              <w:rPr>
                <w:szCs w:val="21"/>
              </w:rPr>
            </w:pPr>
            <w:r w:rsidRPr="008D745B">
              <w:rPr>
                <w:szCs w:val="21"/>
              </w:rPr>
              <w:t xml:space="preserve">004 </w:t>
            </w:r>
            <w:r w:rsidRPr="008D745B">
              <w:rPr>
                <w:szCs w:val="21"/>
              </w:rPr>
              <w:t>号）に従い、標準製剤とオロパタジ</w:t>
            </w:r>
          </w:p>
          <w:p w14:paraId="47FFFA81" w14:textId="77777777" w:rsidR="00183EF4" w:rsidRDefault="00BD683A" w:rsidP="00183EF4">
            <w:pPr>
              <w:snapToGrid w:val="0"/>
              <w:ind w:rightChars="40" w:right="84" w:firstLineChars="50" w:firstLine="105"/>
              <w:jc w:val="left"/>
              <w:rPr>
                <w:szCs w:val="21"/>
              </w:rPr>
            </w:pPr>
            <w:r w:rsidRPr="008D745B">
              <w:rPr>
                <w:szCs w:val="21"/>
              </w:rPr>
              <w:t>ン塩酸塩</w:t>
            </w:r>
            <w:r w:rsidRPr="008D745B">
              <w:rPr>
                <w:szCs w:val="21"/>
              </w:rPr>
              <w:t xml:space="preserve"> OD </w:t>
            </w:r>
            <w:r w:rsidRPr="008D745B">
              <w:rPr>
                <w:szCs w:val="21"/>
              </w:rPr>
              <w:t>錠</w:t>
            </w:r>
            <w:r w:rsidRPr="008D745B">
              <w:rPr>
                <w:szCs w:val="21"/>
              </w:rPr>
              <w:t xml:space="preserve"> 5mg</w:t>
            </w:r>
            <w:r w:rsidRPr="008D745B">
              <w:rPr>
                <w:szCs w:val="21"/>
              </w:rPr>
              <w:t>「フェルゼン」の</w:t>
            </w:r>
          </w:p>
          <w:p w14:paraId="48D78CEE" w14:textId="77777777" w:rsidR="00183EF4" w:rsidRDefault="00BD683A" w:rsidP="00183EF4">
            <w:pPr>
              <w:snapToGrid w:val="0"/>
              <w:ind w:rightChars="40" w:right="84" w:firstLineChars="50" w:firstLine="105"/>
              <w:jc w:val="left"/>
              <w:rPr>
                <w:szCs w:val="21"/>
              </w:rPr>
            </w:pPr>
            <w:r w:rsidRPr="008D745B">
              <w:rPr>
                <w:szCs w:val="21"/>
              </w:rPr>
              <w:t>溶出挙動の比較を行った結果、溶出挙動</w:t>
            </w:r>
          </w:p>
          <w:p w14:paraId="76ACDE5B" w14:textId="77777777" w:rsidR="00183EF4" w:rsidRDefault="00BD683A" w:rsidP="00183EF4">
            <w:pPr>
              <w:snapToGrid w:val="0"/>
              <w:ind w:rightChars="40" w:right="84" w:firstLineChars="50" w:firstLine="105"/>
              <w:jc w:val="left"/>
              <w:rPr>
                <w:szCs w:val="21"/>
              </w:rPr>
            </w:pPr>
            <w:r w:rsidRPr="008D745B">
              <w:rPr>
                <w:szCs w:val="21"/>
              </w:rPr>
              <w:t>の類似性が確認され、生物学的に同等と</w:t>
            </w:r>
          </w:p>
          <w:p w14:paraId="695FA1E4" w14:textId="10465EBB" w:rsidR="00BD683A" w:rsidRPr="008D745B" w:rsidRDefault="00BD683A" w:rsidP="00183EF4">
            <w:pPr>
              <w:snapToGrid w:val="0"/>
              <w:ind w:rightChars="40" w:right="84" w:firstLineChars="50" w:firstLine="105"/>
              <w:jc w:val="left"/>
              <w:rPr>
                <w:szCs w:val="21"/>
              </w:rPr>
            </w:pPr>
            <w:r w:rsidRPr="008D745B">
              <w:rPr>
                <w:szCs w:val="21"/>
              </w:rPr>
              <w:t>判定された。</w:t>
            </w:r>
          </w:p>
        </w:tc>
      </w:tr>
      <w:tr w:rsidR="00D605CF" w:rsidRPr="008D745B" w14:paraId="10C76D68" w14:textId="77777777" w:rsidTr="00BD683A">
        <w:trPr>
          <w:trHeight w:val="70"/>
        </w:trPr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34BD71DB" w:rsidR="00D605CF" w:rsidRPr="008D745B" w:rsidRDefault="00D605CF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8D745B">
              <w:rPr>
                <w:rFonts w:eastAsia="ＭＳ ゴシック"/>
                <w:szCs w:val="21"/>
              </w:rPr>
              <w:t>連　絡　先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660F5595" w:rsidR="00D605CF" w:rsidRPr="008D745B" w:rsidRDefault="006F6B69" w:rsidP="00D605CF">
            <w:pPr>
              <w:snapToGrid w:val="0"/>
              <w:jc w:val="center"/>
              <w:rPr>
                <w:szCs w:val="21"/>
              </w:rPr>
            </w:pPr>
            <w:r w:rsidRPr="008D745B">
              <w:rPr>
                <w:szCs w:val="21"/>
              </w:rPr>
              <w:t xml:space="preserve">株式会社フェルゼンファーマ　</w:t>
            </w:r>
            <w:r w:rsidRPr="008D745B">
              <w:rPr>
                <w:szCs w:val="21"/>
              </w:rPr>
              <w:t>TEL</w:t>
            </w:r>
            <w:r w:rsidRPr="008D745B">
              <w:rPr>
                <w:szCs w:val="21"/>
              </w:rPr>
              <w:t>：</w:t>
            </w:r>
            <w:r w:rsidRPr="008D745B">
              <w:rPr>
                <w:szCs w:val="21"/>
              </w:rPr>
              <w:t>03-6368-5160</w:t>
            </w:r>
            <w:r w:rsidRPr="008D745B">
              <w:rPr>
                <w:szCs w:val="21"/>
              </w:rPr>
              <w:t xml:space="preserve">　</w:t>
            </w:r>
            <w:r w:rsidRPr="008D745B">
              <w:rPr>
                <w:szCs w:val="21"/>
              </w:rPr>
              <w:t>FAX</w:t>
            </w:r>
            <w:r w:rsidRPr="008D745B">
              <w:rPr>
                <w:szCs w:val="21"/>
              </w:rPr>
              <w:t>：</w:t>
            </w:r>
            <w:r w:rsidRPr="008D745B">
              <w:rPr>
                <w:szCs w:val="21"/>
              </w:rPr>
              <w:t>03-3580-1522</w:t>
            </w:r>
          </w:p>
        </w:tc>
      </w:tr>
    </w:tbl>
    <w:p w14:paraId="7480F75F" w14:textId="3F37CD91" w:rsidR="00426F48" w:rsidRPr="008D745B" w:rsidRDefault="00ED3916" w:rsidP="00426F48">
      <w:pPr>
        <w:snapToGrid w:val="0"/>
        <w:spacing w:beforeLines="30" w:before="108"/>
        <w:ind w:rightChars="-68" w:right="-143"/>
        <w:jc w:val="right"/>
        <w:rPr>
          <w:rFonts w:cs="Arial"/>
          <w:sz w:val="18"/>
          <w:szCs w:val="18"/>
        </w:rPr>
      </w:pPr>
      <w:r w:rsidRPr="008D745B">
        <w:rPr>
          <w:rFonts w:cs="Arial"/>
          <w:sz w:val="18"/>
          <w:szCs w:val="18"/>
        </w:rPr>
        <w:t>（</w:t>
      </w:r>
      <w:r w:rsidR="00A138B2" w:rsidRPr="008D745B">
        <w:rPr>
          <w:rFonts w:cs="Arial"/>
          <w:sz w:val="18"/>
          <w:szCs w:val="18"/>
        </w:rPr>
        <w:t>202</w:t>
      </w:r>
      <w:r w:rsidRPr="008D745B">
        <w:rPr>
          <w:rFonts w:cs="Arial"/>
          <w:sz w:val="18"/>
          <w:szCs w:val="18"/>
        </w:rPr>
        <w:t>5</w:t>
      </w:r>
      <w:r w:rsidR="00A138B2" w:rsidRPr="008D745B">
        <w:rPr>
          <w:rFonts w:cs="Arial"/>
          <w:sz w:val="18"/>
          <w:szCs w:val="18"/>
        </w:rPr>
        <w:t>.0</w:t>
      </w:r>
      <w:r w:rsidR="006E5B86">
        <w:rPr>
          <w:rFonts w:cs="Arial" w:hint="eastAsia"/>
          <w:sz w:val="18"/>
          <w:szCs w:val="18"/>
        </w:rPr>
        <w:t>6</w:t>
      </w:r>
      <w:r w:rsidRPr="008D745B">
        <w:rPr>
          <w:rFonts w:cs="Arial"/>
          <w:sz w:val="18"/>
          <w:szCs w:val="18"/>
        </w:rPr>
        <w:t>）</w:t>
      </w:r>
    </w:p>
    <w:sectPr w:rsidR="00426F48" w:rsidRPr="008D745B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834D" w14:textId="77777777" w:rsidR="006B33AA" w:rsidRDefault="006B33AA" w:rsidP="00CB2E6E">
      <w:r>
        <w:separator/>
      </w:r>
    </w:p>
  </w:endnote>
  <w:endnote w:type="continuationSeparator" w:id="0">
    <w:p w14:paraId="78BF8483" w14:textId="77777777" w:rsidR="006B33AA" w:rsidRDefault="006B33AA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CCFA9" w14:textId="77777777" w:rsidR="006B33AA" w:rsidRDefault="006B33AA" w:rsidP="00CB2E6E">
      <w:r>
        <w:separator/>
      </w:r>
    </w:p>
  </w:footnote>
  <w:footnote w:type="continuationSeparator" w:id="0">
    <w:p w14:paraId="6A55D6E5" w14:textId="77777777" w:rsidR="006B33AA" w:rsidRDefault="006B33AA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27B8C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391D"/>
    <w:rsid w:val="00075E1F"/>
    <w:rsid w:val="00080317"/>
    <w:rsid w:val="00081FD5"/>
    <w:rsid w:val="0008460D"/>
    <w:rsid w:val="00085E1A"/>
    <w:rsid w:val="00090997"/>
    <w:rsid w:val="00091AAA"/>
    <w:rsid w:val="000A0162"/>
    <w:rsid w:val="000A03BA"/>
    <w:rsid w:val="000A330A"/>
    <w:rsid w:val="000A38D8"/>
    <w:rsid w:val="000A4B56"/>
    <w:rsid w:val="000B1731"/>
    <w:rsid w:val="000C07E0"/>
    <w:rsid w:val="000C0BED"/>
    <w:rsid w:val="000C565E"/>
    <w:rsid w:val="000D344D"/>
    <w:rsid w:val="000D39A4"/>
    <w:rsid w:val="000D453B"/>
    <w:rsid w:val="000D5C12"/>
    <w:rsid w:val="000D7A0C"/>
    <w:rsid w:val="000E03A8"/>
    <w:rsid w:val="000E11EA"/>
    <w:rsid w:val="000E621D"/>
    <w:rsid w:val="000F1BDD"/>
    <w:rsid w:val="000F3E8F"/>
    <w:rsid w:val="000F7DE6"/>
    <w:rsid w:val="001046D1"/>
    <w:rsid w:val="0010614F"/>
    <w:rsid w:val="00106BDF"/>
    <w:rsid w:val="00106F64"/>
    <w:rsid w:val="00107574"/>
    <w:rsid w:val="00112D05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3EF4"/>
    <w:rsid w:val="00184916"/>
    <w:rsid w:val="00186E24"/>
    <w:rsid w:val="00190475"/>
    <w:rsid w:val="00191833"/>
    <w:rsid w:val="0019191F"/>
    <w:rsid w:val="001930C3"/>
    <w:rsid w:val="00194B37"/>
    <w:rsid w:val="001A0286"/>
    <w:rsid w:val="001A22D3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C5A"/>
    <w:rsid w:val="001F7FFA"/>
    <w:rsid w:val="002009A6"/>
    <w:rsid w:val="00215800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5228"/>
    <w:rsid w:val="00286513"/>
    <w:rsid w:val="00287040"/>
    <w:rsid w:val="002871BF"/>
    <w:rsid w:val="002902E9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2AAF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48C"/>
    <w:rsid w:val="00367DE4"/>
    <w:rsid w:val="00371827"/>
    <w:rsid w:val="00374A08"/>
    <w:rsid w:val="00376EDB"/>
    <w:rsid w:val="00376F2E"/>
    <w:rsid w:val="00383EA5"/>
    <w:rsid w:val="003856DC"/>
    <w:rsid w:val="00385B47"/>
    <w:rsid w:val="00386DCC"/>
    <w:rsid w:val="00387ED9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5613"/>
    <w:rsid w:val="0045283A"/>
    <w:rsid w:val="004553A4"/>
    <w:rsid w:val="00455B9A"/>
    <w:rsid w:val="00456BC7"/>
    <w:rsid w:val="004605FB"/>
    <w:rsid w:val="004637C5"/>
    <w:rsid w:val="004651A6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E5E"/>
    <w:rsid w:val="004F4427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1F5F"/>
    <w:rsid w:val="0052359F"/>
    <w:rsid w:val="005243E3"/>
    <w:rsid w:val="00527AF6"/>
    <w:rsid w:val="00530754"/>
    <w:rsid w:val="0053313D"/>
    <w:rsid w:val="00540AF3"/>
    <w:rsid w:val="00542F3F"/>
    <w:rsid w:val="00545219"/>
    <w:rsid w:val="00554660"/>
    <w:rsid w:val="00557DE9"/>
    <w:rsid w:val="00561627"/>
    <w:rsid w:val="00562E03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97FBC"/>
    <w:rsid w:val="005A19D1"/>
    <w:rsid w:val="005A1D2A"/>
    <w:rsid w:val="005A6D26"/>
    <w:rsid w:val="005A7993"/>
    <w:rsid w:val="005B1F14"/>
    <w:rsid w:val="005B27FF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C9C"/>
    <w:rsid w:val="005C7590"/>
    <w:rsid w:val="005D1022"/>
    <w:rsid w:val="005D141B"/>
    <w:rsid w:val="005D222C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A011E"/>
    <w:rsid w:val="006A61A0"/>
    <w:rsid w:val="006A66B3"/>
    <w:rsid w:val="006B012E"/>
    <w:rsid w:val="006B19CB"/>
    <w:rsid w:val="006B29C5"/>
    <w:rsid w:val="006B2AFD"/>
    <w:rsid w:val="006B33AA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E3E2C"/>
    <w:rsid w:val="006E5B86"/>
    <w:rsid w:val="006E7606"/>
    <w:rsid w:val="006E7C17"/>
    <w:rsid w:val="006F4198"/>
    <w:rsid w:val="006F4EF6"/>
    <w:rsid w:val="006F5C85"/>
    <w:rsid w:val="006F6B69"/>
    <w:rsid w:val="00700A36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6E47"/>
    <w:rsid w:val="00727516"/>
    <w:rsid w:val="00732BC0"/>
    <w:rsid w:val="007365C5"/>
    <w:rsid w:val="00737DCE"/>
    <w:rsid w:val="007468D2"/>
    <w:rsid w:val="00746D33"/>
    <w:rsid w:val="007514D4"/>
    <w:rsid w:val="00753E46"/>
    <w:rsid w:val="00757F5B"/>
    <w:rsid w:val="0076327B"/>
    <w:rsid w:val="00763917"/>
    <w:rsid w:val="00764CA7"/>
    <w:rsid w:val="00765139"/>
    <w:rsid w:val="00765505"/>
    <w:rsid w:val="007658B6"/>
    <w:rsid w:val="00774844"/>
    <w:rsid w:val="007772E1"/>
    <w:rsid w:val="00781643"/>
    <w:rsid w:val="00781690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D72AF"/>
    <w:rsid w:val="007E1F8D"/>
    <w:rsid w:val="007E32E5"/>
    <w:rsid w:val="007E3AA2"/>
    <w:rsid w:val="007E3C69"/>
    <w:rsid w:val="007E49A1"/>
    <w:rsid w:val="007E4A62"/>
    <w:rsid w:val="007F0323"/>
    <w:rsid w:val="007F5DF0"/>
    <w:rsid w:val="007F5E64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274B"/>
    <w:rsid w:val="008235AC"/>
    <w:rsid w:val="00823E2D"/>
    <w:rsid w:val="00826F36"/>
    <w:rsid w:val="0083105D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5500"/>
    <w:rsid w:val="00886CF7"/>
    <w:rsid w:val="00891C97"/>
    <w:rsid w:val="00895A3C"/>
    <w:rsid w:val="008A03D7"/>
    <w:rsid w:val="008A3787"/>
    <w:rsid w:val="008B1AC9"/>
    <w:rsid w:val="008B2DAB"/>
    <w:rsid w:val="008B4D3D"/>
    <w:rsid w:val="008B6B0F"/>
    <w:rsid w:val="008C0D90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D745B"/>
    <w:rsid w:val="008E421C"/>
    <w:rsid w:val="008E5ACD"/>
    <w:rsid w:val="008F0609"/>
    <w:rsid w:val="008F0844"/>
    <w:rsid w:val="008F0DAB"/>
    <w:rsid w:val="008F2AE7"/>
    <w:rsid w:val="008F4162"/>
    <w:rsid w:val="008F4877"/>
    <w:rsid w:val="008F57E5"/>
    <w:rsid w:val="008F6599"/>
    <w:rsid w:val="008F6749"/>
    <w:rsid w:val="00905AA5"/>
    <w:rsid w:val="00906643"/>
    <w:rsid w:val="00907801"/>
    <w:rsid w:val="00907FA0"/>
    <w:rsid w:val="00910453"/>
    <w:rsid w:val="0091591A"/>
    <w:rsid w:val="0092014B"/>
    <w:rsid w:val="00920B1E"/>
    <w:rsid w:val="00925584"/>
    <w:rsid w:val="0092613E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82BF3"/>
    <w:rsid w:val="00990570"/>
    <w:rsid w:val="0099440E"/>
    <w:rsid w:val="00994666"/>
    <w:rsid w:val="009965F7"/>
    <w:rsid w:val="009967D0"/>
    <w:rsid w:val="00996D81"/>
    <w:rsid w:val="00997F01"/>
    <w:rsid w:val="009A39B3"/>
    <w:rsid w:val="009B0F30"/>
    <w:rsid w:val="009B6D68"/>
    <w:rsid w:val="009C368B"/>
    <w:rsid w:val="009C5AAC"/>
    <w:rsid w:val="009D26D2"/>
    <w:rsid w:val="009D5EC6"/>
    <w:rsid w:val="009E11F8"/>
    <w:rsid w:val="009E1616"/>
    <w:rsid w:val="009E3159"/>
    <w:rsid w:val="009E574E"/>
    <w:rsid w:val="009E70FB"/>
    <w:rsid w:val="009F0ED0"/>
    <w:rsid w:val="009F1F1A"/>
    <w:rsid w:val="009F4EB4"/>
    <w:rsid w:val="00A0228E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6828"/>
    <w:rsid w:val="00A40389"/>
    <w:rsid w:val="00A4182B"/>
    <w:rsid w:val="00A44376"/>
    <w:rsid w:val="00A47A34"/>
    <w:rsid w:val="00A51D24"/>
    <w:rsid w:val="00A56464"/>
    <w:rsid w:val="00A61AFA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2413"/>
    <w:rsid w:val="00AA3574"/>
    <w:rsid w:val="00AA708D"/>
    <w:rsid w:val="00AA7D0A"/>
    <w:rsid w:val="00AB1E43"/>
    <w:rsid w:val="00AB3B7C"/>
    <w:rsid w:val="00AB3E2B"/>
    <w:rsid w:val="00AB432A"/>
    <w:rsid w:val="00AB6DB7"/>
    <w:rsid w:val="00AC248B"/>
    <w:rsid w:val="00AD2471"/>
    <w:rsid w:val="00AE04A6"/>
    <w:rsid w:val="00AE04E2"/>
    <w:rsid w:val="00AE408D"/>
    <w:rsid w:val="00AE5EFF"/>
    <w:rsid w:val="00AE6123"/>
    <w:rsid w:val="00AE7C7B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AAF"/>
    <w:rsid w:val="00B37DF7"/>
    <w:rsid w:val="00B4214D"/>
    <w:rsid w:val="00B446A5"/>
    <w:rsid w:val="00B45826"/>
    <w:rsid w:val="00B53717"/>
    <w:rsid w:val="00B57D48"/>
    <w:rsid w:val="00B61975"/>
    <w:rsid w:val="00B620BE"/>
    <w:rsid w:val="00B652C4"/>
    <w:rsid w:val="00B66631"/>
    <w:rsid w:val="00B677FF"/>
    <w:rsid w:val="00B67DC5"/>
    <w:rsid w:val="00B74522"/>
    <w:rsid w:val="00B753B2"/>
    <w:rsid w:val="00B768FF"/>
    <w:rsid w:val="00B77466"/>
    <w:rsid w:val="00B774CC"/>
    <w:rsid w:val="00B8304F"/>
    <w:rsid w:val="00B84035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FD2"/>
    <w:rsid w:val="00BC1D77"/>
    <w:rsid w:val="00BC1E9F"/>
    <w:rsid w:val="00BC2320"/>
    <w:rsid w:val="00BC35D0"/>
    <w:rsid w:val="00BD0F44"/>
    <w:rsid w:val="00BD4435"/>
    <w:rsid w:val="00BD683A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1CF0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47D5"/>
    <w:rsid w:val="00C556B4"/>
    <w:rsid w:val="00C56E3E"/>
    <w:rsid w:val="00C60DAA"/>
    <w:rsid w:val="00C61BEE"/>
    <w:rsid w:val="00C64B34"/>
    <w:rsid w:val="00C65379"/>
    <w:rsid w:val="00C7273F"/>
    <w:rsid w:val="00C73C28"/>
    <w:rsid w:val="00C7467D"/>
    <w:rsid w:val="00C74945"/>
    <w:rsid w:val="00C74C7A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B2709"/>
    <w:rsid w:val="00CB2E6E"/>
    <w:rsid w:val="00CB49F9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D00CF3"/>
    <w:rsid w:val="00D044FD"/>
    <w:rsid w:val="00D076A0"/>
    <w:rsid w:val="00D1004D"/>
    <w:rsid w:val="00D12F16"/>
    <w:rsid w:val="00D136DF"/>
    <w:rsid w:val="00D1401C"/>
    <w:rsid w:val="00D15D32"/>
    <w:rsid w:val="00D17741"/>
    <w:rsid w:val="00D20721"/>
    <w:rsid w:val="00D213D3"/>
    <w:rsid w:val="00D2195B"/>
    <w:rsid w:val="00D24610"/>
    <w:rsid w:val="00D264A2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31BC"/>
    <w:rsid w:val="00D64048"/>
    <w:rsid w:val="00D6474A"/>
    <w:rsid w:val="00D648C9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9705D"/>
    <w:rsid w:val="00D976B4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D111F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54C8"/>
    <w:rsid w:val="00E867B0"/>
    <w:rsid w:val="00E86DEA"/>
    <w:rsid w:val="00E87D53"/>
    <w:rsid w:val="00E90EC8"/>
    <w:rsid w:val="00E9225C"/>
    <w:rsid w:val="00E92775"/>
    <w:rsid w:val="00E96AE0"/>
    <w:rsid w:val="00EA03E9"/>
    <w:rsid w:val="00EA163A"/>
    <w:rsid w:val="00EA35AD"/>
    <w:rsid w:val="00EA4E95"/>
    <w:rsid w:val="00EA537B"/>
    <w:rsid w:val="00EA6BF3"/>
    <w:rsid w:val="00EB1989"/>
    <w:rsid w:val="00EB2EEB"/>
    <w:rsid w:val="00EB318A"/>
    <w:rsid w:val="00EB3867"/>
    <w:rsid w:val="00EB51B7"/>
    <w:rsid w:val="00EB6404"/>
    <w:rsid w:val="00EB6451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12F"/>
    <w:rsid w:val="00EE68C4"/>
    <w:rsid w:val="00EE73CD"/>
    <w:rsid w:val="00EF0275"/>
    <w:rsid w:val="00EF60DF"/>
    <w:rsid w:val="00EF6207"/>
    <w:rsid w:val="00EF7CBB"/>
    <w:rsid w:val="00F008FA"/>
    <w:rsid w:val="00F00F00"/>
    <w:rsid w:val="00F01534"/>
    <w:rsid w:val="00F033AF"/>
    <w:rsid w:val="00F06C3B"/>
    <w:rsid w:val="00F113BC"/>
    <w:rsid w:val="00F11DF9"/>
    <w:rsid w:val="00F16BEF"/>
    <w:rsid w:val="00F21886"/>
    <w:rsid w:val="00F22853"/>
    <w:rsid w:val="00F2344F"/>
    <w:rsid w:val="00F27FD8"/>
    <w:rsid w:val="00F36406"/>
    <w:rsid w:val="00F36A4C"/>
    <w:rsid w:val="00F36C24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6C64"/>
    <w:rsid w:val="00FA7FAE"/>
    <w:rsid w:val="00FB0A8A"/>
    <w:rsid w:val="00FB0A9D"/>
    <w:rsid w:val="00FB3509"/>
    <w:rsid w:val="00FC0F10"/>
    <w:rsid w:val="00FC4080"/>
    <w:rsid w:val="00FD160E"/>
    <w:rsid w:val="00FD1B8F"/>
    <w:rsid w:val="00FD1E9F"/>
    <w:rsid w:val="00FD6328"/>
    <w:rsid w:val="00FD7C32"/>
    <w:rsid w:val="00FE4B34"/>
    <w:rsid w:val="00FE75B0"/>
    <w:rsid w:val="00FF1085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　政行</dc:creator>
  <cp:keywords/>
  <dc:description/>
  <cp:lastModifiedBy>高橋　政行</cp:lastModifiedBy>
  <cp:revision>5</cp:revision>
  <cp:lastPrinted>2025-05-25T23:35:00Z</cp:lastPrinted>
  <dcterms:created xsi:type="dcterms:W3CDTF">2025-05-26T05:23:00Z</dcterms:created>
  <dcterms:modified xsi:type="dcterms:W3CDTF">2025-05-26T06:44:00Z</dcterms:modified>
</cp:coreProperties>
</file>